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left w:val="single" w:sz="6" w:space="0" w:color="auto"/>
          <w:right w:val="single" w:sz="12" w:space="0" w:color="auto"/>
        </w:tblBorders>
        <w:tblLook w:val="01E0"/>
      </w:tblPr>
      <w:tblGrid>
        <w:gridCol w:w="9576"/>
      </w:tblGrid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  <w:tcBorders>
              <w:bottom w:val="single" w:sz="4" w:space="0" w:color="auto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634"/>
        </w:trPr>
        <w:tc>
          <w:tcPr>
            <w:tcW w:w="9576" w:type="dxa"/>
            <w:tcBorders>
              <w:left w:val="nil"/>
              <w:right w:val="nil"/>
            </w:tcBorders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  <w:tr w:rsidR="00D2507F" w:rsidRPr="000A1C1D">
        <w:trPr>
          <w:trHeight w:hRule="exact" w:val="115"/>
        </w:trPr>
        <w:tc>
          <w:tcPr>
            <w:tcW w:w="9576" w:type="dxa"/>
          </w:tcPr>
          <w:p w:rsidR="00D2507F" w:rsidRPr="000A1C1D" w:rsidRDefault="00D2507F" w:rsidP="00D2507F"/>
        </w:tc>
      </w:tr>
    </w:tbl>
    <w:p w:rsidR="00D559F7" w:rsidRDefault="00D559F7" w:rsidP="00D2507F"/>
    <w:sectPr w:rsidR="00D559F7" w:rsidSect="00233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140D20"/>
    <w:rsid w:val="00010031"/>
    <w:rsid w:val="000207BA"/>
    <w:rsid w:val="00140D20"/>
    <w:rsid w:val="00207413"/>
    <w:rsid w:val="00223B8A"/>
    <w:rsid w:val="00233685"/>
    <w:rsid w:val="002A1A15"/>
    <w:rsid w:val="002A7792"/>
    <w:rsid w:val="002E73E0"/>
    <w:rsid w:val="00442C39"/>
    <w:rsid w:val="004965C6"/>
    <w:rsid w:val="005144A3"/>
    <w:rsid w:val="007D298B"/>
    <w:rsid w:val="00801FD5"/>
    <w:rsid w:val="00814E9E"/>
    <w:rsid w:val="008E7FFD"/>
    <w:rsid w:val="00920C27"/>
    <w:rsid w:val="00AE4BA4"/>
    <w:rsid w:val="00B41B63"/>
    <w:rsid w:val="00D2507F"/>
    <w:rsid w:val="00D559F7"/>
    <w:rsid w:val="00E61BFA"/>
    <w:rsid w:val="00EA1BC4"/>
    <w:rsid w:val="00EC3DBA"/>
    <w:rsid w:val="00EF30E9"/>
    <w:rsid w:val="00FB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30E9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rsid w:val="00814E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814E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814E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Oznaenseznam">
    <w:name w:val="List Bullet"/>
    <w:basedOn w:val="Navaden"/>
    <w:semiHidden/>
    <w:rsid w:val="00B41B63"/>
    <w:pPr>
      <w:numPr>
        <w:numId w:val="5"/>
      </w:numPr>
      <w:spacing w:after="60"/>
    </w:pPr>
    <w:rPr>
      <w:rFonts w:ascii="Verdana" w:hAnsi="Verdana"/>
      <w:sz w:val="20"/>
    </w:rPr>
  </w:style>
  <w:style w:type="paragraph" w:styleId="Naslov">
    <w:name w:val="Title"/>
    <w:basedOn w:val="Navaden"/>
    <w:next w:val="Navaden"/>
    <w:qFormat/>
    <w:rsid w:val="004965C6"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ela-mrea">
    <w:name w:val="Table Grid"/>
    <w:basedOn w:val="Navadnatabela"/>
    <w:rsid w:val="0051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bleClefSpacing">
    <w:name w:val="Treble Clef Spacing"/>
    <w:rsid w:val="00D2507F"/>
    <w:pPr>
      <w:spacing w:line="1101" w:lineRule="exac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na\AppData\Local\Temp\NotnoCrtovj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NotnoCrtovje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Rosana</cp:lastModifiedBy>
  <cp:revision>1</cp:revision>
  <dcterms:created xsi:type="dcterms:W3CDTF">2010-08-17T10:10:00Z</dcterms:created>
  <dcterms:modified xsi:type="dcterms:W3CDTF">2010-08-17T10:11:00Z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TC061182351033</vt:lpwstr>
  </property>
</Properties>
</file>