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ayout w:type="fixed"/>
        <w:tblLook w:val="01E0"/>
      </w:tblPr>
      <w:tblGrid>
        <w:gridCol w:w="2322"/>
        <w:gridCol w:w="2322"/>
        <w:gridCol w:w="2322"/>
        <w:gridCol w:w="2322"/>
      </w:tblGrid>
      <w:tr w:rsidR="001965B5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66800" cy="95250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85850" cy="971550"/>
                  <wp:effectExtent l="1905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85850" cy="971550"/>
                  <wp:effectExtent l="1905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104900" cy="990600"/>
                  <wp:effectExtent l="1905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5B5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66800" cy="952500"/>
                  <wp:effectExtent l="1905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104900" cy="990600"/>
                  <wp:effectExtent l="1905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85850" cy="971550"/>
                  <wp:effectExtent l="1905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104900" cy="990600"/>
                  <wp:effectExtent l="1905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5B5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28700" cy="1028700"/>
                  <wp:effectExtent l="1905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47750" cy="1047750"/>
                  <wp:effectExtent l="1905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47750" cy="1047750"/>
                  <wp:effectExtent l="1905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85850" cy="1085850"/>
                  <wp:effectExtent l="1905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5B5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09650" cy="1009650"/>
                  <wp:effectExtent l="1905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047750" cy="1047750"/>
                  <wp:effectExtent l="1905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181100" cy="819150"/>
                  <wp:effectExtent l="1905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66800" cy="1066800"/>
                  <wp:effectExtent l="1905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5B5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28700" cy="1028700"/>
                  <wp:effectExtent l="1905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47750" cy="1047750"/>
                  <wp:effectExtent l="19050" t="0" r="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47750" cy="1047750"/>
                  <wp:effectExtent l="19050" t="0" r="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66800" cy="1066800"/>
                  <wp:effectExtent l="1905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5B5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162050" cy="1028700"/>
                  <wp:effectExtent l="19050" t="0" r="0" b="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47750" cy="1047750"/>
                  <wp:effectExtent l="19050" t="0" r="0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47750" cy="1047750"/>
                  <wp:effectExtent l="19050" t="0" r="0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1965B5" w:rsidRPr="00492E87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66800" cy="1066800"/>
                  <wp:effectExtent l="19050" t="0" r="0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7B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5C317B" w:rsidRPr="007D7A3F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028700" cy="1028700"/>
                  <wp:effectExtent l="1905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5C317B" w:rsidRPr="007D7A3F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47750" cy="1047750"/>
                  <wp:effectExtent l="1905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5C317B" w:rsidRPr="007D7A3F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47750" cy="1047750"/>
                  <wp:effectExtent l="1905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5C317B" w:rsidRPr="007D7A3F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66800" cy="1066800"/>
                  <wp:effectExtent l="1905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17B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5C317B" w:rsidRPr="007D7A3F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28700" cy="1028700"/>
                  <wp:effectExtent l="1905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5C317B" w:rsidRPr="007D7A3F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047750" cy="1047750"/>
                  <wp:effectExtent l="19050" t="0" r="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5C317B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PREHOD ZA PEŠCE</w:t>
            </w:r>
          </w:p>
        </w:tc>
        <w:tc>
          <w:tcPr>
            <w:tcW w:w="2322" w:type="dxa"/>
            <w:vAlign w:val="center"/>
          </w:tcPr>
          <w:p w:rsidR="005C317B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OTROCI NA CESTI</w:t>
            </w:r>
          </w:p>
        </w:tc>
      </w:tr>
      <w:tr w:rsidR="007D3807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KOLESARJI NA CESTI</w:t>
            </w:r>
          </w:p>
        </w:tc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DELO NA CESTI</w:t>
            </w:r>
          </w:p>
        </w:tc>
        <w:tc>
          <w:tcPr>
            <w:tcW w:w="2322" w:type="dxa"/>
            <w:vAlign w:val="center"/>
          </w:tcPr>
          <w:p w:rsidR="007D3807" w:rsidRPr="007D3807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D3807">
              <w:rPr>
                <w:rFonts w:ascii="Comic Sans MS" w:hAnsi="Comic Sans MS" w:cs="Arial"/>
                <w:sz w:val="28"/>
                <w:szCs w:val="28"/>
              </w:rPr>
              <w:t>BLIŽINA SVETLOBNIH</w:t>
            </w:r>
            <w:r w:rsidRPr="007D3807">
              <w:rPr>
                <w:rFonts w:ascii="Comic Sans MS" w:hAnsi="Comic Sans MS" w:cs="Arial"/>
                <w:sz w:val="28"/>
                <w:szCs w:val="28"/>
              </w:rPr>
              <w:br/>
              <w:t>PROMETNIH ZNAKOV</w:t>
            </w:r>
          </w:p>
        </w:tc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NEVARNOST NA CESTI</w:t>
            </w:r>
          </w:p>
        </w:tc>
      </w:tr>
      <w:tr w:rsidR="007D3807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7D3807" w:rsidRPr="007D3807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D3807">
              <w:rPr>
                <w:rFonts w:ascii="Comic Sans MS" w:hAnsi="Comic Sans MS"/>
                <w:sz w:val="28"/>
                <w:szCs w:val="28"/>
              </w:rPr>
              <w:t>STRANSKA CESTA, KI PRIPELJE NA PREDNOSTNO  Z LEVE</w:t>
            </w:r>
          </w:p>
        </w:tc>
        <w:tc>
          <w:tcPr>
            <w:tcW w:w="2322" w:type="dxa"/>
            <w:vAlign w:val="center"/>
          </w:tcPr>
          <w:p w:rsidR="007D3807" w:rsidRPr="007D3807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PREHOD CESTE ČEZ </w:t>
            </w:r>
            <w:r w:rsidRPr="007D3807">
              <w:rPr>
                <w:rFonts w:ascii="Comic Sans MS" w:hAnsi="Comic Sans MS"/>
                <w:sz w:val="28"/>
                <w:szCs w:val="28"/>
              </w:rPr>
              <w:t>ŽELEZNIŠKO PROGO BREZ ZAPORNIC</w:t>
            </w:r>
          </w:p>
        </w:tc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PREHOD ZA KOLESARJE</w:t>
            </w:r>
          </w:p>
        </w:tc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PREHOD ZA PEŠCE</w:t>
            </w:r>
          </w:p>
        </w:tc>
      </w:tr>
      <w:tr w:rsidR="007D3807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ENOSMERNA CESTA</w:t>
            </w:r>
          </w:p>
        </w:tc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PREDNOSTNA CESTA</w:t>
            </w:r>
          </w:p>
        </w:tc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KONEC KOLESARSKE STEZE ALI POTI</w:t>
            </w:r>
          </w:p>
        </w:tc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OBMOČJE ZA PEŠCE</w:t>
            </w:r>
          </w:p>
        </w:tc>
      </w:tr>
      <w:tr w:rsidR="007D3807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OBMOČJE UMIRJENEGA PROMETA</w:t>
            </w:r>
          </w:p>
        </w:tc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PARKIRNI PROSTOR</w:t>
            </w:r>
          </w:p>
        </w:tc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KOLESARSKA STEZA</w:t>
            </w:r>
          </w:p>
        </w:tc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STEZA ZA PEŠCE</w:t>
            </w:r>
          </w:p>
        </w:tc>
      </w:tr>
      <w:tr w:rsidR="007D3807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7D3807" w:rsidRPr="007D7A3F" w:rsidRDefault="007D3807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OBVEZNA SMER</w:t>
            </w:r>
          </w:p>
        </w:tc>
        <w:tc>
          <w:tcPr>
            <w:tcW w:w="2322" w:type="dxa"/>
            <w:vAlign w:val="center"/>
          </w:tcPr>
          <w:p w:rsidR="007D3807" w:rsidRPr="007D7A3F" w:rsidRDefault="004163E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STEZA ZA KOLESARJE IN PEŠCE</w:t>
            </w:r>
          </w:p>
        </w:tc>
        <w:tc>
          <w:tcPr>
            <w:tcW w:w="2322" w:type="dxa"/>
            <w:vAlign w:val="center"/>
          </w:tcPr>
          <w:p w:rsidR="007D3807" w:rsidRPr="007D7A3F" w:rsidRDefault="004163E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KRIŠIŠČE S PREDNOSTNO CESTO</w:t>
            </w:r>
          </w:p>
        </w:tc>
        <w:tc>
          <w:tcPr>
            <w:tcW w:w="2322" w:type="dxa"/>
            <w:vAlign w:val="center"/>
          </w:tcPr>
          <w:p w:rsidR="007D3807" w:rsidRPr="007D7A3F" w:rsidRDefault="004163E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USTAVI!!</w:t>
            </w:r>
          </w:p>
        </w:tc>
      </w:tr>
      <w:tr w:rsidR="007D3807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7D3807" w:rsidRPr="007D7A3F" w:rsidRDefault="004163E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PREPOVEDAN PROMET V OBE SMERI</w:t>
            </w:r>
          </w:p>
        </w:tc>
        <w:tc>
          <w:tcPr>
            <w:tcW w:w="2322" w:type="dxa"/>
            <w:vAlign w:val="center"/>
          </w:tcPr>
          <w:p w:rsidR="007D3807" w:rsidRPr="007D7A3F" w:rsidRDefault="004163E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PREPOVEDAN PROMET V ENO SMER</w:t>
            </w:r>
          </w:p>
        </w:tc>
        <w:tc>
          <w:tcPr>
            <w:tcW w:w="2322" w:type="dxa"/>
            <w:vAlign w:val="center"/>
          </w:tcPr>
          <w:p w:rsidR="007D3807" w:rsidRPr="004163E5" w:rsidRDefault="004163E5" w:rsidP="001965B5">
            <w:pPr>
              <w:jc w:val="center"/>
              <w:rPr>
                <w:rFonts w:ascii="Comic Sans MS" w:hAnsi="Comic Sans MS"/>
              </w:rPr>
            </w:pPr>
            <w:r w:rsidRPr="004163E5">
              <w:rPr>
                <w:rFonts w:ascii="Comic Sans MS" w:hAnsi="Comic Sans MS"/>
              </w:rPr>
              <w:t>PREPOVEDAN PROMET ZA VSA MOTORNA VOZILA</w:t>
            </w:r>
            <w:r>
              <w:rPr>
                <w:rFonts w:ascii="Comic Sans MS" w:hAnsi="Comic Sans MS"/>
              </w:rPr>
              <w:t xml:space="preserve"> RAZEN ENOSLEDNIH</w:t>
            </w:r>
          </w:p>
        </w:tc>
        <w:tc>
          <w:tcPr>
            <w:tcW w:w="2322" w:type="dxa"/>
            <w:vAlign w:val="center"/>
          </w:tcPr>
          <w:p w:rsidR="007D3807" w:rsidRPr="007D7A3F" w:rsidRDefault="004163E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PREPOVEDAN PROMET ZA KOLESA</w:t>
            </w:r>
          </w:p>
        </w:tc>
      </w:tr>
      <w:tr w:rsidR="007D3807" w:rsidRPr="00492E87" w:rsidTr="001965B5">
        <w:trPr>
          <w:trHeight w:val="2265"/>
        </w:trPr>
        <w:tc>
          <w:tcPr>
            <w:tcW w:w="2322" w:type="dxa"/>
            <w:vAlign w:val="center"/>
          </w:tcPr>
          <w:p w:rsidR="007D3807" w:rsidRPr="007D7A3F" w:rsidRDefault="004163E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PREPOVEDAN PROMET ZA KOLESA Z MOTORJEM</w:t>
            </w:r>
          </w:p>
        </w:tc>
        <w:tc>
          <w:tcPr>
            <w:tcW w:w="2322" w:type="dxa"/>
            <w:vAlign w:val="center"/>
          </w:tcPr>
          <w:p w:rsidR="007D3807" w:rsidRPr="007D7A3F" w:rsidRDefault="004163E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PREPOVEDAN PROMET ZA PEŠCE</w:t>
            </w:r>
          </w:p>
        </w:tc>
        <w:tc>
          <w:tcPr>
            <w:tcW w:w="2322" w:type="dxa"/>
            <w:vAlign w:val="center"/>
          </w:tcPr>
          <w:p w:rsidR="007D3807" w:rsidRPr="007D7A3F" w:rsidRDefault="004163E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PREPOVEDANO </w:t>
            </w:r>
            <w:r w:rsidRPr="004163E5">
              <w:rPr>
                <w:rFonts w:ascii="Comic Sans MS" w:hAnsi="Comic Sans MS"/>
              </w:rPr>
              <w:t xml:space="preserve">USTAVLJANJE </w:t>
            </w:r>
            <w:r>
              <w:rPr>
                <w:rFonts w:ascii="Comic Sans MS" w:hAnsi="Comic Sans MS"/>
                <w:sz w:val="28"/>
                <w:szCs w:val="28"/>
              </w:rPr>
              <w:t>IN PARKIRANJE</w:t>
            </w:r>
          </w:p>
        </w:tc>
        <w:tc>
          <w:tcPr>
            <w:tcW w:w="2322" w:type="dxa"/>
            <w:vAlign w:val="center"/>
          </w:tcPr>
          <w:p w:rsidR="007D3807" w:rsidRPr="007D7A3F" w:rsidRDefault="004163E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PREDNOST PRED VOZILI Z NASPROTNE STRANI</w:t>
            </w:r>
          </w:p>
        </w:tc>
      </w:tr>
      <w:tr w:rsidR="007D3807" w:rsidRPr="00492E87" w:rsidTr="0099236B">
        <w:trPr>
          <w:trHeight w:val="2340"/>
        </w:trPr>
        <w:tc>
          <w:tcPr>
            <w:tcW w:w="2322" w:type="dxa"/>
            <w:vAlign w:val="center"/>
          </w:tcPr>
          <w:p w:rsidR="007D3807" w:rsidRPr="007D7A3F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104775</wp:posOffset>
                  </wp:positionV>
                  <wp:extent cx="579120" cy="1328420"/>
                  <wp:effectExtent l="19050" t="0" r="0" b="0"/>
                  <wp:wrapSquare wrapText="bothSides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328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22" w:type="dxa"/>
            <w:vAlign w:val="center"/>
          </w:tcPr>
          <w:p w:rsidR="007D3807" w:rsidRPr="007D7A3F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104775</wp:posOffset>
                  </wp:positionV>
                  <wp:extent cx="568960" cy="1371600"/>
                  <wp:effectExtent l="19050" t="0" r="2540" b="0"/>
                  <wp:wrapSquare wrapText="bothSides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22" w:type="dxa"/>
            <w:vAlign w:val="center"/>
          </w:tcPr>
          <w:p w:rsidR="007D3807" w:rsidRPr="007D7A3F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104775</wp:posOffset>
                  </wp:positionV>
                  <wp:extent cx="557530" cy="1358900"/>
                  <wp:effectExtent l="19050" t="0" r="0" b="0"/>
                  <wp:wrapSquare wrapText="bothSides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135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22" w:type="dxa"/>
            <w:vAlign w:val="center"/>
          </w:tcPr>
          <w:p w:rsidR="007D3807" w:rsidRPr="007D7A3F" w:rsidRDefault="00F3522A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104775</wp:posOffset>
                  </wp:positionV>
                  <wp:extent cx="575945" cy="1381125"/>
                  <wp:effectExtent l="19050" t="0" r="0" b="0"/>
                  <wp:wrapSquare wrapText="bothSides"/>
                  <wp:docPr id="35" name="Slik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3807" w:rsidRPr="00492E87" w:rsidTr="0099236B">
        <w:trPr>
          <w:trHeight w:val="2340"/>
        </w:trPr>
        <w:tc>
          <w:tcPr>
            <w:tcW w:w="2322" w:type="dxa"/>
            <w:vAlign w:val="center"/>
          </w:tcPr>
          <w:p w:rsidR="007D3807" w:rsidRPr="007D7A3F" w:rsidRDefault="0020580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group id="_x0000_s1060" style="position:absolute;left:0;text-align:left;margin-left:37.7pt;margin-top:10.1pt;width:37.85pt;height:91.2pt;z-index:251658240;mso-position-horizontal-relative:text;mso-position-vertical-relative:text" coordorigin="2421,10264" coordsize="900,2340">
                  <v:rect id="_x0000_s1061" style="position:absolute;left:2421;top:10264;width:900;height:2340"/>
                  <v:group id="_x0000_s1062" style="position:absolute;left:2601;top:10444;width:540;height:1980" coordorigin="1521,10444" coordsize="540,1980">
                    <v:oval id="_x0000_s1063" style="position:absolute;left:1521;top:10444;width:540;height:540" fillcolor="red"/>
                    <v:oval id="_x0000_s1064" style="position:absolute;left:1521;top:11884;width:540;height:540"/>
                    <v:oval id="_x0000_s1065" style="position:absolute;left:1521;top:11164;width:540;height:540"/>
                  </v:group>
                  <w10:wrap type="square"/>
                </v:group>
              </w:pict>
            </w:r>
          </w:p>
        </w:tc>
        <w:tc>
          <w:tcPr>
            <w:tcW w:w="2322" w:type="dxa"/>
            <w:vAlign w:val="center"/>
          </w:tcPr>
          <w:p w:rsidR="007D3807" w:rsidRPr="007D7A3F" w:rsidRDefault="0020580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group id="_x0000_s1072" style="position:absolute;left:0;text-align:left;margin-left:36.85pt;margin-top:8.25pt;width:37.85pt;height:91.2pt;z-index:251659264;mso-position-horizontal-relative:text;mso-position-vertical-relative:text" coordorigin="2421,10264" coordsize="900,2340">
                  <v:rect id="_x0000_s1073" style="position:absolute;left:2421;top:10264;width:900;height:2340"/>
                  <v:group id="_x0000_s1074" style="position:absolute;left:2601;top:10444;width:540;height:1980" coordorigin="1521,10444" coordsize="540,1980">
                    <v:oval id="_x0000_s1075" style="position:absolute;left:1521;top:10444;width:540;height:540" fillcolor="red"/>
                    <v:oval id="_x0000_s1076" style="position:absolute;left:1521;top:11884;width:540;height:540"/>
                    <v:oval id="_x0000_s1077" style="position:absolute;left:1521;top:11164;width:540;height:540" fillcolor="#fc0"/>
                  </v:group>
                  <w10:wrap type="square"/>
                </v:group>
              </w:pict>
            </w:r>
          </w:p>
        </w:tc>
        <w:tc>
          <w:tcPr>
            <w:tcW w:w="2322" w:type="dxa"/>
            <w:vAlign w:val="center"/>
          </w:tcPr>
          <w:p w:rsidR="007D3807" w:rsidRPr="007D7A3F" w:rsidRDefault="0020580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group id="_x0000_s1078" style="position:absolute;left:0;text-align:left;margin-left:38.35pt;margin-top:8.25pt;width:37.85pt;height:91.2pt;z-index:251660288;mso-position-horizontal-relative:text;mso-position-vertical-relative:text" coordorigin="2421,10264" coordsize="900,2340">
                  <v:rect id="_x0000_s1079" style="position:absolute;left:2421;top:10264;width:900;height:2340"/>
                  <v:group id="_x0000_s1080" style="position:absolute;left:2601;top:10444;width:540;height:1980" coordorigin="1521,10444" coordsize="540,1980">
                    <v:oval id="_x0000_s1081" style="position:absolute;left:1521;top:10444;width:540;height:540"/>
                    <v:oval id="_x0000_s1082" style="position:absolute;left:1521;top:11884;width:540;height:540" fillcolor="lime"/>
                    <v:oval id="_x0000_s1083" style="position:absolute;left:1521;top:11164;width:540;height:540"/>
                  </v:group>
                  <w10:wrap type="square"/>
                </v:group>
              </w:pict>
            </w:r>
          </w:p>
        </w:tc>
        <w:tc>
          <w:tcPr>
            <w:tcW w:w="2322" w:type="dxa"/>
            <w:vAlign w:val="center"/>
          </w:tcPr>
          <w:p w:rsidR="007D3807" w:rsidRPr="007D7A3F" w:rsidRDefault="0020580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group id="_x0000_s1084" style="position:absolute;left:0;text-align:left;margin-left:38.35pt;margin-top:11.3pt;width:37.85pt;height:91.2pt;z-index:251661312;mso-position-horizontal-relative:text;mso-position-vertical-relative:text" coordorigin="2421,10264" coordsize="900,2340">
                  <v:rect id="_x0000_s1085" style="position:absolute;left:2421;top:10264;width:900;height:2340"/>
                  <v:group id="_x0000_s1086" style="position:absolute;left:2601;top:10444;width:540;height:1980" coordorigin="1521,10444" coordsize="540,1980">
                    <v:oval id="_x0000_s1087" style="position:absolute;left:1521;top:10444;width:540;height:540"/>
                    <v:oval id="_x0000_s1088" style="position:absolute;left:1521;top:11884;width:540;height:540"/>
                    <v:oval id="_x0000_s1089" style="position:absolute;left:1521;top:11164;width:540;height:540" fillcolor="#fc0"/>
                  </v:group>
                  <w10:wrap type="square"/>
                </v:group>
              </w:pict>
            </w:r>
          </w:p>
        </w:tc>
      </w:tr>
      <w:tr w:rsidR="007D3807" w:rsidRPr="00492E87" w:rsidTr="0099236B">
        <w:trPr>
          <w:trHeight w:val="2340"/>
        </w:trPr>
        <w:tc>
          <w:tcPr>
            <w:tcW w:w="2322" w:type="dxa"/>
            <w:vAlign w:val="center"/>
          </w:tcPr>
          <w:p w:rsidR="007D3807" w:rsidRPr="007D7A3F" w:rsidRDefault="0020580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USTAVI!</w:t>
            </w:r>
          </w:p>
        </w:tc>
        <w:tc>
          <w:tcPr>
            <w:tcW w:w="2322" w:type="dxa"/>
            <w:vAlign w:val="center"/>
          </w:tcPr>
          <w:p w:rsidR="007D3807" w:rsidRPr="007D7A3F" w:rsidRDefault="0020580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POZOR, PRIPRAVI SE, DA SPELJEŠ!</w:t>
            </w:r>
          </w:p>
        </w:tc>
        <w:tc>
          <w:tcPr>
            <w:tcW w:w="2322" w:type="dxa"/>
            <w:vAlign w:val="center"/>
          </w:tcPr>
          <w:p w:rsidR="007D3807" w:rsidRPr="007D7A3F" w:rsidRDefault="0020580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PELJI!</w:t>
            </w:r>
          </w:p>
        </w:tc>
        <w:tc>
          <w:tcPr>
            <w:tcW w:w="2322" w:type="dxa"/>
            <w:vAlign w:val="center"/>
          </w:tcPr>
          <w:p w:rsidR="00205805" w:rsidRDefault="0020580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POZOR, USTAVI SE! </w:t>
            </w:r>
          </w:p>
          <w:p w:rsidR="007D3807" w:rsidRPr="007D7A3F" w:rsidRDefault="00205805" w:rsidP="001965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ČE SI V KRIŽIŠČU, GA ZAPUSTI!</w:t>
            </w:r>
          </w:p>
        </w:tc>
      </w:tr>
    </w:tbl>
    <w:p w:rsidR="000304DA" w:rsidRDefault="000304DA"/>
    <w:sectPr w:rsidR="000304DA" w:rsidSect="0099236B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attachedTemplate r:id="rId1"/>
  <w:stylePaneFormatFilter w:val="3F01"/>
  <w:defaultTabStop w:val="708"/>
  <w:hyphenationZone w:val="425"/>
  <w:characterSpacingControl w:val="doNotCompress"/>
  <w:compat/>
  <w:rsids>
    <w:rsidRoot w:val="005C317B"/>
    <w:rsid w:val="000304DA"/>
    <w:rsid w:val="001965B5"/>
    <w:rsid w:val="00205805"/>
    <w:rsid w:val="004163E5"/>
    <w:rsid w:val="00565204"/>
    <w:rsid w:val="005C317B"/>
    <w:rsid w:val="007D3807"/>
    <w:rsid w:val="00893A0B"/>
    <w:rsid w:val="0099236B"/>
    <w:rsid w:val="00F3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965B5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-mrea">
    <w:name w:val="Table Grid"/>
    <w:basedOn w:val="Navadnatabela"/>
    <w:rsid w:val="00196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emf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emf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&#353;a\Moji%20dokumenti\POUK\OBRAZCI%20IN%20PREDLOGE\Kvadratna%20predloga%20-%20spomin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Kvadratna predloga - spomin</Template>
  <TotalTime>1</TotalTime>
  <Pages>3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Čadež</dc:creator>
  <cp:lastModifiedBy>Rosana</cp:lastModifiedBy>
  <cp:revision>2</cp:revision>
  <cp:lastPrinted>1601-01-01T00:00:00Z</cp:lastPrinted>
  <dcterms:created xsi:type="dcterms:W3CDTF">2010-08-13T13:10:00Z</dcterms:created>
  <dcterms:modified xsi:type="dcterms:W3CDTF">2010-08-13T13:10:00Z</dcterms:modified>
</cp:coreProperties>
</file>