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3BF" w:rsidRPr="00113E55" w:rsidRDefault="00A23157" w:rsidP="005231DD">
      <w:pPr>
        <w:tabs>
          <w:tab w:val="left" w:pos="900"/>
        </w:tabs>
      </w:pPr>
      <w:bookmarkStart w:id="0" w:name="_GoBack"/>
      <w:bookmarkEnd w:id="0"/>
      <w:r>
        <w:rPr>
          <w:noProof/>
          <w:lang w:val="sl-SI" w:eastAsia="sl-SI"/>
        </w:rPr>
        <w:drawing>
          <wp:anchor distT="0" distB="0" distL="114300" distR="114300" simplePos="0" relativeHeight="251660288" behindDoc="1" locked="0" layoutInCell="1" allowOverlap="1">
            <wp:simplePos x="0" y="0"/>
            <wp:positionH relativeFrom="column">
              <wp:posOffset>0</wp:posOffset>
            </wp:positionH>
            <wp:positionV relativeFrom="paragraph">
              <wp:posOffset>-624840</wp:posOffset>
            </wp:positionV>
            <wp:extent cx="7658100" cy="10858500"/>
            <wp:effectExtent l="0" t="0" r="0" b="0"/>
            <wp:wrapNone/>
            <wp:docPr id="275" name="Slika 27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58100" cy="1085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F0441F" w:rsidP="00F0441F">
      <w:pPr>
        <w:tabs>
          <w:tab w:val="left" w:pos="3153"/>
        </w:tabs>
      </w:pPr>
      <w:r w:rsidRPr="00113E55">
        <w:tab/>
      </w:r>
    </w:p>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4A73BF">
      <w:pPr>
        <w:pStyle w:val="My"/>
        <w:jc w:val="right"/>
        <w:rPr>
          <w:rStyle w:val="sowc"/>
          <w:color w:val="333333"/>
          <w:lang w:val="en-US"/>
        </w:rPr>
      </w:pPr>
    </w:p>
    <w:p w:rsidR="004A73BF" w:rsidRPr="00113E55" w:rsidRDefault="004A73BF" w:rsidP="007D5AC1"/>
    <w:p w:rsidR="004A73BF" w:rsidRPr="00113E55" w:rsidRDefault="004A73BF" w:rsidP="007D5AC1"/>
    <w:p w:rsidR="004A73BF" w:rsidRPr="00113E55" w:rsidRDefault="004A73BF" w:rsidP="007D5AC1"/>
    <w:p w:rsidR="004A73BF" w:rsidRPr="00113E55" w:rsidRDefault="00A23157" w:rsidP="007D5AC1">
      <w:r>
        <w:rPr>
          <w:noProof/>
          <w:lang w:val="sl-SI" w:eastAsia="sl-SI"/>
        </w:rPr>
        <mc:AlternateContent>
          <mc:Choice Requires="wps">
            <w:drawing>
              <wp:anchor distT="36576" distB="36576" distL="36576" distR="36576" simplePos="0" relativeHeight="251656192" behindDoc="0" locked="0" layoutInCell="1" allowOverlap="1">
                <wp:simplePos x="0" y="0"/>
                <wp:positionH relativeFrom="column">
                  <wp:posOffset>1485900</wp:posOffset>
                </wp:positionH>
                <wp:positionV relativeFrom="paragraph">
                  <wp:posOffset>165735</wp:posOffset>
                </wp:positionV>
                <wp:extent cx="4686300" cy="1028700"/>
                <wp:effectExtent l="0" t="0" r="0" b="0"/>
                <wp:wrapNone/>
                <wp:docPr id="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0287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623AFF" w:rsidRPr="00D55CBD" w:rsidRDefault="00623AFF" w:rsidP="005009FF">
                            <w:pPr>
                              <w:pStyle w:val="MyHeadtitle"/>
                              <w:jc w:val="center"/>
                              <w:rPr>
                                <w:rStyle w:val="sowc"/>
                                <w:color w:val="FFFFFF"/>
                                <w:sz w:val="32"/>
                              </w:rPr>
                            </w:pPr>
                            <w:r w:rsidRPr="00D55CBD">
                              <w:rPr>
                                <w:color w:val="FFFFFF"/>
                                <w:sz w:val="32"/>
                              </w:rPr>
                              <w:t>Type Document Heading Here</w:t>
                            </w:r>
                          </w:p>
                          <w:p w:rsidR="00623AFF" w:rsidRPr="00D55CBD" w:rsidRDefault="00623AFF" w:rsidP="005009FF">
                            <w:pPr>
                              <w:pStyle w:val="Mysubhead"/>
                              <w:jc w:val="center"/>
                              <w:rPr>
                                <w:rStyle w:val="sowc"/>
                                <w:color w:val="FFFFFF"/>
                              </w:rPr>
                            </w:pPr>
                            <w:r w:rsidRPr="00D55CBD">
                              <w:rPr>
                                <w:rStyle w:val="sowc"/>
                                <w:color w:val="FFFFFF"/>
                              </w:rPr>
                              <w:t>Type subheading here</w:t>
                            </w:r>
                          </w:p>
                          <w:p w:rsidR="005655D4" w:rsidRDefault="005655D4"/>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7" o:spid="_x0000_s1026" type="#_x0000_t202" style="position:absolute;margin-left:117pt;margin-top:13.05pt;width:369pt;height:81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" filled="f" fillcolor="#fffffe" stroked="f" strokecolor="#212120" insetpen="t">
                <v:textbox inset="2.88pt,2.88pt,2.88pt,2.88pt">
                  <w:txbxContent>
                    <w:p w:rsidR="00623AFF" w:rsidRPr="00D55CBD" w:rsidRDefault="00623AFF" w:rsidP="005009FF">
                      <w:pPr>
                        <w:pStyle w:val="MyHeadtitle"/>
                        <w:jc w:val="center"/>
                        <w:rPr>
                          <w:rStyle w:val="sowc"/>
                          <w:color w:val="FFFFFF"/>
                          <w:sz w:val="32"/>
                        </w:rPr>
                      </w:pPr>
                      <w:r w:rsidRPr="00D55CBD">
                        <w:rPr>
                          <w:color w:val="FFFFFF"/>
                          <w:sz w:val="32"/>
                        </w:rPr>
                        <w:t>Type Document Heading Here</w:t>
                      </w:r>
                    </w:p>
                    <w:p w:rsidR="00623AFF" w:rsidRPr="00D55CBD" w:rsidRDefault="00623AFF" w:rsidP="005009FF">
                      <w:pPr>
                        <w:pStyle w:val="Mysubhead"/>
                        <w:jc w:val="center"/>
                        <w:rPr>
                          <w:rStyle w:val="sowc"/>
                          <w:color w:val="FFFFFF"/>
                        </w:rPr>
                      </w:pPr>
                      <w:r w:rsidRPr="00D55CBD">
                        <w:rPr>
                          <w:rStyle w:val="sowc"/>
                          <w:color w:val="FFFFFF"/>
                        </w:rPr>
                        <w:t>Type subheading here</w:t>
                      </w:r>
                    </w:p>
                    <w:p w:rsidR="005655D4" w:rsidRDefault="005655D4"/>
                  </w:txbxContent>
                </v:textbox>
              </v:shape>
            </w:pict>
          </mc:Fallback>
        </mc:AlternateContent>
      </w:r>
    </w:p>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A23157" w:rsidP="007D5AC1">
      <w:r w:rsidRPr="00113E55">
        <w:rPr>
          <w:noProof/>
          <w:lang w:val="sl-SI" w:eastAsia="sl-SI"/>
        </w:rPr>
        <mc:AlternateContent>
          <mc:Choice Requires="wps">
            <w:drawing>
              <wp:anchor distT="36576" distB="36576" distL="36576" distR="36576" simplePos="0" relativeHeight="251654144" behindDoc="0" locked="0" layoutInCell="1" allowOverlap="1">
                <wp:simplePos x="0" y="0"/>
                <wp:positionH relativeFrom="column">
                  <wp:posOffset>571500</wp:posOffset>
                </wp:positionH>
                <wp:positionV relativeFrom="paragraph">
                  <wp:posOffset>81915</wp:posOffset>
                </wp:positionV>
                <wp:extent cx="6400800" cy="32004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2004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67323F" w:rsidRPr="005655D4" w:rsidRDefault="0067323F" w:rsidP="0067323F">
                            <w:pPr>
                              <w:pStyle w:val="My"/>
                              <w:jc w:val="both"/>
                              <w:rPr>
                                <w:rStyle w:val="sowc"/>
                                <w:color w:val="FFFFFF"/>
                                <w:lang w:val="en-US"/>
                              </w:rPr>
                            </w:pPr>
                            <w:r w:rsidRPr="005655D4">
                              <w:rPr>
                                <w:rStyle w:val="sowc"/>
                                <w:color w:val="FFFFFF"/>
                                <w:lang w:val="en-US"/>
                              </w:rP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23AFF" w:rsidRPr="005655D4" w:rsidRDefault="00623AFF" w:rsidP="004F6FD5">
                            <w:pPr>
                              <w:pStyle w:val="My"/>
                              <w:jc w:val="both"/>
                              <w:rPr>
                                <w:rStyle w:val="sowc"/>
                                <w:color w:val="FFFFFF"/>
                                <w:lang w:val="en-US"/>
                              </w:rPr>
                            </w:pPr>
                          </w:p>
                          <w:p w:rsidR="006A3B86" w:rsidRPr="005655D4" w:rsidRDefault="006A3B86" w:rsidP="006A3B86">
                            <w:pPr>
                              <w:pStyle w:val="My"/>
                              <w:jc w:val="both"/>
                              <w:rPr>
                                <w:rStyle w:val="sowc"/>
                                <w:color w:val="FFFFFF"/>
                                <w:lang w:val="en-US"/>
                              </w:rPr>
                            </w:pPr>
                            <w:r w:rsidRPr="005655D4">
                              <w:rPr>
                                <w:rStyle w:val="sowc"/>
                                <w:color w:val="FFFFFF"/>
                                <w:lang w:val="en-US"/>
                              </w:rP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A3B86" w:rsidRPr="005655D4" w:rsidRDefault="006A3B86" w:rsidP="004F6FD5">
                            <w:pPr>
                              <w:pStyle w:val="My"/>
                              <w:jc w:val="both"/>
                              <w:rPr>
                                <w:rStyle w:val="sowc"/>
                                <w:color w:val="FFFFFF"/>
                                <w:lang w:val="en-US"/>
                              </w:rPr>
                            </w:pPr>
                          </w:p>
                          <w:p w:rsidR="006A3B86" w:rsidRPr="005655D4" w:rsidRDefault="006A3B86" w:rsidP="006A3B86">
                            <w:pPr>
                              <w:pStyle w:val="My"/>
                              <w:jc w:val="both"/>
                              <w:rPr>
                                <w:rStyle w:val="sowc"/>
                                <w:color w:val="FFFFFF"/>
                                <w:lang w:val="en-US"/>
                              </w:rPr>
                            </w:pPr>
                            <w:r w:rsidRPr="005655D4">
                              <w:rPr>
                                <w:rStyle w:val="sowc"/>
                                <w:color w:val="FFFFFF"/>
                                <w:lang w:val="en-US"/>
                              </w:rP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A3B86" w:rsidRPr="005D4E5F" w:rsidRDefault="006A3B86" w:rsidP="004F6FD5">
                            <w:pPr>
                              <w:pStyle w:val="My"/>
                              <w:jc w:val="both"/>
                              <w:rPr>
                                <w:rStyle w:val="sowc"/>
                                <w:color w:val="FFFFFF"/>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5pt;margin-top:6.45pt;width:7in;height:252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" filled="f" fillcolor="#fffffe" stroked="f" strokecolor="#212120" insetpen="t">
                <v:textbox inset="2.88pt,2.88pt,2.88pt,2.88pt">
                  <w:txbxContent>
                    <w:p w:rsidR="0067323F" w:rsidRPr="005655D4" w:rsidRDefault="0067323F" w:rsidP="0067323F">
                      <w:pPr>
                        <w:pStyle w:val="My"/>
                        <w:jc w:val="both"/>
                        <w:rPr>
                          <w:rStyle w:val="sowc"/>
                          <w:color w:val="FFFFFF"/>
                          <w:lang w:val="en-US"/>
                        </w:rPr>
                      </w:pPr>
                      <w:r w:rsidRPr="005655D4">
                        <w:rPr>
                          <w:rStyle w:val="sowc"/>
                          <w:color w:val="FFFFFF"/>
                          <w:lang w:val="en-US"/>
                        </w:rP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23AFF" w:rsidRPr="005655D4" w:rsidRDefault="00623AFF" w:rsidP="004F6FD5">
                      <w:pPr>
                        <w:pStyle w:val="My"/>
                        <w:jc w:val="both"/>
                        <w:rPr>
                          <w:rStyle w:val="sowc"/>
                          <w:color w:val="FFFFFF"/>
                          <w:lang w:val="en-US"/>
                        </w:rPr>
                      </w:pPr>
                    </w:p>
                    <w:p w:rsidR="006A3B86" w:rsidRPr="005655D4" w:rsidRDefault="006A3B86" w:rsidP="006A3B86">
                      <w:pPr>
                        <w:pStyle w:val="My"/>
                        <w:jc w:val="both"/>
                        <w:rPr>
                          <w:rStyle w:val="sowc"/>
                          <w:color w:val="FFFFFF"/>
                          <w:lang w:val="en-US"/>
                        </w:rPr>
                      </w:pPr>
                      <w:r w:rsidRPr="005655D4">
                        <w:rPr>
                          <w:rStyle w:val="sowc"/>
                          <w:color w:val="FFFFFF"/>
                          <w:lang w:val="en-US"/>
                        </w:rP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A3B86" w:rsidRPr="005655D4" w:rsidRDefault="006A3B86" w:rsidP="004F6FD5">
                      <w:pPr>
                        <w:pStyle w:val="My"/>
                        <w:jc w:val="both"/>
                        <w:rPr>
                          <w:rStyle w:val="sowc"/>
                          <w:color w:val="FFFFFF"/>
                          <w:lang w:val="en-US"/>
                        </w:rPr>
                      </w:pPr>
                    </w:p>
                    <w:p w:rsidR="006A3B86" w:rsidRPr="005655D4" w:rsidRDefault="006A3B86" w:rsidP="006A3B86">
                      <w:pPr>
                        <w:pStyle w:val="My"/>
                        <w:jc w:val="both"/>
                        <w:rPr>
                          <w:rStyle w:val="sowc"/>
                          <w:color w:val="FFFFFF"/>
                          <w:lang w:val="en-US"/>
                        </w:rPr>
                      </w:pPr>
                      <w:r w:rsidRPr="005655D4">
                        <w:rPr>
                          <w:rStyle w:val="sowc"/>
                          <w:color w:val="FFFFFF"/>
                          <w:lang w:val="en-US"/>
                        </w:rP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A3B86" w:rsidRPr="005D4E5F" w:rsidRDefault="006A3B86" w:rsidP="004F6FD5">
                      <w:pPr>
                        <w:pStyle w:val="My"/>
                        <w:jc w:val="both"/>
                        <w:rPr>
                          <w:rStyle w:val="sowc"/>
                          <w:color w:val="FFFFFF"/>
                          <w:lang w:val="en-US"/>
                        </w:rPr>
                      </w:pPr>
                    </w:p>
                  </w:txbxContent>
                </v:textbox>
              </v:shape>
            </w:pict>
          </mc:Fallback>
        </mc:AlternateContent>
      </w:r>
    </w:p>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A23157" w:rsidP="007D5AC1">
      <w:r>
        <w:rPr>
          <w:noProof/>
          <w:lang w:val="sl-SI" w:eastAsia="sl-SI"/>
        </w:rPr>
        <w:lastRenderedPageBreak/>
        <w:drawing>
          <wp:anchor distT="0" distB="0" distL="114300" distR="114300" simplePos="0" relativeHeight="251661312" behindDoc="1" locked="0" layoutInCell="1" allowOverlap="1">
            <wp:simplePos x="0" y="0"/>
            <wp:positionH relativeFrom="column">
              <wp:posOffset>4229100</wp:posOffset>
            </wp:positionH>
            <wp:positionV relativeFrom="paragraph">
              <wp:posOffset>60960</wp:posOffset>
            </wp:positionV>
            <wp:extent cx="2887345" cy="3314700"/>
            <wp:effectExtent l="0" t="0" r="0" b="0"/>
            <wp:wrapNone/>
            <wp:docPr id="276" name="Slika 27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7345" cy="331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3E55">
        <w:rPr>
          <w:noProof/>
          <w:lang w:val="sl-SI" w:eastAsia="sl-SI"/>
        </w:rPr>
        <mc:AlternateContent>
          <mc:Choice Requires="wps">
            <w:drawing>
              <wp:anchor distT="36576" distB="36576" distL="36576" distR="36576" simplePos="0" relativeHeight="251655168" behindDoc="0" locked="0" layoutInCell="1" allowOverlap="1">
                <wp:simplePos x="0" y="0"/>
                <wp:positionH relativeFrom="column">
                  <wp:posOffset>342900</wp:posOffset>
                </wp:positionH>
                <wp:positionV relativeFrom="page">
                  <wp:posOffset>457200</wp:posOffset>
                </wp:positionV>
                <wp:extent cx="3200400" cy="8686800"/>
                <wp:effectExtent l="0" t="0" r="0" b="0"/>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6868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id="3">
                        <w:txbxContent>
                          <w:p w:rsidR="004A61C2" w:rsidRPr="00797492" w:rsidRDefault="004A61C2" w:rsidP="004A61C2">
                            <w:pPr>
                              <w:pStyle w:val="MyHeadtitle"/>
                              <w:rPr>
                                <w:color w:val="CD0000"/>
                              </w:rPr>
                            </w:pPr>
                            <w:r w:rsidRPr="00797492">
                              <w:rPr>
                                <w:color w:val="CD0000"/>
                              </w:rPr>
                              <w:t xml:space="preserve">Heading </w:t>
                            </w:r>
                            <w:r w:rsidR="001C2BD4" w:rsidRPr="00797492">
                              <w:rPr>
                                <w:color w:val="CD0000"/>
                              </w:rPr>
                              <w:t>1</w:t>
                            </w:r>
                          </w:p>
                          <w:p w:rsidR="00623AFF" w:rsidRPr="005E1A8E" w:rsidRDefault="00623AFF" w:rsidP="00623AFF">
                            <w:pPr>
                              <w:pStyle w:val="My"/>
                              <w:jc w:val="both"/>
                              <w:rPr>
                                <w:rStyle w:val="sowc"/>
                                <w:color w:val="333333"/>
                                <w:lang w:val="en-US"/>
                              </w:rPr>
                            </w:pPr>
                            <w:r w:rsidRPr="005E1A8E">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623AFF" w:rsidRPr="005E1A8E" w:rsidRDefault="00623AFF" w:rsidP="00623AFF">
                            <w:pPr>
                              <w:pStyle w:val="My"/>
                              <w:jc w:val="both"/>
                              <w:rPr>
                                <w:rStyle w:val="sowc"/>
                                <w:color w:val="333333"/>
                                <w:lang w:val="en-US"/>
                              </w:rPr>
                            </w:pPr>
                          </w:p>
                          <w:p w:rsidR="002D32E3" w:rsidRPr="005E1A8E" w:rsidRDefault="00623AFF" w:rsidP="002D32E3">
                            <w:pPr>
                              <w:pStyle w:val="My"/>
                              <w:jc w:val="both"/>
                              <w:rPr>
                                <w:rStyle w:val="sowc"/>
                                <w:color w:val="333333"/>
                                <w:lang w:val="en-US"/>
                              </w:rPr>
                            </w:pP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aperiam eaque ipsa, quae ab illo inventore veritatis et quasi architecto beatae vitae dicta sunt, explicabo. nemo enim ipsam voluptatem, quia voluptas sit, aspernatur aut odit aut</w:t>
                            </w:r>
                            <w:r w:rsidRPr="005E1A8E">
                              <w:rPr>
                                <w:rStyle w:val="sowc"/>
                                <w:color w:val="333333"/>
                                <w:lang w:val="en-US"/>
                              </w:rPr>
                              <w:t xml:space="preserve"> </w:t>
                            </w:r>
                            <w:r w:rsidRPr="005E1A8E">
                              <w:rPr>
                                <w:rStyle w:val="howc"/>
                                <w:color w:val="333333"/>
                                <w:lang w:val="en-US"/>
                              </w:rPr>
                              <w:t>fugit,</w:t>
                            </w:r>
                            <w:r w:rsidRPr="005E1A8E">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5E1A8E">
                              <w:rPr>
                                <w:rStyle w:val="sowc"/>
                                <w:color w:val="333333"/>
                                <w:lang w:val="en-US"/>
                              </w:rPr>
                              <w:t xml:space="preserve"> </w:t>
                            </w:r>
                            <w:r w:rsidRPr="005E1A8E">
                              <w:rPr>
                                <w:rStyle w:val="howc"/>
                                <w:color w:val="333333"/>
                                <w:lang w:val="en-US"/>
                              </w:rPr>
                              <w:t>tempora</w:t>
                            </w:r>
                            <w:r w:rsidRPr="005E1A8E">
                              <w:rPr>
                                <w:color w:val="333333"/>
                                <w:lang w:val="en-US"/>
                              </w:rPr>
                              <w:t xml:space="preserve"> incidunt, ut labore et dolore magnam aliquam quaerat voluptatem. ut enim ad minima veniam.</w:t>
                            </w:r>
                            <w:r w:rsidR="002D32E3">
                              <w:rPr>
                                <w:color w:val="333333"/>
                                <w:lang w:val="en-US"/>
                              </w:rPr>
                              <w:t xml:space="preserve"> </w:t>
                            </w:r>
                            <w:r w:rsidR="002D32E3" w:rsidRPr="005E1A8E">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2D32E3" w:rsidRPr="005E1A8E" w:rsidRDefault="002D32E3" w:rsidP="002D32E3">
                            <w:pPr>
                              <w:pStyle w:val="My"/>
                              <w:jc w:val="both"/>
                              <w:rPr>
                                <w:rStyle w:val="sowc"/>
                                <w:color w:val="333333"/>
                                <w:lang w:val="en-US"/>
                              </w:rPr>
                            </w:pPr>
                          </w:p>
                          <w:p w:rsidR="002D32E3" w:rsidRPr="005E1A8E" w:rsidRDefault="002D32E3" w:rsidP="002D32E3">
                            <w:pPr>
                              <w:pStyle w:val="My"/>
                              <w:jc w:val="both"/>
                              <w:rPr>
                                <w:color w:val="333333"/>
                                <w:szCs w:val="40"/>
                                <w:lang w:val="en-US"/>
                              </w:rPr>
                            </w:pP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aperiam eaque ipsa, quae ab illo inventore veritatis et quasi architecto beatae vitae dicta sunt, explicabo. nemo enim ipsam voluptatem, quia voluptas sit, aspernatur aut odit aut</w:t>
                            </w:r>
                            <w:r w:rsidRPr="005E1A8E">
                              <w:rPr>
                                <w:rStyle w:val="sowc"/>
                                <w:color w:val="333333"/>
                                <w:lang w:val="en-US"/>
                              </w:rPr>
                              <w:t xml:space="preserve"> </w:t>
                            </w:r>
                            <w:r w:rsidRPr="005E1A8E">
                              <w:rPr>
                                <w:rStyle w:val="howc"/>
                                <w:color w:val="333333"/>
                                <w:lang w:val="en-US"/>
                              </w:rPr>
                              <w:t>fugit,</w:t>
                            </w:r>
                            <w:r w:rsidRPr="005E1A8E">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5E1A8E">
                              <w:rPr>
                                <w:rStyle w:val="sowc"/>
                                <w:color w:val="333333"/>
                                <w:lang w:val="en-US"/>
                              </w:rPr>
                              <w:t xml:space="preserve"> </w:t>
                            </w:r>
                            <w:r w:rsidRPr="005E1A8E">
                              <w:rPr>
                                <w:rStyle w:val="howc"/>
                                <w:color w:val="333333"/>
                                <w:lang w:val="en-US"/>
                              </w:rPr>
                              <w:t>tempora</w:t>
                            </w:r>
                            <w:r w:rsidRPr="005E1A8E">
                              <w:rPr>
                                <w:color w:val="333333"/>
                                <w:lang w:val="en-US"/>
                              </w:rPr>
                              <w:t xml:space="preserve"> incidunt, ut labore et dolore magnam aliquam quaerat voluptatem. ut enim ad minima veniam.</w:t>
                            </w:r>
                          </w:p>
                          <w:p w:rsidR="00623AFF" w:rsidRPr="005E1A8E" w:rsidRDefault="00623AFF" w:rsidP="00623AFF">
                            <w:pPr>
                              <w:pStyle w:val="My"/>
                              <w:jc w:val="both"/>
                              <w:rPr>
                                <w:rStyle w:val="sowc"/>
                                <w:color w:val="333333"/>
                                <w:lang w:val="en-US"/>
                              </w:rPr>
                            </w:pPr>
                          </w:p>
                          <w:p w:rsidR="00F11FB0" w:rsidRPr="005E1A8E" w:rsidRDefault="00F11FB0" w:rsidP="00F11FB0">
                            <w:pPr>
                              <w:pStyle w:val="My"/>
                              <w:jc w:val="both"/>
                              <w:rPr>
                                <w:color w:val="333333"/>
                                <w:szCs w:val="40"/>
                                <w:lang w:val="en-US"/>
                              </w:rPr>
                            </w:pP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aperiam eaque ipsa, quae ab illo inventore veritatis et quasi architecto beatae vitae dicta sunt, explicabo. nemo enim ipsam voluptatem, quia voluptas sit, aspernatur aut odit aut</w:t>
                            </w:r>
                            <w:r w:rsidRPr="005E1A8E">
                              <w:rPr>
                                <w:rStyle w:val="sowc"/>
                                <w:color w:val="333333"/>
                                <w:lang w:val="en-US"/>
                              </w:rPr>
                              <w:t xml:space="preserve"> </w:t>
                            </w:r>
                            <w:r w:rsidRPr="005E1A8E">
                              <w:rPr>
                                <w:rStyle w:val="howc"/>
                                <w:color w:val="333333"/>
                                <w:lang w:val="en-US"/>
                              </w:rPr>
                              <w:t>fugit,</w:t>
                            </w:r>
                            <w:r w:rsidRPr="005E1A8E">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5E1A8E">
                              <w:rPr>
                                <w:rStyle w:val="sowc"/>
                                <w:color w:val="333333"/>
                                <w:lang w:val="en-US"/>
                              </w:rPr>
                              <w:t xml:space="preserve"> </w:t>
                            </w:r>
                            <w:r w:rsidRPr="005E1A8E">
                              <w:rPr>
                                <w:rStyle w:val="howc"/>
                                <w:color w:val="333333"/>
                                <w:lang w:val="en-US"/>
                              </w:rPr>
                              <w:t>tempora</w:t>
                            </w:r>
                            <w:r w:rsidRPr="005E1A8E">
                              <w:rPr>
                                <w:color w:val="333333"/>
                                <w:lang w:val="en-US"/>
                              </w:rPr>
                              <w:t xml:space="preserve"> incidunt, ut labore et dolore magnam aliquam quaerat voluptatem. ut enim ad minima veniam.</w:t>
                            </w:r>
                          </w:p>
                          <w:p w:rsidR="00623AFF" w:rsidRPr="00E93A17" w:rsidRDefault="00623AFF" w:rsidP="004A61C2">
                            <w:pPr>
                              <w:pStyle w:val="MyHeadtitle"/>
                              <w:rPr>
                                <w:color w:val="024BAD"/>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8" type="#_x0000_t202" style="position:absolute;margin-left:27pt;margin-top:36pt;width:252pt;height:684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" filled="f" fillcolor="#fffffe" stroked="f" strokecolor="#212120" insetpen="t">
                <v:textbox style="mso-next-textbox:#Text Box 178" inset="2.88pt,2.88pt,2.88pt,2.88pt">
                  <w:txbxContent>
                    <w:p w:rsidR="004A61C2" w:rsidRPr="00797492" w:rsidRDefault="004A61C2" w:rsidP="004A61C2">
                      <w:pPr>
                        <w:pStyle w:val="MyHeadtitle"/>
                        <w:rPr>
                          <w:color w:val="CD0000"/>
                        </w:rPr>
                      </w:pPr>
                      <w:r w:rsidRPr="00797492">
                        <w:rPr>
                          <w:color w:val="CD0000"/>
                        </w:rPr>
                        <w:t xml:space="preserve">Heading </w:t>
                      </w:r>
                      <w:r w:rsidR="001C2BD4" w:rsidRPr="00797492">
                        <w:rPr>
                          <w:color w:val="CD0000"/>
                        </w:rPr>
                        <w:t>1</w:t>
                      </w:r>
                    </w:p>
                    <w:p w:rsidR="00623AFF" w:rsidRPr="005E1A8E" w:rsidRDefault="00623AFF" w:rsidP="00623AFF">
                      <w:pPr>
                        <w:pStyle w:val="My"/>
                        <w:jc w:val="both"/>
                        <w:rPr>
                          <w:rStyle w:val="sowc"/>
                          <w:color w:val="333333"/>
                          <w:lang w:val="en-US"/>
                        </w:rPr>
                      </w:pPr>
                      <w:r w:rsidRPr="005E1A8E">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623AFF" w:rsidRPr="005E1A8E" w:rsidRDefault="00623AFF" w:rsidP="00623AFF">
                      <w:pPr>
                        <w:pStyle w:val="My"/>
                        <w:jc w:val="both"/>
                        <w:rPr>
                          <w:rStyle w:val="sowc"/>
                          <w:color w:val="333333"/>
                          <w:lang w:val="en-US"/>
                        </w:rPr>
                      </w:pPr>
                    </w:p>
                    <w:p w:rsidR="002D32E3" w:rsidRPr="005E1A8E" w:rsidRDefault="00623AFF" w:rsidP="002D32E3">
                      <w:pPr>
                        <w:pStyle w:val="My"/>
                        <w:jc w:val="both"/>
                        <w:rPr>
                          <w:rStyle w:val="sowc"/>
                          <w:color w:val="333333"/>
                          <w:lang w:val="en-US"/>
                        </w:rPr>
                      </w:pP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aperiam eaque ipsa, quae ab illo inventore veritatis et quasi architecto beatae vitae dicta sunt, explicabo. nemo enim ipsam voluptatem, quia voluptas sit, aspernatur aut odit aut</w:t>
                      </w:r>
                      <w:r w:rsidRPr="005E1A8E">
                        <w:rPr>
                          <w:rStyle w:val="sowc"/>
                          <w:color w:val="333333"/>
                          <w:lang w:val="en-US"/>
                        </w:rPr>
                        <w:t xml:space="preserve"> </w:t>
                      </w:r>
                      <w:r w:rsidRPr="005E1A8E">
                        <w:rPr>
                          <w:rStyle w:val="howc"/>
                          <w:color w:val="333333"/>
                          <w:lang w:val="en-US"/>
                        </w:rPr>
                        <w:t>fugit,</w:t>
                      </w:r>
                      <w:r w:rsidRPr="005E1A8E">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5E1A8E">
                        <w:rPr>
                          <w:rStyle w:val="sowc"/>
                          <w:color w:val="333333"/>
                          <w:lang w:val="en-US"/>
                        </w:rPr>
                        <w:t xml:space="preserve"> </w:t>
                      </w:r>
                      <w:r w:rsidRPr="005E1A8E">
                        <w:rPr>
                          <w:rStyle w:val="howc"/>
                          <w:color w:val="333333"/>
                          <w:lang w:val="en-US"/>
                        </w:rPr>
                        <w:t>tempora</w:t>
                      </w:r>
                      <w:r w:rsidRPr="005E1A8E">
                        <w:rPr>
                          <w:color w:val="333333"/>
                          <w:lang w:val="en-US"/>
                        </w:rPr>
                        <w:t xml:space="preserve"> incidunt, ut labore et dolore magnam aliquam quaerat voluptatem. ut enim ad minima veniam.</w:t>
                      </w:r>
                      <w:r w:rsidR="002D32E3">
                        <w:rPr>
                          <w:color w:val="333333"/>
                          <w:lang w:val="en-US"/>
                        </w:rPr>
                        <w:t xml:space="preserve"> </w:t>
                      </w:r>
                      <w:r w:rsidR="002D32E3" w:rsidRPr="005E1A8E">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2D32E3" w:rsidRPr="005E1A8E" w:rsidRDefault="002D32E3" w:rsidP="002D32E3">
                      <w:pPr>
                        <w:pStyle w:val="My"/>
                        <w:jc w:val="both"/>
                        <w:rPr>
                          <w:rStyle w:val="sowc"/>
                          <w:color w:val="333333"/>
                          <w:lang w:val="en-US"/>
                        </w:rPr>
                      </w:pPr>
                    </w:p>
                    <w:p w:rsidR="002D32E3" w:rsidRPr="005E1A8E" w:rsidRDefault="002D32E3" w:rsidP="002D32E3">
                      <w:pPr>
                        <w:pStyle w:val="My"/>
                        <w:jc w:val="both"/>
                        <w:rPr>
                          <w:color w:val="333333"/>
                          <w:szCs w:val="40"/>
                          <w:lang w:val="en-US"/>
                        </w:rPr>
                      </w:pP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aperiam eaque ipsa, quae ab illo inventore veritatis et quasi architecto beatae vitae dicta sunt, explicabo. nemo enim ipsam voluptatem, quia voluptas sit, aspernatur aut odit aut</w:t>
                      </w:r>
                      <w:r w:rsidRPr="005E1A8E">
                        <w:rPr>
                          <w:rStyle w:val="sowc"/>
                          <w:color w:val="333333"/>
                          <w:lang w:val="en-US"/>
                        </w:rPr>
                        <w:t xml:space="preserve"> </w:t>
                      </w:r>
                      <w:r w:rsidRPr="005E1A8E">
                        <w:rPr>
                          <w:rStyle w:val="howc"/>
                          <w:color w:val="333333"/>
                          <w:lang w:val="en-US"/>
                        </w:rPr>
                        <w:t>fugit,</w:t>
                      </w:r>
                      <w:r w:rsidRPr="005E1A8E">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5E1A8E">
                        <w:rPr>
                          <w:rStyle w:val="sowc"/>
                          <w:color w:val="333333"/>
                          <w:lang w:val="en-US"/>
                        </w:rPr>
                        <w:t xml:space="preserve"> </w:t>
                      </w:r>
                      <w:r w:rsidRPr="005E1A8E">
                        <w:rPr>
                          <w:rStyle w:val="howc"/>
                          <w:color w:val="333333"/>
                          <w:lang w:val="en-US"/>
                        </w:rPr>
                        <w:t>tempora</w:t>
                      </w:r>
                      <w:r w:rsidRPr="005E1A8E">
                        <w:rPr>
                          <w:color w:val="333333"/>
                          <w:lang w:val="en-US"/>
                        </w:rPr>
                        <w:t xml:space="preserve"> incidunt, ut labore et dolore magnam aliquam quaerat voluptatem. ut enim ad minima veniam.</w:t>
                      </w:r>
                    </w:p>
                    <w:p w:rsidR="00623AFF" w:rsidRPr="005E1A8E" w:rsidRDefault="00623AFF" w:rsidP="00623AFF">
                      <w:pPr>
                        <w:pStyle w:val="My"/>
                        <w:jc w:val="both"/>
                        <w:rPr>
                          <w:rStyle w:val="sowc"/>
                          <w:color w:val="333333"/>
                          <w:lang w:val="en-US"/>
                        </w:rPr>
                      </w:pPr>
                    </w:p>
                    <w:p w:rsidR="00F11FB0" w:rsidRPr="005E1A8E" w:rsidRDefault="00F11FB0" w:rsidP="00F11FB0">
                      <w:pPr>
                        <w:pStyle w:val="My"/>
                        <w:jc w:val="both"/>
                        <w:rPr>
                          <w:color w:val="333333"/>
                          <w:szCs w:val="40"/>
                          <w:lang w:val="en-US"/>
                        </w:rPr>
                      </w:pP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aperiam eaque ipsa, quae ab illo inventore veritatis et quasi architecto beatae vitae dicta sunt, explicabo. nemo enim ipsam voluptatem, quia voluptas sit, aspernatur aut odit aut</w:t>
                      </w:r>
                      <w:r w:rsidRPr="005E1A8E">
                        <w:rPr>
                          <w:rStyle w:val="sowc"/>
                          <w:color w:val="333333"/>
                          <w:lang w:val="en-US"/>
                        </w:rPr>
                        <w:t xml:space="preserve"> </w:t>
                      </w:r>
                      <w:r w:rsidRPr="005E1A8E">
                        <w:rPr>
                          <w:rStyle w:val="howc"/>
                          <w:color w:val="333333"/>
                          <w:lang w:val="en-US"/>
                        </w:rPr>
                        <w:t>fugit,</w:t>
                      </w:r>
                      <w:r w:rsidRPr="005E1A8E">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5E1A8E">
                        <w:rPr>
                          <w:rStyle w:val="sowc"/>
                          <w:color w:val="333333"/>
                          <w:lang w:val="en-US"/>
                        </w:rPr>
                        <w:t xml:space="preserve"> </w:t>
                      </w:r>
                      <w:r w:rsidRPr="005E1A8E">
                        <w:rPr>
                          <w:rStyle w:val="howc"/>
                          <w:color w:val="333333"/>
                          <w:lang w:val="en-US"/>
                        </w:rPr>
                        <w:t>tempora</w:t>
                      </w:r>
                      <w:r w:rsidRPr="005E1A8E">
                        <w:rPr>
                          <w:color w:val="333333"/>
                          <w:lang w:val="en-US"/>
                        </w:rPr>
                        <w:t xml:space="preserve"> incidunt, ut labore et dolore magnam aliquam quaerat voluptatem. ut enim ad minima veniam.</w:t>
                      </w:r>
                    </w:p>
                    <w:p w:rsidR="00623AFF" w:rsidRPr="00E93A17" w:rsidRDefault="00623AFF" w:rsidP="004A61C2">
                      <w:pPr>
                        <w:pStyle w:val="MyHeadtitle"/>
                        <w:rPr>
                          <w:color w:val="024BAD"/>
                        </w:rPr>
                      </w:pPr>
                    </w:p>
                  </w:txbxContent>
                </v:textbox>
                <w10:wrap anchory="page"/>
              </v:shape>
            </w:pict>
          </mc:Fallback>
        </mc:AlternateContent>
      </w:r>
    </w:p>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4A73BF" w:rsidRPr="00113E55" w:rsidRDefault="004A73BF" w:rsidP="007D5AC1"/>
    <w:p w:rsidR="00F0441F" w:rsidRPr="00113E55" w:rsidRDefault="00F0441F" w:rsidP="007D5AC1"/>
    <w:p w:rsidR="00F0441F" w:rsidRPr="00113E55" w:rsidRDefault="00F0441F" w:rsidP="007D5AC1"/>
    <w:p w:rsidR="00F0441F" w:rsidRPr="00113E55" w:rsidRDefault="00F0441F" w:rsidP="007D5AC1"/>
    <w:p w:rsidR="00F0441F" w:rsidRPr="00113E55" w:rsidRDefault="00F0441F" w:rsidP="007D5AC1"/>
    <w:p w:rsidR="00F0441F" w:rsidRPr="00113E55" w:rsidRDefault="00F0441F" w:rsidP="007D5AC1"/>
    <w:p w:rsidR="00F0441F" w:rsidRPr="00113E55" w:rsidRDefault="00F0441F" w:rsidP="007D5AC1"/>
    <w:p w:rsidR="00F0441F" w:rsidRPr="00113E55" w:rsidRDefault="00F0441F" w:rsidP="007D5AC1"/>
    <w:p w:rsidR="00664743" w:rsidRPr="00113E55" w:rsidRDefault="00664743" w:rsidP="007D5AC1"/>
    <w:p w:rsidR="00664743" w:rsidRPr="00113E55" w:rsidRDefault="00664743" w:rsidP="007D5AC1"/>
    <w:p w:rsidR="00F0441F" w:rsidRPr="00113E55" w:rsidRDefault="00A23157" w:rsidP="007D5AC1">
      <w:r>
        <w:rPr>
          <w:noProof/>
          <w:lang w:val="sl-SI" w:eastAsia="sl-SI"/>
        </w:rPr>
        <mc:AlternateContent>
          <mc:Choice Requires="wps">
            <w:drawing>
              <wp:anchor distT="36576" distB="36576" distL="36576" distR="36576" simplePos="0" relativeHeight="251658240" behindDoc="0" locked="0" layoutInCell="1" allowOverlap="1">
                <wp:simplePos x="0" y="0"/>
                <wp:positionH relativeFrom="column">
                  <wp:posOffset>4000500</wp:posOffset>
                </wp:positionH>
                <wp:positionV relativeFrom="page">
                  <wp:posOffset>3886200</wp:posOffset>
                </wp:positionV>
                <wp:extent cx="3314700" cy="4914900"/>
                <wp:effectExtent l="0" t="0" r="0" b="0"/>
                <wp:wrapNone/>
                <wp:docPr id="3"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9149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linkedTxbx id="3" seq="1"/>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29" type="#_x0000_t202" style="position:absolute;margin-left:315pt;margin-top:306pt;width:261pt;height:387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" filled="f" fillcolor="#fffffe" stroked="f" strokecolor="#212120" insetpen="t">
                <v:textbox inset="2.88pt,2.88pt,2.88pt,2.88pt">
                  <w:txbxContent/>
                </v:textbox>
                <w10:wrap anchory="page"/>
              </v:shape>
            </w:pict>
          </mc:Fallback>
        </mc:AlternateContent>
      </w:r>
    </w:p>
    <w:p w:rsidR="00F0441F" w:rsidRPr="00113E55" w:rsidRDefault="00F0441F" w:rsidP="007D5AC1"/>
    <w:p w:rsidR="00F0441F" w:rsidRPr="00113E55" w:rsidRDefault="00F0441F" w:rsidP="007D5AC1"/>
    <w:p w:rsidR="00F0441F" w:rsidRPr="00113E55" w:rsidRDefault="00F0441F" w:rsidP="007D5AC1"/>
    <w:p w:rsidR="00F0441F" w:rsidRPr="00113E55" w:rsidRDefault="00F0441F" w:rsidP="007D5AC1"/>
    <w:p w:rsidR="00F0441F" w:rsidRPr="00113E55" w:rsidRDefault="00F0441F" w:rsidP="007D5AC1"/>
    <w:p w:rsidR="00F0441F" w:rsidRPr="00113E55" w:rsidRDefault="00F0441F" w:rsidP="007D5AC1"/>
    <w:p w:rsidR="00F0441F" w:rsidRPr="00113E55" w:rsidRDefault="00F0441F" w:rsidP="005D5995">
      <w:pPr>
        <w:jc w:val="center"/>
      </w:pPr>
    </w:p>
    <w:p w:rsidR="00F0441F" w:rsidRPr="00113E55" w:rsidRDefault="00F0441F" w:rsidP="007D5AC1"/>
    <w:p w:rsidR="00F0441F" w:rsidRPr="00113E55" w:rsidRDefault="00F0441F" w:rsidP="007D5AC1"/>
    <w:p w:rsidR="00F0441F" w:rsidRPr="00113E55" w:rsidRDefault="00F0441F" w:rsidP="007D5AC1"/>
    <w:p w:rsidR="00F0441F" w:rsidRPr="00113E55" w:rsidRDefault="00F0441F" w:rsidP="007D5AC1"/>
    <w:p w:rsidR="00BE34C5" w:rsidRPr="00113E55" w:rsidRDefault="00BE34C5" w:rsidP="007D5AC1"/>
    <w:p w:rsidR="00BE34C5" w:rsidRPr="00113E55" w:rsidRDefault="00BE34C5" w:rsidP="007D5AC1"/>
    <w:p w:rsidR="00BE34C5" w:rsidRPr="00113E55" w:rsidRDefault="00BE34C5" w:rsidP="007D5AC1"/>
    <w:p w:rsidR="00F0441F" w:rsidRPr="00113E55" w:rsidRDefault="00F0441F" w:rsidP="007D5AC1"/>
    <w:p w:rsidR="00F0441F" w:rsidRPr="00113E55" w:rsidRDefault="00F0441F"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2D2E2F" w:rsidP="002D2E2F">
      <w:pPr>
        <w:tabs>
          <w:tab w:val="left" w:pos="9012"/>
        </w:tabs>
      </w:pPr>
      <w:r w:rsidRPr="00113E55">
        <w:tab/>
      </w:r>
    </w:p>
    <w:p w:rsidR="00664743" w:rsidRPr="00113E55" w:rsidRDefault="00A23157" w:rsidP="007D5AC1">
      <w:r>
        <w:rPr>
          <w:noProof/>
          <w:lang w:val="sl-SI" w:eastAsia="sl-SI"/>
        </w:rPr>
        <w:lastRenderedPageBreak/>
        <w:drawing>
          <wp:anchor distT="0" distB="0" distL="114300" distR="114300" simplePos="0" relativeHeight="251659264" behindDoc="1" locked="0" layoutInCell="1" allowOverlap="1">
            <wp:simplePos x="0" y="0"/>
            <wp:positionH relativeFrom="column">
              <wp:posOffset>0</wp:posOffset>
            </wp:positionH>
            <wp:positionV relativeFrom="paragraph">
              <wp:posOffset>-1082040</wp:posOffset>
            </wp:positionV>
            <wp:extent cx="8001000" cy="2096770"/>
            <wp:effectExtent l="0" t="0" r="0" b="0"/>
            <wp:wrapNone/>
            <wp:docPr id="274" name="Slika 27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0" cy="2096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CE4190" w:rsidP="00CE4190">
      <w:pPr>
        <w:tabs>
          <w:tab w:val="left" w:pos="2086"/>
        </w:tabs>
      </w:pPr>
      <w:r>
        <w:tab/>
      </w:r>
    </w:p>
    <w:p w:rsidR="00664743" w:rsidRPr="00113E55" w:rsidRDefault="00664743" w:rsidP="007D5AC1"/>
    <w:p w:rsidR="00664743" w:rsidRPr="00113E55" w:rsidRDefault="00664743" w:rsidP="007D5AC1"/>
    <w:p w:rsidR="00664743" w:rsidRPr="00113E55" w:rsidRDefault="00A23157" w:rsidP="007D5AC1">
      <w:r>
        <w:rPr>
          <w:noProof/>
          <w:lang w:val="sl-SI" w:eastAsia="sl-SI"/>
        </w:rPr>
        <mc:AlternateContent>
          <mc:Choice Requires="wps">
            <w:drawing>
              <wp:anchor distT="36576" distB="36576" distL="36576" distR="36576" simplePos="0" relativeHeight="251657216" behindDoc="0" locked="0" layoutInCell="1" allowOverlap="1">
                <wp:simplePos x="0" y="0"/>
                <wp:positionH relativeFrom="column">
                  <wp:posOffset>1485900</wp:posOffset>
                </wp:positionH>
                <wp:positionV relativeFrom="page">
                  <wp:posOffset>2514600</wp:posOffset>
                </wp:positionV>
                <wp:extent cx="4800600" cy="5029200"/>
                <wp:effectExtent l="0" t="0" r="0" b="0"/>
                <wp:wrapNone/>
                <wp:docPr id="2"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50292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1C2BD4" w:rsidRPr="00797492" w:rsidRDefault="001C2BD4" w:rsidP="004A61C2">
                            <w:pPr>
                              <w:pStyle w:val="MyHeadtitle"/>
                              <w:rPr>
                                <w:color w:val="CD0000"/>
                              </w:rPr>
                            </w:pPr>
                            <w:r w:rsidRPr="00797492">
                              <w:rPr>
                                <w:color w:val="CD0000"/>
                              </w:rPr>
                              <w:t xml:space="preserve">Heading </w:t>
                            </w:r>
                            <w:r w:rsidR="00FA0E67" w:rsidRPr="00797492">
                              <w:rPr>
                                <w:color w:val="CD0000"/>
                              </w:rPr>
                              <w:t>2</w:t>
                            </w:r>
                          </w:p>
                          <w:p w:rsidR="001C2BD4" w:rsidRPr="005E1A8E" w:rsidRDefault="001C2BD4" w:rsidP="00623AFF">
                            <w:pPr>
                              <w:pStyle w:val="My"/>
                              <w:jc w:val="both"/>
                              <w:rPr>
                                <w:rStyle w:val="sowc"/>
                                <w:color w:val="333333"/>
                                <w:lang w:val="en-US"/>
                              </w:rPr>
                            </w:pPr>
                            <w:r w:rsidRPr="005E1A8E">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1C2BD4" w:rsidRPr="005E1A8E" w:rsidRDefault="001C2BD4" w:rsidP="00623AFF">
                            <w:pPr>
                              <w:pStyle w:val="My"/>
                              <w:jc w:val="both"/>
                              <w:rPr>
                                <w:rStyle w:val="sowc"/>
                                <w:color w:val="333333"/>
                                <w:lang w:val="en-US"/>
                              </w:rPr>
                            </w:pPr>
                          </w:p>
                          <w:p w:rsidR="001C2BD4" w:rsidRPr="005E1A8E" w:rsidRDefault="001C2BD4" w:rsidP="00623AFF">
                            <w:pPr>
                              <w:pStyle w:val="My"/>
                              <w:jc w:val="both"/>
                              <w:rPr>
                                <w:color w:val="333333"/>
                                <w:szCs w:val="40"/>
                                <w:lang w:val="en-US"/>
                              </w:rPr>
                            </w:pP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aperiam eaque ipsa, quae ab illo inventore veritatis et quasi architecto beatae vitae dicta sunt, explicabo. nemo enim ipsam voluptatem, quia voluptas sit, aspernatur aut odit aut</w:t>
                            </w:r>
                            <w:r w:rsidRPr="005E1A8E">
                              <w:rPr>
                                <w:rStyle w:val="sowc"/>
                                <w:color w:val="333333"/>
                                <w:lang w:val="en-US"/>
                              </w:rPr>
                              <w:t xml:space="preserve"> </w:t>
                            </w:r>
                            <w:r w:rsidRPr="005E1A8E">
                              <w:rPr>
                                <w:rStyle w:val="howc"/>
                                <w:color w:val="333333"/>
                                <w:lang w:val="en-US"/>
                              </w:rPr>
                              <w:t>fugit,</w:t>
                            </w:r>
                            <w:r w:rsidRPr="005E1A8E">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5E1A8E">
                              <w:rPr>
                                <w:rStyle w:val="sowc"/>
                                <w:color w:val="333333"/>
                                <w:lang w:val="en-US"/>
                              </w:rPr>
                              <w:t xml:space="preserve"> </w:t>
                            </w:r>
                            <w:r w:rsidRPr="005E1A8E">
                              <w:rPr>
                                <w:rStyle w:val="howc"/>
                                <w:color w:val="333333"/>
                                <w:lang w:val="en-US"/>
                              </w:rPr>
                              <w:t>tempora</w:t>
                            </w:r>
                            <w:r w:rsidRPr="005E1A8E">
                              <w:rPr>
                                <w:color w:val="333333"/>
                                <w:lang w:val="en-US"/>
                              </w:rPr>
                              <w:t xml:space="preserve"> incidunt, ut labore et dolore magnam aliquam quaerat voluptatem. ut enim ad minima veniam.</w:t>
                            </w:r>
                          </w:p>
                          <w:p w:rsidR="001C2BD4" w:rsidRPr="005E1A8E" w:rsidRDefault="001C2BD4" w:rsidP="00623AFF">
                            <w:pPr>
                              <w:pStyle w:val="My"/>
                              <w:jc w:val="both"/>
                              <w:rPr>
                                <w:rStyle w:val="sowc"/>
                                <w:color w:val="333333"/>
                                <w:lang w:val="en-US"/>
                              </w:rPr>
                            </w:pPr>
                          </w:p>
                          <w:p w:rsidR="001C2BD4" w:rsidRPr="00E93A17" w:rsidRDefault="001C2BD4" w:rsidP="004A61C2">
                            <w:pPr>
                              <w:pStyle w:val="MyHeadtitle"/>
                              <w:rPr>
                                <w:color w:val="024BAD"/>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30" type="#_x0000_t202" style="position:absolute;margin-left:117pt;margin-top:198pt;width:378pt;height:396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" filled="f" fillcolor="#fffffe" stroked="f" strokecolor="#212120" insetpen="t">
                <v:textbox inset="2.88pt,2.88pt,2.88pt,2.88pt">
                  <w:txbxContent>
                    <w:p w:rsidR="001C2BD4" w:rsidRPr="00797492" w:rsidRDefault="001C2BD4" w:rsidP="004A61C2">
                      <w:pPr>
                        <w:pStyle w:val="MyHeadtitle"/>
                        <w:rPr>
                          <w:color w:val="CD0000"/>
                        </w:rPr>
                      </w:pPr>
                      <w:r w:rsidRPr="00797492">
                        <w:rPr>
                          <w:color w:val="CD0000"/>
                        </w:rPr>
                        <w:t xml:space="preserve">Heading </w:t>
                      </w:r>
                      <w:r w:rsidR="00FA0E67" w:rsidRPr="00797492">
                        <w:rPr>
                          <w:color w:val="CD0000"/>
                        </w:rPr>
                        <w:t>2</w:t>
                      </w:r>
                    </w:p>
                    <w:p w:rsidR="001C2BD4" w:rsidRPr="005E1A8E" w:rsidRDefault="001C2BD4" w:rsidP="00623AFF">
                      <w:pPr>
                        <w:pStyle w:val="My"/>
                        <w:jc w:val="both"/>
                        <w:rPr>
                          <w:rStyle w:val="sowc"/>
                          <w:color w:val="333333"/>
                          <w:lang w:val="en-US"/>
                        </w:rPr>
                      </w:pPr>
                      <w:r w:rsidRPr="005E1A8E">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1C2BD4" w:rsidRPr="005E1A8E" w:rsidRDefault="001C2BD4" w:rsidP="00623AFF">
                      <w:pPr>
                        <w:pStyle w:val="My"/>
                        <w:jc w:val="both"/>
                        <w:rPr>
                          <w:rStyle w:val="sowc"/>
                          <w:color w:val="333333"/>
                          <w:lang w:val="en-US"/>
                        </w:rPr>
                      </w:pPr>
                    </w:p>
                    <w:p w:rsidR="001C2BD4" w:rsidRPr="005E1A8E" w:rsidRDefault="001C2BD4" w:rsidP="00623AFF">
                      <w:pPr>
                        <w:pStyle w:val="My"/>
                        <w:jc w:val="both"/>
                        <w:rPr>
                          <w:color w:val="333333"/>
                          <w:szCs w:val="40"/>
                          <w:lang w:val="en-US"/>
                        </w:rPr>
                      </w:pP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aperiam eaque ipsa, quae ab illo inventore veritatis et quasi architecto beatae vitae dicta sunt, explicabo. nemo enim ipsam voluptatem, quia voluptas sit, aspernatur aut odit aut</w:t>
                      </w:r>
                      <w:r w:rsidRPr="005E1A8E">
                        <w:rPr>
                          <w:rStyle w:val="sowc"/>
                          <w:color w:val="333333"/>
                          <w:lang w:val="en-US"/>
                        </w:rPr>
                        <w:t xml:space="preserve"> </w:t>
                      </w:r>
                      <w:r w:rsidRPr="005E1A8E">
                        <w:rPr>
                          <w:rStyle w:val="howc"/>
                          <w:color w:val="333333"/>
                          <w:lang w:val="en-US"/>
                        </w:rPr>
                        <w:t>fugit,</w:t>
                      </w:r>
                      <w:r w:rsidRPr="005E1A8E">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5E1A8E">
                        <w:rPr>
                          <w:rStyle w:val="sowc"/>
                          <w:color w:val="333333"/>
                          <w:lang w:val="en-US"/>
                        </w:rPr>
                        <w:t xml:space="preserve"> </w:t>
                      </w:r>
                      <w:r w:rsidRPr="005E1A8E">
                        <w:rPr>
                          <w:rStyle w:val="howc"/>
                          <w:color w:val="333333"/>
                          <w:lang w:val="en-US"/>
                        </w:rPr>
                        <w:t>tempora</w:t>
                      </w:r>
                      <w:r w:rsidRPr="005E1A8E">
                        <w:rPr>
                          <w:color w:val="333333"/>
                          <w:lang w:val="en-US"/>
                        </w:rPr>
                        <w:t xml:space="preserve"> incidunt, ut labore et dolore magnam aliquam quaerat voluptatem. ut enim ad minima veniam.</w:t>
                      </w:r>
                    </w:p>
                    <w:p w:rsidR="001C2BD4" w:rsidRPr="005E1A8E" w:rsidRDefault="001C2BD4" w:rsidP="00623AFF">
                      <w:pPr>
                        <w:pStyle w:val="My"/>
                        <w:jc w:val="both"/>
                        <w:rPr>
                          <w:rStyle w:val="sowc"/>
                          <w:color w:val="333333"/>
                          <w:lang w:val="en-US"/>
                        </w:rPr>
                      </w:pPr>
                    </w:p>
                    <w:p w:rsidR="001C2BD4" w:rsidRPr="00E93A17" w:rsidRDefault="001C2BD4" w:rsidP="004A61C2">
                      <w:pPr>
                        <w:pStyle w:val="MyHeadtitle"/>
                        <w:rPr>
                          <w:color w:val="024BAD"/>
                        </w:rPr>
                      </w:pPr>
                    </w:p>
                  </w:txbxContent>
                </v:textbox>
                <w10:wrap anchory="page"/>
              </v:shape>
            </w:pict>
          </mc:Fallback>
        </mc:AlternateContent>
      </w:r>
    </w:p>
    <w:p w:rsidR="00664743" w:rsidRPr="00113E55" w:rsidRDefault="00664743" w:rsidP="007D5AC1"/>
    <w:p w:rsidR="00664743" w:rsidRPr="00113E55" w:rsidRDefault="00664743" w:rsidP="007D5AC1"/>
    <w:p w:rsidR="00F0441F" w:rsidRPr="00113E55" w:rsidRDefault="00F0441F"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64743" w:rsidP="007D5AC1"/>
    <w:p w:rsidR="00664743" w:rsidRPr="00113E55" w:rsidRDefault="0065314E" w:rsidP="0065314E">
      <w:pPr>
        <w:tabs>
          <w:tab w:val="left" w:pos="3300"/>
        </w:tabs>
      </w:pPr>
      <w:r w:rsidRPr="00113E55">
        <w:tab/>
      </w:r>
    </w:p>
    <w:sectPr w:rsidR="00664743" w:rsidRPr="00113E55" w:rsidSect="002D2E2F">
      <w:headerReference w:type="default" r:id="rId10"/>
      <w:footerReference w:type="default" r:id="rId11"/>
      <w:pgSz w:w="11906" w:h="16838"/>
      <w:pgMar w:top="0" w:right="26" w:bottom="0" w:left="0" w:header="708" w:footer="3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8E0" w:rsidRDefault="002618E0">
      <w:r>
        <w:separator/>
      </w:r>
    </w:p>
  </w:endnote>
  <w:endnote w:type="continuationSeparator" w:id="0">
    <w:p w:rsidR="002618E0" w:rsidRDefault="00261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41F" w:rsidRPr="00B3059B" w:rsidRDefault="00A23157" w:rsidP="002D2E2F">
    <w:pPr>
      <w:pStyle w:val="Noga"/>
      <w:tabs>
        <w:tab w:val="clear" w:pos="4677"/>
        <w:tab w:val="center" w:pos="2160"/>
      </w:tabs>
      <w:ind w:left="540" w:right="540"/>
      <w:jc w:val="right"/>
      <w:rPr>
        <w:rFonts w:ascii="Verdana" w:hAnsi="Verdana"/>
        <w:noProof/>
      </w:rPr>
    </w:pPr>
    <w:r w:rsidRPr="00B3059B">
      <w:rPr>
        <w:rFonts w:ascii="Verdana" w:hAnsi="Verdana"/>
        <w:noProof/>
        <w:lang w:val="sl-SI" w:eastAsia="sl-SI"/>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-123190</wp:posOffset>
              </wp:positionV>
              <wp:extent cx="7086600" cy="0"/>
              <wp:effectExtent l="9525" t="5080" r="9525" b="1397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3A6C7"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7pt" to="8in,-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31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"/>
          </w:pict>
        </mc:Fallback>
      </mc:AlternateContent>
    </w:r>
    <w:r w:rsidR="00664743" w:rsidRPr="00B3059B">
      <w:rPr>
        <w:rFonts w:ascii="Verdana" w:hAnsi="Verdana"/>
        <w:noProof/>
      </w:rPr>
      <w:t xml:space="preserve"> </w:t>
    </w:r>
    <w:r w:rsidR="00664743" w:rsidRPr="00B3059B">
      <w:rPr>
        <w:rFonts w:ascii="Verdana" w:hAnsi="Verdana"/>
        <w:noProof/>
      </w:rPr>
      <w:fldChar w:fldCharType="begin"/>
    </w:r>
    <w:r w:rsidR="00664743" w:rsidRPr="00B3059B">
      <w:rPr>
        <w:rFonts w:ascii="Verdana" w:hAnsi="Verdana"/>
        <w:noProof/>
      </w:rPr>
      <w:instrText xml:space="preserve"> PAGE </w:instrText>
    </w:r>
    <w:r w:rsidR="00664743" w:rsidRPr="00B3059B">
      <w:rPr>
        <w:rFonts w:ascii="Verdana" w:hAnsi="Verdana"/>
        <w:noProof/>
      </w:rPr>
      <w:fldChar w:fldCharType="separate"/>
    </w:r>
    <w:r>
      <w:rPr>
        <w:rFonts w:ascii="Verdana" w:hAnsi="Verdana"/>
        <w:noProof/>
      </w:rPr>
      <w:t>3</w:t>
    </w:r>
    <w:r w:rsidR="00664743" w:rsidRPr="00B3059B">
      <w:rPr>
        <w:rFonts w:ascii="Verdana" w:hAnsi="Verdana"/>
        <w:noProof/>
      </w:rPr>
      <w:fldChar w:fldCharType="end"/>
    </w:r>
    <w:r w:rsidR="00664743" w:rsidRPr="00B3059B">
      <w:rPr>
        <w:rFonts w:ascii="Verdana" w:hAnsi="Verdana"/>
        <w:noProof/>
      </w:rPr>
      <w:t xml:space="preserve"> </w:t>
    </w:r>
  </w:p>
  <w:p w:rsidR="002D2E2F" w:rsidRPr="00B3059B" w:rsidRDefault="002D2E2F" w:rsidP="002D2E2F">
    <w:pPr>
      <w:pStyle w:val="Noga"/>
      <w:tabs>
        <w:tab w:val="clear" w:pos="4677"/>
        <w:tab w:val="center" w:pos="2160"/>
      </w:tabs>
      <w:ind w:left="540" w:right="540"/>
      <w:rPr>
        <w:rFonts w:ascii="Verdana" w:hAnsi="Verdana"/>
      </w:rPr>
    </w:pPr>
    <w:r w:rsidRPr="00B3059B">
      <w:rPr>
        <w:rFonts w:ascii="Verdana" w:hAnsi="Verdana" w:cs="Arial"/>
        <w:color w:val="000000"/>
      </w:rPr>
      <w:t>Document Name</w:t>
    </w:r>
    <w:r w:rsidRPr="00B3059B">
      <w:rPr>
        <w:rFonts w:ascii="Verdana" w:hAnsi="Verdana" w:cs="Arial"/>
        <w:color w:val="000000"/>
      </w:rPr>
      <w:br/>
      <w:t>Your Company Name (C) Copyright (Print Date)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8E0" w:rsidRDefault="002618E0">
      <w:r>
        <w:separator/>
      </w:r>
    </w:p>
  </w:footnote>
  <w:footnote w:type="continuationSeparator" w:id="0">
    <w:p w:rsidR="002618E0" w:rsidRDefault="00261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E2F" w:rsidRPr="00B3059B" w:rsidRDefault="002D2E2F" w:rsidP="002D2E2F">
    <w:pPr>
      <w:pStyle w:val="Glava"/>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3D0E36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265400,#095000,#549a00,#396,#9c0,#98c624,#88ba38,#8fc33b"/>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157"/>
    <w:rsid w:val="00001FC2"/>
    <w:rsid w:val="000323CA"/>
    <w:rsid w:val="00037DE7"/>
    <w:rsid w:val="000410C3"/>
    <w:rsid w:val="00064AB3"/>
    <w:rsid w:val="00065AFC"/>
    <w:rsid w:val="000A0B9C"/>
    <w:rsid w:val="000B19A1"/>
    <w:rsid w:val="000C1B25"/>
    <w:rsid w:val="000F3931"/>
    <w:rsid w:val="000F5BA7"/>
    <w:rsid w:val="00113E55"/>
    <w:rsid w:val="00121F74"/>
    <w:rsid w:val="00122ADD"/>
    <w:rsid w:val="00170756"/>
    <w:rsid w:val="00171612"/>
    <w:rsid w:val="001A17BC"/>
    <w:rsid w:val="001B2B19"/>
    <w:rsid w:val="001C2BD4"/>
    <w:rsid w:val="001F06F1"/>
    <w:rsid w:val="001F0B51"/>
    <w:rsid w:val="002121C8"/>
    <w:rsid w:val="002124C1"/>
    <w:rsid w:val="002618E0"/>
    <w:rsid w:val="0026486C"/>
    <w:rsid w:val="00275DD4"/>
    <w:rsid w:val="00277ADB"/>
    <w:rsid w:val="0029604C"/>
    <w:rsid w:val="00296376"/>
    <w:rsid w:val="002A326A"/>
    <w:rsid w:val="002A5810"/>
    <w:rsid w:val="002D2E2F"/>
    <w:rsid w:val="002D32E3"/>
    <w:rsid w:val="002D7C22"/>
    <w:rsid w:val="002E433D"/>
    <w:rsid w:val="003146EF"/>
    <w:rsid w:val="00333D0B"/>
    <w:rsid w:val="00341138"/>
    <w:rsid w:val="00347D2C"/>
    <w:rsid w:val="00382C54"/>
    <w:rsid w:val="003F320B"/>
    <w:rsid w:val="00414EE8"/>
    <w:rsid w:val="00415E37"/>
    <w:rsid w:val="004227EA"/>
    <w:rsid w:val="00460E92"/>
    <w:rsid w:val="004A2C73"/>
    <w:rsid w:val="004A61C2"/>
    <w:rsid w:val="004A73BF"/>
    <w:rsid w:val="004C5B25"/>
    <w:rsid w:val="004D0E60"/>
    <w:rsid w:val="004F6FD5"/>
    <w:rsid w:val="005009FF"/>
    <w:rsid w:val="00506401"/>
    <w:rsid w:val="005231DD"/>
    <w:rsid w:val="005655D4"/>
    <w:rsid w:val="005841A9"/>
    <w:rsid w:val="0059125E"/>
    <w:rsid w:val="00591E9C"/>
    <w:rsid w:val="005B02CC"/>
    <w:rsid w:val="005D4E5F"/>
    <w:rsid w:val="005D5995"/>
    <w:rsid w:val="005E1A8E"/>
    <w:rsid w:val="005F264D"/>
    <w:rsid w:val="005F6713"/>
    <w:rsid w:val="00613870"/>
    <w:rsid w:val="006157A6"/>
    <w:rsid w:val="00620AD1"/>
    <w:rsid w:val="00623AFF"/>
    <w:rsid w:val="00631CCD"/>
    <w:rsid w:val="006417C5"/>
    <w:rsid w:val="00651B1D"/>
    <w:rsid w:val="0065314E"/>
    <w:rsid w:val="00664743"/>
    <w:rsid w:val="0067197E"/>
    <w:rsid w:val="0067323F"/>
    <w:rsid w:val="00694092"/>
    <w:rsid w:val="006A3B86"/>
    <w:rsid w:val="006B053E"/>
    <w:rsid w:val="006E6F91"/>
    <w:rsid w:val="006F6986"/>
    <w:rsid w:val="0072488B"/>
    <w:rsid w:val="00727CBC"/>
    <w:rsid w:val="00755538"/>
    <w:rsid w:val="00785EF6"/>
    <w:rsid w:val="00787755"/>
    <w:rsid w:val="00797492"/>
    <w:rsid w:val="007D2DDB"/>
    <w:rsid w:val="007D5AC1"/>
    <w:rsid w:val="00802CD8"/>
    <w:rsid w:val="00814765"/>
    <w:rsid w:val="00815DCC"/>
    <w:rsid w:val="00821EF8"/>
    <w:rsid w:val="00833CEB"/>
    <w:rsid w:val="00877BEA"/>
    <w:rsid w:val="008A3CE1"/>
    <w:rsid w:val="008C340A"/>
    <w:rsid w:val="008D0722"/>
    <w:rsid w:val="008D5AE9"/>
    <w:rsid w:val="008D7B03"/>
    <w:rsid w:val="00911927"/>
    <w:rsid w:val="00911988"/>
    <w:rsid w:val="00916CC1"/>
    <w:rsid w:val="009318ED"/>
    <w:rsid w:val="0095454A"/>
    <w:rsid w:val="00967F2F"/>
    <w:rsid w:val="0098643C"/>
    <w:rsid w:val="009906B9"/>
    <w:rsid w:val="009A7AD4"/>
    <w:rsid w:val="009F676D"/>
    <w:rsid w:val="00A23157"/>
    <w:rsid w:val="00A37E8F"/>
    <w:rsid w:val="00A46E38"/>
    <w:rsid w:val="00A80198"/>
    <w:rsid w:val="00A81BB2"/>
    <w:rsid w:val="00AD546F"/>
    <w:rsid w:val="00AF505D"/>
    <w:rsid w:val="00B073BB"/>
    <w:rsid w:val="00B169B0"/>
    <w:rsid w:val="00B3059B"/>
    <w:rsid w:val="00B30918"/>
    <w:rsid w:val="00B531A1"/>
    <w:rsid w:val="00B62F80"/>
    <w:rsid w:val="00BB5100"/>
    <w:rsid w:val="00BD4C2C"/>
    <w:rsid w:val="00BE34C5"/>
    <w:rsid w:val="00BE4627"/>
    <w:rsid w:val="00BE7CAA"/>
    <w:rsid w:val="00BF5C73"/>
    <w:rsid w:val="00C219EA"/>
    <w:rsid w:val="00C816AF"/>
    <w:rsid w:val="00C87149"/>
    <w:rsid w:val="00C875D7"/>
    <w:rsid w:val="00C91C0B"/>
    <w:rsid w:val="00C974DF"/>
    <w:rsid w:val="00CA475F"/>
    <w:rsid w:val="00CA67B1"/>
    <w:rsid w:val="00CD44BF"/>
    <w:rsid w:val="00CE1DDF"/>
    <w:rsid w:val="00CE4190"/>
    <w:rsid w:val="00CF7F4A"/>
    <w:rsid w:val="00D23C11"/>
    <w:rsid w:val="00D278F8"/>
    <w:rsid w:val="00D55799"/>
    <w:rsid w:val="00D55CBD"/>
    <w:rsid w:val="00D754FB"/>
    <w:rsid w:val="00DA2D0F"/>
    <w:rsid w:val="00DA5686"/>
    <w:rsid w:val="00DE6352"/>
    <w:rsid w:val="00DF7206"/>
    <w:rsid w:val="00E17A11"/>
    <w:rsid w:val="00E22737"/>
    <w:rsid w:val="00E2597A"/>
    <w:rsid w:val="00E55666"/>
    <w:rsid w:val="00E5738E"/>
    <w:rsid w:val="00E706A8"/>
    <w:rsid w:val="00E71BAF"/>
    <w:rsid w:val="00E71C3F"/>
    <w:rsid w:val="00E93A17"/>
    <w:rsid w:val="00EB17FF"/>
    <w:rsid w:val="00EB3013"/>
    <w:rsid w:val="00EC26B3"/>
    <w:rsid w:val="00ED07F7"/>
    <w:rsid w:val="00ED745F"/>
    <w:rsid w:val="00F02109"/>
    <w:rsid w:val="00F033ED"/>
    <w:rsid w:val="00F0441F"/>
    <w:rsid w:val="00F11FB0"/>
    <w:rsid w:val="00F404BC"/>
    <w:rsid w:val="00F406CE"/>
    <w:rsid w:val="00F43A07"/>
    <w:rsid w:val="00F93846"/>
    <w:rsid w:val="00FA0E67"/>
    <w:rsid w:val="00FB435D"/>
    <w:rsid w:val="00FC1644"/>
    <w:rsid w:val="00FD3D8A"/>
    <w:rsid w:val="00FE2039"/>
    <w:rsid w:val="00FE72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65400,#095000,#549a00,#396,#9c0,#98c624,#88ba38,#8fc33b"/>
    </o:shapedefaults>
    <o:shapelayout v:ext="edit">
      <o:idmap v:ext="edit" data="1"/>
    </o:shapelayout>
  </w:shapeDefaults>
  <w:decimalSymbol w:val=","/>
  <w:listSeparator w:val=";"/>
  <w15:chartTrackingRefBased/>
  <w15:docId w15:val="{2DF04F25-5B82-4C82-ACFE-850D747D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lang w:val="en-US" w:eastAsia="ko-KR"/>
    </w:rPr>
  </w:style>
  <w:style w:type="paragraph" w:styleId="Naslov1">
    <w:name w:val="heading 1"/>
    <w:basedOn w:val="Navaden"/>
    <w:next w:val="Navaden"/>
    <w:qFormat/>
    <w:rsid w:val="00277ADB"/>
    <w:pPr>
      <w:keepNext/>
      <w:spacing w:before="240" w:after="60"/>
      <w:outlineLvl w:val="0"/>
    </w:pPr>
    <w:rPr>
      <w:rFonts w:ascii="Arial" w:hAnsi="Arial" w:cs="Arial"/>
      <w:b/>
      <w:bCs/>
      <w:kern w:val="32"/>
      <w:sz w:val="32"/>
      <w:szCs w:val="32"/>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customStyle="1" w:styleId="1">
    <w:name w:val="Стиль1"/>
    <w:basedOn w:val="Navaden"/>
    <w:rsid w:val="00D278F8"/>
  </w:style>
  <w:style w:type="paragraph" w:styleId="Glava">
    <w:name w:val="header"/>
    <w:basedOn w:val="Navaden"/>
    <w:rsid w:val="007D5AC1"/>
    <w:pPr>
      <w:tabs>
        <w:tab w:val="center" w:pos="4677"/>
        <w:tab w:val="right" w:pos="9355"/>
      </w:tabs>
    </w:pPr>
  </w:style>
  <w:style w:type="paragraph" w:styleId="Noga">
    <w:name w:val="footer"/>
    <w:basedOn w:val="Navaden"/>
    <w:rsid w:val="007D5AC1"/>
    <w:pPr>
      <w:tabs>
        <w:tab w:val="center" w:pos="4677"/>
        <w:tab w:val="right" w:pos="9355"/>
      </w:tabs>
    </w:pPr>
  </w:style>
  <w:style w:type="character" w:customStyle="1" w:styleId="sowc">
    <w:name w:val="sowc"/>
    <w:basedOn w:val="Privzetapisavaodstavka"/>
    <w:rsid w:val="001A17BC"/>
  </w:style>
  <w:style w:type="character" w:customStyle="1" w:styleId="howc">
    <w:name w:val="howc"/>
    <w:basedOn w:val="Privzetapisavaodstavka"/>
    <w:rsid w:val="001A17BC"/>
  </w:style>
  <w:style w:type="paragraph" w:customStyle="1" w:styleId="My">
    <w:name w:val="My"/>
    <w:rsid w:val="00277ADB"/>
    <w:rPr>
      <w:rFonts w:ascii="Verdana" w:hAnsi="Verdana" w:cs="Arial"/>
      <w:sz w:val="24"/>
      <w:szCs w:val="24"/>
      <w:lang w:val="uk-UA" w:eastAsia="ko-KR"/>
    </w:rPr>
  </w:style>
  <w:style w:type="character" w:styleId="Hiperpovezava">
    <w:name w:val="Hyperlink"/>
    <w:basedOn w:val="Privzetapisavaodstavka"/>
    <w:rsid w:val="00170756"/>
    <w:rPr>
      <w:color w:val="0000FF"/>
      <w:u w:val="single"/>
    </w:rPr>
  </w:style>
  <w:style w:type="paragraph" w:customStyle="1" w:styleId="MyHeadtitle">
    <w:name w:val="My Head title"/>
    <w:basedOn w:val="Naslov1"/>
    <w:rsid w:val="004F6FD5"/>
    <w:rPr>
      <w:rFonts w:ascii="Verdana" w:hAnsi="Verdana"/>
      <w:sz w:val="36"/>
    </w:rPr>
  </w:style>
  <w:style w:type="paragraph" w:customStyle="1" w:styleId="Mysubhead">
    <w:name w:val="My subhead"/>
    <w:basedOn w:val="MyHeadtitle"/>
    <w:rsid w:val="004F6FD5"/>
    <w:pPr>
      <w:jc w:val="right"/>
    </w:pPr>
    <w:rPr>
      <w:sz w:val="32"/>
    </w:rPr>
  </w:style>
  <w:style w:type="character" w:styleId="tevilkastrani">
    <w:name w:val="page number"/>
    <w:basedOn w:val="Privzetapisavaodstavka"/>
    <w:rsid w:val="00F04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linar\Local%20Settings\Temp\Temp1_04451.zip\template-word.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template-word</Template>
  <TotalTime>0</TotalTime>
  <Pages>3</Pages>
  <Words>20</Words>
  <Characters>115</Characters>
  <Application>Microsoft Office Word</Application>
  <DocSecurity>0</DocSecurity>
  <Lines>1</Lines>
  <Paragraphs>1</Paragraphs>
  <ScaleCrop>false</ScaleCrop>
  <HeadingPairs>
    <vt:vector size="4" baseType="variant">
      <vt:variant>
        <vt:lpstr>Naslov</vt:lpstr>
      </vt:variant>
      <vt:variant>
        <vt:i4>1</vt:i4>
      </vt:variant>
      <vt:variant>
        <vt:lpstr>Название</vt:lpstr>
      </vt:variant>
      <vt:variant>
        <vt:i4>1</vt:i4>
      </vt:variant>
    </vt:vector>
  </HeadingPairs>
  <TitlesOfParts>
    <vt:vector size="2" baseType="lpstr">
      <vt:lpstr>PowerPoint Template</vt:lpstr>
      <vt:lpstr>PowerPoint Template</vt:lpstr>
    </vt:vector>
  </TitlesOfParts>
  <Company/>
  <LinksUpToDate>false</LinksUpToDate>
  <CharactersWithSpaces>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Template</dc:title>
  <dc:subject/>
  <dc:creator>MD</dc:creator>
  <cp:keywords/>
  <dc:description/>
  <cp:lastModifiedBy>MD</cp:lastModifiedBy>
  <cp:revision>1</cp:revision>
  <dcterms:created xsi:type="dcterms:W3CDTF">2017-03-28T10:34:00Z</dcterms:created>
  <dcterms:modified xsi:type="dcterms:W3CDTF">2017-03-28T10:34:00Z</dcterms:modified>
</cp:coreProperties>
</file>