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F67D3A" w:rsidRDefault="00A700D6" w:rsidP="007D5AC1">
      <w:bookmarkStart w:id="0" w:name="_GoBack"/>
      <w:bookmarkEnd w:id="0"/>
      <w:r>
        <w:rPr>
          <w:noProof/>
          <w:lang w:val="sl-SI" w:eastAsia="sl-SI"/>
        </w:rPr>
        <w:drawing>
          <wp:anchor distT="0" distB="0" distL="114300" distR="114300" simplePos="0" relativeHeight="251660800" behindDoc="1" locked="0" layoutInCell="1" allowOverlap="1">
            <wp:simplePos x="0" y="0"/>
            <wp:positionH relativeFrom="column">
              <wp:posOffset>0</wp:posOffset>
            </wp:positionH>
            <wp:positionV relativeFrom="paragraph">
              <wp:posOffset>-624840</wp:posOffset>
            </wp:positionV>
            <wp:extent cx="7597775" cy="10744200"/>
            <wp:effectExtent l="0" t="0" r="0" b="0"/>
            <wp:wrapNone/>
            <wp:docPr id="163" name="Slika 16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77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A700D6" w:rsidP="007D5AC1">
      <w:r w:rsidRPr="00F67D3A">
        <w:rPr>
          <w:noProof/>
          <w:lang w:val="sl-SI" w:eastAsia="sl-SI"/>
        </w:rPr>
        <mc:AlternateContent>
          <mc:Choice Requires="wps">
            <w:drawing>
              <wp:anchor distT="36576" distB="36576" distL="36576" distR="36576" simplePos="0" relativeHeight="251653632" behindDoc="0" locked="0" layoutInCell="1" allowOverlap="1">
                <wp:simplePos x="0" y="0"/>
                <wp:positionH relativeFrom="column">
                  <wp:posOffset>685800</wp:posOffset>
                </wp:positionH>
                <wp:positionV relativeFrom="page">
                  <wp:posOffset>1600200</wp:posOffset>
                </wp:positionV>
                <wp:extent cx="6172200" cy="12573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573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77ADB" w:rsidRPr="00BD4257" w:rsidRDefault="00170756" w:rsidP="00BD4257">
                            <w:pPr>
                              <w:pStyle w:val="MyHeadtitle"/>
                              <w:rPr>
                                <w:rStyle w:val="sowc"/>
                                <w:color w:val="D24D06"/>
                              </w:rPr>
                            </w:pPr>
                            <w:r w:rsidRPr="00BD4257">
                              <w:rPr>
                                <w:color w:val="D24D06"/>
                              </w:rPr>
                              <w:t>Type Document Heading Here</w:t>
                            </w:r>
                          </w:p>
                          <w:p w:rsidR="004F6FD5" w:rsidRPr="00BD4257" w:rsidRDefault="004F6FD5" w:rsidP="00BD4257">
                            <w:pPr>
                              <w:pStyle w:val="Mysubhead"/>
                              <w:jc w:val="left"/>
                              <w:rPr>
                                <w:rStyle w:val="sowc"/>
                                <w:color w:val="D24D06"/>
                              </w:rPr>
                            </w:pPr>
                            <w:r w:rsidRPr="00BD4257">
                              <w:rPr>
                                <w:rStyle w:val="sowc"/>
                                <w:color w:val="D24D06"/>
                              </w:rPr>
                              <w:t>Type</w:t>
                            </w:r>
                            <w:r w:rsidR="00F67D3A" w:rsidRPr="00BD4257">
                              <w:rPr>
                                <w:rStyle w:val="sowc"/>
                                <w:color w:val="D24D06"/>
                              </w:rPr>
                              <w:t xml:space="preserve"> </w:t>
                            </w:r>
                            <w:r w:rsidRPr="00BD4257">
                              <w:rPr>
                                <w:rStyle w:val="sowc"/>
                                <w:color w:val="D24D06"/>
                              </w:rPr>
                              <w:t>sub</w:t>
                            </w:r>
                            <w:r w:rsidR="00F67D3A" w:rsidRPr="00BD4257">
                              <w:rPr>
                                <w:rStyle w:val="sowc"/>
                                <w:color w:val="D24D06"/>
                              </w:rPr>
                              <w:t xml:space="preserve"> </w:t>
                            </w:r>
                            <w:r w:rsidRPr="00BD4257">
                              <w:rPr>
                                <w:rStyle w:val="sowc"/>
                                <w:color w:val="D24D06"/>
                              </w:rPr>
                              <w:t>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pt;margin-top:126pt;width:486pt;height:99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" filled="f" fillcolor="#fffffe" stroked="f" strokecolor="#212120" insetpen="t">
                <v:textbox inset="2.88pt,2.88pt,2.88pt,2.88pt">
                  <w:txbxContent>
                    <w:p w:rsidR="00277ADB" w:rsidRPr="00BD4257" w:rsidRDefault="00170756" w:rsidP="00BD4257">
                      <w:pPr>
                        <w:pStyle w:val="MyHeadtitle"/>
                        <w:rPr>
                          <w:rStyle w:val="sowc"/>
                          <w:color w:val="D24D06"/>
                        </w:rPr>
                      </w:pPr>
                      <w:r w:rsidRPr="00BD4257">
                        <w:rPr>
                          <w:color w:val="D24D06"/>
                        </w:rPr>
                        <w:t>Type Document Heading Here</w:t>
                      </w:r>
                    </w:p>
                    <w:p w:rsidR="004F6FD5" w:rsidRPr="00BD4257" w:rsidRDefault="004F6FD5" w:rsidP="00BD4257">
                      <w:pPr>
                        <w:pStyle w:val="Mysubhead"/>
                        <w:jc w:val="left"/>
                        <w:rPr>
                          <w:rStyle w:val="sowc"/>
                          <w:color w:val="D24D06"/>
                        </w:rPr>
                      </w:pPr>
                      <w:r w:rsidRPr="00BD4257">
                        <w:rPr>
                          <w:rStyle w:val="sowc"/>
                          <w:color w:val="D24D06"/>
                        </w:rPr>
                        <w:t>Type</w:t>
                      </w:r>
                      <w:r w:rsidR="00F67D3A" w:rsidRPr="00BD4257">
                        <w:rPr>
                          <w:rStyle w:val="sowc"/>
                          <w:color w:val="D24D06"/>
                        </w:rPr>
                        <w:t xml:space="preserve"> </w:t>
                      </w:r>
                      <w:r w:rsidRPr="00BD4257">
                        <w:rPr>
                          <w:rStyle w:val="sowc"/>
                          <w:color w:val="D24D06"/>
                        </w:rPr>
                        <w:t>sub</w:t>
                      </w:r>
                      <w:r w:rsidR="00F67D3A" w:rsidRPr="00BD4257">
                        <w:rPr>
                          <w:rStyle w:val="sowc"/>
                          <w:color w:val="D24D06"/>
                        </w:rPr>
                        <w:t xml:space="preserve"> </w:t>
                      </w:r>
                      <w:r w:rsidRPr="00BD4257">
                        <w:rPr>
                          <w:rStyle w:val="sowc"/>
                          <w:color w:val="D24D06"/>
                        </w:rPr>
                        <w:t>heading here</w:t>
                      </w:r>
                    </w:p>
                  </w:txbxContent>
                </v:textbox>
                <w10:wrap anchory="page"/>
              </v:shape>
            </w:pict>
          </mc:Fallback>
        </mc:AlternateContent>
      </w:r>
      <w:r>
        <w:rPr>
          <w:noProof/>
          <w:lang w:val="sl-SI" w:eastAsia="sl-SI"/>
        </w:rPr>
        <mc:AlternateContent>
          <mc:Choice Requires="wps">
            <w:drawing>
              <wp:anchor distT="36576" distB="36576" distL="36576" distR="36576" simplePos="0" relativeHeight="251655680" behindDoc="0" locked="0" layoutInCell="1" allowOverlap="1">
                <wp:simplePos x="0" y="0"/>
                <wp:positionH relativeFrom="column">
                  <wp:posOffset>685800</wp:posOffset>
                </wp:positionH>
                <wp:positionV relativeFrom="page">
                  <wp:posOffset>2971800</wp:posOffset>
                </wp:positionV>
                <wp:extent cx="6172200" cy="1485900"/>
                <wp:effectExtent l="0" t="0" r="0" b="0"/>
                <wp:wrapNone/>
                <wp:docPr id="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5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676FD" w:rsidRPr="00025EE2" w:rsidRDefault="00A676FD" w:rsidP="00C413DE">
                            <w:pPr>
                              <w:pStyle w:val="My"/>
                              <w:jc w:val="both"/>
                              <w:rPr>
                                <w:rStyle w:val="sowc"/>
                                <w:color w:val="333333"/>
                                <w:lang w:val="en-US"/>
                              </w:rPr>
                            </w:pPr>
                            <w:r w:rsidRPr="00025EE2">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A676FD" w:rsidRPr="00025EE2" w:rsidRDefault="00A676FD" w:rsidP="00C413DE">
                            <w:pPr>
                              <w:pStyle w:val="My"/>
                              <w:jc w:val="both"/>
                              <w:rPr>
                                <w:rStyle w:val="sowc"/>
                                <w:color w:val="333333"/>
                                <w:lang w:val="en-US"/>
                              </w:rPr>
                            </w:pPr>
                          </w:p>
                          <w:p w:rsidR="00A676FD" w:rsidRPr="00025EE2" w:rsidRDefault="00A676FD" w:rsidP="00C413DE">
                            <w:pPr>
                              <w:pStyle w:val="My"/>
                              <w:jc w:val="both"/>
                              <w:rPr>
                                <w:color w:val="333333"/>
                                <w:szCs w:val="40"/>
                                <w:lang w:val="en-US"/>
                              </w:rPr>
                            </w:pPr>
                            <w:r w:rsidRPr="00025EE2">
                              <w:rPr>
                                <w:color w:val="333333"/>
                                <w:lang w:val="en-US"/>
                              </w:rPr>
                              <w:t>Sed ut perspiciatis, unde omnis iste natus error sit voluptatem accusantium doloremque laudantium,</w:t>
                            </w:r>
                            <w:r w:rsidRPr="00025EE2">
                              <w:rPr>
                                <w:rStyle w:val="sowc"/>
                                <w:color w:val="333333"/>
                                <w:lang w:val="en-US"/>
                              </w:rPr>
                              <w:t xml:space="preserve"> </w:t>
                            </w:r>
                            <w:r w:rsidRPr="00025EE2">
                              <w:rPr>
                                <w:rStyle w:val="howc"/>
                                <w:color w:val="333333"/>
                                <w:lang w:val="en-US"/>
                              </w:rPr>
                              <w:t>totam</w:t>
                            </w:r>
                            <w:r w:rsidRPr="00025EE2">
                              <w:rPr>
                                <w:color w:val="333333"/>
                                <w:lang w:val="en-US"/>
                              </w:rPr>
                              <w:t xml:space="preserve"> rem aperiam eaque ipsa, quae ab illo inventore veritatis et quasi architecto beatae vitae dicta sunt, explicabo. nemo enim ipsam voluptatem, quia voluptas sit, aspernatur aut odit aut</w:t>
                            </w:r>
                            <w:r w:rsidRPr="00025EE2">
                              <w:rPr>
                                <w:rStyle w:val="sowc"/>
                                <w:color w:val="333333"/>
                                <w:lang w:val="en-US"/>
                              </w:rPr>
                              <w:t xml:space="preserve"> </w:t>
                            </w:r>
                            <w:r w:rsidRPr="00025EE2">
                              <w:rPr>
                                <w:rStyle w:val="howc"/>
                                <w:color w:val="333333"/>
                                <w:lang w:val="en-US"/>
                              </w:rPr>
                              <w:t>fugit,</w:t>
                            </w:r>
                            <w:r w:rsidRPr="00025EE2">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025EE2">
                              <w:rPr>
                                <w:rStyle w:val="sowc"/>
                                <w:color w:val="333333"/>
                                <w:lang w:val="en-US"/>
                              </w:rPr>
                              <w:t xml:space="preserve"> </w:t>
                            </w:r>
                            <w:r w:rsidRPr="00025EE2">
                              <w:rPr>
                                <w:rStyle w:val="howc"/>
                                <w:color w:val="333333"/>
                                <w:lang w:val="en-US"/>
                              </w:rPr>
                              <w:t>tempora</w:t>
                            </w:r>
                            <w:r w:rsidRPr="00025EE2">
                              <w:rPr>
                                <w:color w:val="333333"/>
                                <w:lang w:val="en-US"/>
                              </w:rPr>
                              <w:t xml:space="preserve"> incidunt, ut labore et dolore magnam aliquam quaerat voluptatem. ut enim ad minima veniam.</w:t>
                            </w:r>
                          </w:p>
                          <w:p w:rsidR="00A676FD" w:rsidRPr="00025EE2" w:rsidRDefault="00A676FD" w:rsidP="00C413DE">
                            <w:pPr>
                              <w:pStyle w:val="My"/>
                              <w:jc w:val="both"/>
                              <w:rPr>
                                <w:rStyle w:val="sowc"/>
                                <w:color w:val="333333"/>
                                <w:lang w:val="en-US"/>
                              </w:rPr>
                            </w:pPr>
                          </w:p>
                          <w:p w:rsidR="00A676FD" w:rsidRPr="00025EE2" w:rsidRDefault="00A676FD" w:rsidP="00C413DE">
                            <w:pPr>
                              <w:pStyle w:val="MyHeadtitle"/>
                              <w:rPr>
                                <w:color w:val="333333"/>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27" type="#_x0000_t202" style="position:absolute;margin-left:54pt;margin-top:234pt;width:486pt;height:117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" filled="f" fillcolor="#fffffe" stroked="f" strokecolor="#212120" insetpen="t">
                <v:textbox inset="2.88pt,2.88pt,2.88pt,2.88pt">
                  <w:txbxContent>
                    <w:p w:rsidR="00A676FD" w:rsidRPr="00025EE2" w:rsidRDefault="00A676FD" w:rsidP="00C413DE">
                      <w:pPr>
                        <w:pStyle w:val="My"/>
                        <w:jc w:val="both"/>
                        <w:rPr>
                          <w:rStyle w:val="sowc"/>
                          <w:color w:val="333333"/>
                          <w:lang w:val="en-US"/>
                        </w:rPr>
                      </w:pPr>
                      <w:r w:rsidRPr="00025EE2">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A676FD" w:rsidRPr="00025EE2" w:rsidRDefault="00A676FD" w:rsidP="00C413DE">
                      <w:pPr>
                        <w:pStyle w:val="My"/>
                        <w:jc w:val="both"/>
                        <w:rPr>
                          <w:rStyle w:val="sowc"/>
                          <w:color w:val="333333"/>
                          <w:lang w:val="en-US"/>
                        </w:rPr>
                      </w:pPr>
                    </w:p>
                    <w:p w:rsidR="00A676FD" w:rsidRPr="00025EE2" w:rsidRDefault="00A676FD" w:rsidP="00C413DE">
                      <w:pPr>
                        <w:pStyle w:val="My"/>
                        <w:jc w:val="both"/>
                        <w:rPr>
                          <w:color w:val="333333"/>
                          <w:szCs w:val="40"/>
                          <w:lang w:val="en-US"/>
                        </w:rPr>
                      </w:pPr>
                      <w:r w:rsidRPr="00025EE2">
                        <w:rPr>
                          <w:color w:val="333333"/>
                          <w:lang w:val="en-US"/>
                        </w:rPr>
                        <w:t>Sed ut perspiciatis, unde omnis iste natus error sit voluptatem accusantium doloremque laudantium,</w:t>
                      </w:r>
                      <w:r w:rsidRPr="00025EE2">
                        <w:rPr>
                          <w:rStyle w:val="sowc"/>
                          <w:color w:val="333333"/>
                          <w:lang w:val="en-US"/>
                        </w:rPr>
                        <w:t xml:space="preserve"> </w:t>
                      </w:r>
                      <w:r w:rsidRPr="00025EE2">
                        <w:rPr>
                          <w:rStyle w:val="howc"/>
                          <w:color w:val="333333"/>
                          <w:lang w:val="en-US"/>
                        </w:rPr>
                        <w:t>totam</w:t>
                      </w:r>
                      <w:r w:rsidRPr="00025EE2">
                        <w:rPr>
                          <w:color w:val="333333"/>
                          <w:lang w:val="en-US"/>
                        </w:rPr>
                        <w:t xml:space="preserve"> rem aperiam eaque ipsa, quae ab illo inventore veritatis et quasi architecto beatae vitae dicta sunt, explicabo. nemo enim ipsam voluptatem, quia voluptas sit, aspernatur aut odit aut</w:t>
                      </w:r>
                      <w:r w:rsidRPr="00025EE2">
                        <w:rPr>
                          <w:rStyle w:val="sowc"/>
                          <w:color w:val="333333"/>
                          <w:lang w:val="en-US"/>
                        </w:rPr>
                        <w:t xml:space="preserve"> </w:t>
                      </w:r>
                      <w:r w:rsidRPr="00025EE2">
                        <w:rPr>
                          <w:rStyle w:val="howc"/>
                          <w:color w:val="333333"/>
                          <w:lang w:val="en-US"/>
                        </w:rPr>
                        <w:t>fugit,</w:t>
                      </w:r>
                      <w:r w:rsidRPr="00025EE2">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025EE2">
                        <w:rPr>
                          <w:rStyle w:val="sowc"/>
                          <w:color w:val="333333"/>
                          <w:lang w:val="en-US"/>
                        </w:rPr>
                        <w:t xml:space="preserve"> </w:t>
                      </w:r>
                      <w:r w:rsidRPr="00025EE2">
                        <w:rPr>
                          <w:rStyle w:val="howc"/>
                          <w:color w:val="333333"/>
                          <w:lang w:val="en-US"/>
                        </w:rPr>
                        <w:t>tempora</w:t>
                      </w:r>
                      <w:r w:rsidRPr="00025EE2">
                        <w:rPr>
                          <w:color w:val="333333"/>
                          <w:lang w:val="en-US"/>
                        </w:rPr>
                        <w:t xml:space="preserve"> incidunt, ut labore et dolore magnam aliquam quaerat voluptatem. ut enim ad minima veniam.</w:t>
                      </w:r>
                    </w:p>
                    <w:p w:rsidR="00A676FD" w:rsidRPr="00025EE2" w:rsidRDefault="00A676FD" w:rsidP="00C413DE">
                      <w:pPr>
                        <w:pStyle w:val="My"/>
                        <w:jc w:val="both"/>
                        <w:rPr>
                          <w:rStyle w:val="sowc"/>
                          <w:color w:val="333333"/>
                          <w:lang w:val="en-US"/>
                        </w:rPr>
                      </w:pPr>
                    </w:p>
                    <w:p w:rsidR="00A676FD" w:rsidRPr="00025EE2" w:rsidRDefault="00A676FD" w:rsidP="00C413DE">
                      <w:pPr>
                        <w:pStyle w:val="MyHeadtitle"/>
                        <w:rPr>
                          <w:color w:val="333333"/>
                        </w:rPr>
                      </w:pPr>
                    </w:p>
                  </w:txbxContent>
                </v:textbox>
                <w10:wrap anchory="page"/>
              </v:shape>
            </w:pict>
          </mc:Fallback>
        </mc:AlternateContent>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F0441F" w:rsidP="00F0441F">
      <w:pPr>
        <w:tabs>
          <w:tab w:val="left" w:pos="3153"/>
        </w:tabs>
      </w:pPr>
      <w:r w:rsidRPr="00F67D3A">
        <w:tab/>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4A73BF">
      <w:pPr>
        <w:pStyle w:val="My"/>
        <w:jc w:val="right"/>
        <w:rPr>
          <w:rStyle w:val="sowc"/>
          <w:color w:val="333333"/>
          <w:lang w:val="en-US"/>
        </w:rPr>
      </w:pP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A700D6" w:rsidP="007D5AC1">
      <w:r>
        <w:rPr>
          <w:noProof/>
          <w:lang w:val="sl-SI" w:eastAsia="sl-SI"/>
        </w:rPr>
        <w:drawing>
          <wp:anchor distT="0" distB="0" distL="114300" distR="114300" simplePos="0" relativeHeight="251661824" behindDoc="1" locked="0" layoutInCell="1" allowOverlap="1">
            <wp:simplePos x="0" y="0"/>
            <wp:positionH relativeFrom="column">
              <wp:posOffset>4114800</wp:posOffset>
            </wp:positionH>
            <wp:positionV relativeFrom="paragraph">
              <wp:posOffset>53340</wp:posOffset>
            </wp:positionV>
            <wp:extent cx="3086100" cy="2652395"/>
            <wp:effectExtent l="0" t="0" r="0" b="0"/>
            <wp:wrapNone/>
            <wp:docPr id="164" name="Slika 16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652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F0441F" w:rsidRPr="00F67D3A" w:rsidRDefault="00F0441F" w:rsidP="007D5AC1"/>
    <w:p w:rsidR="00F0441F" w:rsidRPr="00F67D3A" w:rsidRDefault="00A700D6" w:rsidP="007D5AC1">
      <w:r>
        <w:rPr>
          <w:noProof/>
          <w:lang w:val="sl-SI" w:eastAsia="sl-SI"/>
        </w:rPr>
        <mc:AlternateContent>
          <mc:Choice Requires="wps">
            <w:drawing>
              <wp:anchor distT="0" distB="0" distL="114300" distR="114300" simplePos="0" relativeHeight="251658752" behindDoc="1" locked="0" layoutInCell="1" allowOverlap="1">
                <wp:simplePos x="0" y="0"/>
                <wp:positionH relativeFrom="column">
                  <wp:posOffset>-342900</wp:posOffset>
                </wp:positionH>
                <wp:positionV relativeFrom="paragraph">
                  <wp:posOffset>6468745</wp:posOffset>
                </wp:positionV>
                <wp:extent cx="8001000" cy="1898015"/>
                <wp:effectExtent l="0" t="0" r="0" b="0"/>
                <wp:wrapNone/>
                <wp:docPr id="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898015"/>
                        </a:xfrm>
                        <a:prstGeom prst="rect">
                          <a:avLst/>
                        </a:prstGeom>
                        <a:solidFill>
                          <a:srgbClr val="C575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DE16" id="Rectangle 160" o:spid="_x0000_s1026" style="position:absolute;margin-left:-27pt;margin-top:509.35pt;width:630pt;height:14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" fillcolor="#c5752d" stroked="f"/>
            </w:pict>
          </mc:Fallback>
        </mc:AlternateContent>
      </w:r>
      <w:r>
        <w:rPr>
          <w:noProof/>
          <w:lang w:val="sl-SI" w:eastAsia="sl-SI"/>
        </w:rPr>
        <mc:AlternateContent>
          <mc:Choice Requires="wps">
            <w:drawing>
              <wp:anchor distT="0" distB="0" distL="114300" distR="114300" simplePos="0" relativeHeight="251657728" behindDoc="1" locked="0" layoutInCell="1" allowOverlap="1">
                <wp:simplePos x="0" y="0"/>
                <wp:positionH relativeFrom="column">
                  <wp:posOffset>-1485900</wp:posOffset>
                </wp:positionH>
                <wp:positionV relativeFrom="paragraph">
                  <wp:posOffset>-1348740</wp:posOffset>
                </wp:positionV>
                <wp:extent cx="1714500" cy="1371600"/>
                <wp:effectExtent l="0" t="0" r="0" b="0"/>
                <wp:wrapNone/>
                <wp:docPr id="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71600"/>
                        </a:xfrm>
                        <a:prstGeom prst="rect">
                          <a:avLst/>
                        </a:prstGeom>
                        <a:solidFill>
                          <a:srgbClr val="C575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560F" id="Rectangle 159" o:spid="_x0000_s1026" style="position:absolute;margin-left:-117pt;margin-top:-106.2pt;width:13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" fillcolor="#c5752d" stroked="f"/>
            </w:pict>
          </mc:Fallback>
        </mc:AlternateContent>
      </w:r>
      <w:r>
        <w:rPr>
          <w:noProof/>
          <w:lang w:val="sl-SI" w:eastAsia="sl-SI"/>
        </w:rPr>
        <mc:AlternateContent>
          <mc:Choice Requires="wps">
            <w:drawing>
              <wp:anchor distT="36576" distB="36576" distL="36576" distR="36576" simplePos="0" relativeHeight="251656704" behindDoc="0" locked="0" layoutInCell="1" allowOverlap="1">
                <wp:simplePos x="0" y="0"/>
                <wp:positionH relativeFrom="column">
                  <wp:posOffset>685800</wp:posOffset>
                </wp:positionH>
                <wp:positionV relativeFrom="page">
                  <wp:posOffset>1028700</wp:posOffset>
                </wp:positionV>
                <wp:extent cx="3192780" cy="7429500"/>
                <wp:effectExtent l="0" t="0" r="0" b="0"/>
                <wp:wrapNone/>
                <wp:docPr id="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7429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4257" w:rsidRPr="00BD4257" w:rsidRDefault="00BD4257" w:rsidP="00BD4257">
                            <w:pPr>
                              <w:pStyle w:val="MyHeadtitle"/>
                              <w:rPr>
                                <w:color w:val="D24D06"/>
                              </w:rPr>
                            </w:pPr>
                            <w:r w:rsidRPr="00BD4257">
                              <w:rPr>
                                <w:color w:val="D24D06"/>
                              </w:rPr>
                              <w:t>Heading 1</w:t>
                            </w:r>
                          </w:p>
                          <w:p w:rsidR="00BD4257" w:rsidRPr="005E1A8E" w:rsidRDefault="00BD4257" w:rsidP="00BD425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D4257" w:rsidRPr="005E1A8E" w:rsidRDefault="00BD4257" w:rsidP="00BD4257">
                            <w:pPr>
                              <w:pStyle w:val="My"/>
                              <w:jc w:val="both"/>
                              <w:rPr>
                                <w:rStyle w:val="sowc"/>
                                <w:color w:val="333333"/>
                                <w:lang w:val="en-US"/>
                              </w:rPr>
                            </w:pPr>
                          </w:p>
                          <w:p w:rsidR="00BD4257" w:rsidRPr="005E1A8E" w:rsidRDefault="00BD4257" w:rsidP="00BD4257">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BD4257" w:rsidRPr="005E1A8E" w:rsidRDefault="00BD4257" w:rsidP="00BD4257">
                            <w:pPr>
                              <w:pStyle w:val="My"/>
                              <w:jc w:val="both"/>
                              <w:rPr>
                                <w:rStyle w:val="sowc"/>
                                <w:color w:val="333333"/>
                                <w:lang w:val="en-US"/>
                              </w:rPr>
                            </w:pPr>
                          </w:p>
                          <w:p w:rsidR="00BD4257" w:rsidRPr="00E93A17" w:rsidRDefault="00BD4257" w:rsidP="00BD4257">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28" type="#_x0000_t202" style="position:absolute;margin-left:54pt;margin-top:81pt;width:251.4pt;height:5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" filled="f" fillcolor="#fffffe" stroked="f" strokecolor="#212120" insetpen="t">
                <v:textbox inset="2.88pt,2.88pt,2.88pt,2.88pt">
                  <w:txbxContent>
                    <w:p w:rsidR="00BD4257" w:rsidRPr="00BD4257" w:rsidRDefault="00BD4257" w:rsidP="00BD4257">
                      <w:pPr>
                        <w:pStyle w:val="MyHeadtitle"/>
                        <w:rPr>
                          <w:color w:val="D24D06"/>
                        </w:rPr>
                      </w:pPr>
                      <w:r w:rsidRPr="00BD4257">
                        <w:rPr>
                          <w:color w:val="D24D06"/>
                        </w:rPr>
                        <w:t>Heading 1</w:t>
                      </w:r>
                    </w:p>
                    <w:p w:rsidR="00BD4257" w:rsidRPr="005E1A8E" w:rsidRDefault="00BD4257" w:rsidP="00BD4257">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BD4257" w:rsidRPr="005E1A8E" w:rsidRDefault="00BD4257" w:rsidP="00BD4257">
                      <w:pPr>
                        <w:pStyle w:val="My"/>
                        <w:jc w:val="both"/>
                        <w:rPr>
                          <w:rStyle w:val="sowc"/>
                          <w:color w:val="333333"/>
                          <w:lang w:val="en-US"/>
                        </w:rPr>
                      </w:pPr>
                    </w:p>
                    <w:p w:rsidR="00BD4257" w:rsidRPr="005E1A8E" w:rsidRDefault="00BD4257" w:rsidP="00BD4257">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BD4257" w:rsidRPr="005E1A8E" w:rsidRDefault="00BD4257" w:rsidP="00BD4257">
                      <w:pPr>
                        <w:pStyle w:val="My"/>
                        <w:jc w:val="both"/>
                        <w:rPr>
                          <w:rStyle w:val="sowc"/>
                          <w:color w:val="333333"/>
                          <w:lang w:val="en-US"/>
                        </w:rPr>
                      </w:pPr>
                    </w:p>
                    <w:p w:rsidR="00BD4257" w:rsidRPr="00E93A17" w:rsidRDefault="00BD4257" w:rsidP="00BD4257">
                      <w:pPr>
                        <w:pStyle w:val="MyHeadtitle"/>
                        <w:rPr>
                          <w:color w:val="024BAD"/>
                        </w:rPr>
                      </w:pPr>
                    </w:p>
                  </w:txbxContent>
                </v:textbox>
                <w10:wrap anchory="page"/>
              </v:shape>
            </w:pict>
          </mc:Fallback>
        </mc:AlternateContent>
      </w:r>
    </w:p>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5D5995">
      <w:pPr>
        <w:jc w:val="center"/>
      </w:pPr>
    </w:p>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BE34C5" w:rsidRPr="00F67D3A" w:rsidRDefault="00BE34C5" w:rsidP="007D5AC1"/>
    <w:p w:rsidR="00BE34C5" w:rsidRPr="00F67D3A" w:rsidRDefault="00BE34C5" w:rsidP="007D5AC1"/>
    <w:p w:rsidR="00BE34C5" w:rsidRPr="00F67D3A" w:rsidRDefault="00BE34C5" w:rsidP="007D5AC1"/>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2D2E2F" w:rsidP="002D2E2F">
      <w:pPr>
        <w:tabs>
          <w:tab w:val="left" w:pos="9012"/>
        </w:tabs>
      </w:pPr>
      <w:r w:rsidRPr="00F67D3A">
        <w:tab/>
      </w:r>
    </w:p>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A700D6" w:rsidP="007D5AC1">
      <w:r>
        <w:rPr>
          <w:noProof/>
          <w:lang w:val="sl-SI" w:eastAsia="sl-SI"/>
        </w:rPr>
        <mc:AlternateContent>
          <mc:Choice Requires="wps">
            <w:drawing>
              <wp:anchor distT="0" distB="0" distL="114300" distR="114300" simplePos="0" relativeHeight="251659776" behindDoc="1" locked="0" layoutInCell="1" allowOverlap="1">
                <wp:simplePos x="0" y="0"/>
                <wp:positionH relativeFrom="column">
                  <wp:posOffset>-685800</wp:posOffset>
                </wp:positionH>
                <wp:positionV relativeFrom="paragraph">
                  <wp:posOffset>-2141220</wp:posOffset>
                </wp:positionV>
                <wp:extent cx="8686800" cy="2568575"/>
                <wp:effectExtent l="0" t="0" r="0" b="3175"/>
                <wp:wrapNone/>
                <wp:docPr id="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2568575"/>
                        </a:xfrm>
                        <a:prstGeom prst="rect">
                          <a:avLst/>
                        </a:prstGeom>
                        <a:solidFill>
                          <a:srgbClr val="C575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675D" id="Rectangle 161" o:spid="_x0000_s1026" style="position:absolute;margin-left:-54pt;margin-top:-168.6pt;width:684pt;height:20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" fillcolor="#c5752d" stroked="f"/>
            </w:pict>
          </mc:Fallback>
        </mc:AlternateContent>
      </w:r>
    </w:p>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F0441F" w:rsidRPr="00F67D3A" w:rsidRDefault="00F0441F" w:rsidP="007D5AC1"/>
    <w:p w:rsidR="00664743" w:rsidRPr="00F67D3A" w:rsidRDefault="00664743" w:rsidP="007D5AC1"/>
    <w:p w:rsidR="00664743" w:rsidRPr="00F67D3A" w:rsidRDefault="00664743" w:rsidP="007D5AC1"/>
    <w:p w:rsidR="00664743" w:rsidRPr="00F67D3A" w:rsidRDefault="00A700D6" w:rsidP="007D5AC1">
      <w:r w:rsidRPr="00F67D3A">
        <w:rPr>
          <w:noProof/>
          <w:lang w:val="sl-SI" w:eastAsia="sl-SI"/>
        </w:rPr>
        <mc:AlternateContent>
          <mc:Choice Requires="wps">
            <w:drawing>
              <wp:anchor distT="36576" distB="36576" distL="36576" distR="36576" simplePos="0" relativeHeight="251654656" behindDoc="0" locked="0" layoutInCell="1" allowOverlap="1">
                <wp:simplePos x="0" y="0"/>
                <wp:positionH relativeFrom="column">
                  <wp:posOffset>1371600</wp:posOffset>
                </wp:positionH>
                <wp:positionV relativeFrom="page">
                  <wp:posOffset>3543300</wp:posOffset>
                </wp:positionV>
                <wp:extent cx="4800600" cy="502920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029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C413DE" w:rsidRPr="00C25A3E" w:rsidRDefault="00C413DE" w:rsidP="00C413DE">
                            <w:pPr>
                              <w:pStyle w:val="MyHeadtitle"/>
                              <w:rPr>
                                <w:color w:val="D24D06"/>
                              </w:rPr>
                            </w:pPr>
                            <w:r w:rsidRPr="00BD4257">
                              <w:rPr>
                                <w:color w:val="D24D06"/>
                              </w:rPr>
                              <w:t>Heading</w:t>
                            </w:r>
                            <w:r w:rsidRPr="00C25A3E">
                              <w:rPr>
                                <w:color w:val="D24D06"/>
                              </w:rPr>
                              <w:t xml:space="preserve"> </w:t>
                            </w:r>
                            <w:r w:rsidR="0008305E" w:rsidRPr="00C25A3E">
                              <w:rPr>
                                <w:color w:val="D24D06"/>
                              </w:rPr>
                              <w:t>2</w:t>
                            </w:r>
                          </w:p>
                          <w:p w:rsidR="00C413DE" w:rsidRPr="005E1A8E" w:rsidRDefault="00C413DE"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5E1A8E" w:rsidRDefault="00C413DE" w:rsidP="00C413DE">
                            <w:pPr>
                              <w:pStyle w:val="My"/>
                              <w:jc w:val="both"/>
                              <w:rPr>
                                <w:rStyle w:val="sowc"/>
                                <w:color w:val="333333"/>
                                <w:lang w:val="en-US"/>
                              </w:rPr>
                            </w:pPr>
                          </w:p>
                          <w:p w:rsidR="00C413DE" w:rsidRPr="005E1A8E" w:rsidRDefault="00C413DE"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C413DE" w:rsidRPr="005E1A8E" w:rsidRDefault="00C413DE" w:rsidP="00C413DE">
                            <w:pPr>
                              <w:pStyle w:val="My"/>
                              <w:jc w:val="both"/>
                              <w:rPr>
                                <w:rStyle w:val="sowc"/>
                                <w:color w:val="333333"/>
                                <w:lang w:val="en-US"/>
                              </w:rPr>
                            </w:pPr>
                          </w:p>
                          <w:p w:rsidR="00C413DE" w:rsidRPr="00E93A17" w:rsidRDefault="00C413DE" w:rsidP="00C413DE">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29" type="#_x0000_t202" style="position:absolute;margin-left:108pt;margin-top:279pt;width:378pt;height:39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" filled="f" fillcolor="#fffffe" stroked="f" strokecolor="#212120" insetpen="t">
                <v:textbox inset="2.88pt,2.88pt,2.88pt,2.88pt">
                  <w:txbxContent>
                    <w:p w:rsidR="00C413DE" w:rsidRPr="00C25A3E" w:rsidRDefault="00C413DE" w:rsidP="00C413DE">
                      <w:pPr>
                        <w:pStyle w:val="MyHeadtitle"/>
                        <w:rPr>
                          <w:color w:val="D24D06"/>
                        </w:rPr>
                      </w:pPr>
                      <w:r w:rsidRPr="00BD4257">
                        <w:rPr>
                          <w:color w:val="D24D06"/>
                        </w:rPr>
                        <w:t>Heading</w:t>
                      </w:r>
                      <w:r w:rsidRPr="00C25A3E">
                        <w:rPr>
                          <w:color w:val="D24D06"/>
                        </w:rPr>
                        <w:t xml:space="preserve"> </w:t>
                      </w:r>
                      <w:r w:rsidR="0008305E" w:rsidRPr="00C25A3E">
                        <w:rPr>
                          <w:color w:val="D24D06"/>
                        </w:rPr>
                        <w:t>2</w:t>
                      </w:r>
                    </w:p>
                    <w:p w:rsidR="00C413DE" w:rsidRPr="005E1A8E" w:rsidRDefault="00C413DE"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5E1A8E" w:rsidRDefault="00C413DE" w:rsidP="00C413DE">
                      <w:pPr>
                        <w:pStyle w:val="My"/>
                        <w:jc w:val="both"/>
                        <w:rPr>
                          <w:rStyle w:val="sowc"/>
                          <w:color w:val="333333"/>
                          <w:lang w:val="en-US"/>
                        </w:rPr>
                      </w:pPr>
                    </w:p>
                    <w:p w:rsidR="00C413DE" w:rsidRPr="005E1A8E" w:rsidRDefault="00C413DE"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C413DE" w:rsidRPr="005E1A8E" w:rsidRDefault="00C413DE" w:rsidP="00C413DE">
                      <w:pPr>
                        <w:pStyle w:val="My"/>
                        <w:jc w:val="both"/>
                        <w:rPr>
                          <w:rStyle w:val="sowc"/>
                          <w:color w:val="333333"/>
                          <w:lang w:val="en-US"/>
                        </w:rPr>
                      </w:pPr>
                    </w:p>
                    <w:p w:rsidR="00C413DE" w:rsidRPr="00E93A17" w:rsidRDefault="00C413DE" w:rsidP="00C413DE">
                      <w:pPr>
                        <w:pStyle w:val="MyHeadtitle"/>
                        <w:rPr>
                          <w:color w:val="024BAD"/>
                        </w:rPr>
                      </w:pPr>
                    </w:p>
                  </w:txbxContent>
                </v:textbox>
                <w10:wrap anchory="page"/>
              </v:shape>
            </w:pict>
          </mc:Fallback>
        </mc:AlternateContent>
      </w:r>
    </w:p>
    <w:p w:rsidR="00664743" w:rsidRPr="00F67D3A" w:rsidRDefault="00664743" w:rsidP="0065314E">
      <w:pPr>
        <w:tabs>
          <w:tab w:val="left" w:pos="3300"/>
        </w:tabs>
      </w:pPr>
    </w:p>
    <w:sectPr w:rsidR="00664743" w:rsidRPr="00F67D3A" w:rsidSect="002D2E2F">
      <w:headerReference w:type="default" r:id="rId9"/>
      <w:footerReference w:type="default" r:id="rId10"/>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97" w:rsidRDefault="00A51997">
      <w:r>
        <w:separator/>
      </w:r>
    </w:p>
  </w:endnote>
  <w:endnote w:type="continuationSeparator" w:id="0">
    <w:p w:rsidR="00A51997" w:rsidRDefault="00A5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A700D6"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2277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97" w:rsidRDefault="00A51997">
      <w:r>
        <w:separator/>
      </w:r>
    </w:p>
  </w:footnote>
  <w:footnote w:type="continuationSeparator" w:id="0">
    <w:p w:rsidR="00A51997" w:rsidRDefault="00A5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915621,#c5752d,#ddd,#efa82c,#cd9b17,#f7e8c7,#ff8001,#fad4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D6"/>
    <w:rsid w:val="0002293A"/>
    <w:rsid w:val="00025EE2"/>
    <w:rsid w:val="000700BE"/>
    <w:rsid w:val="0008305E"/>
    <w:rsid w:val="000A0B9C"/>
    <w:rsid w:val="000A5119"/>
    <w:rsid w:val="000D42B4"/>
    <w:rsid w:val="000F0E07"/>
    <w:rsid w:val="00170756"/>
    <w:rsid w:val="00186BD1"/>
    <w:rsid w:val="001A17BC"/>
    <w:rsid w:val="001D4728"/>
    <w:rsid w:val="00233CCF"/>
    <w:rsid w:val="00245FB0"/>
    <w:rsid w:val="00251B35"/>
    <w:rsid w:val="00277ADB"/>
    <w:rsid w:val="002A4F43"/>
    <w:rsid w:val="002D2E2F"/>
    <w:rsid w:val="00395555"/>
    <w:rsid w:val="003B06ED"/>
    <w:rsid w:val="003E46D9"/>
    <w:rsid w:val="003F320B"/>
    <w:rsid w:val="00401598"/>
    <w:rsid w:val="004413B9"/>
    <w:rsid w:val="004478A2"/>
    <w:rsid w:val="00456B8A"/>
    <w:rsid w:val="00462184"/>
    <w:rsid w:val="0046341C"/>
    <w:rsid w:val="00490C12"/>
    <w:rsid w:val="004A61C2"/>
    <w:rsid w:val="004A73BF"/>
    <w:rsid w:val="004F6FD5"/>
    <w:rsid w:val="005428E2"/>
    <w:rsid w:val="005521D8"/>
    <w:rsid w:val="005659D2"/>
    <w:rsid w:val="005B2A9F"/>
    <w:rsid w:val="005B2F01"/>
    <w:rsid w:val="005D4644"/>
    <w:rsid w:val="005D5995"/>
    <w:rsid w:val="00613870"/>
    <w:rsid w:val="00620AD1"/>
    <w:rsid w:val="0062270E"/>
    <w:rsid w:val="0065314E"/>
    <w:rsid w:val="00664743"/>
    <w:rsid w:val="0066658E"/>
    <w:rsid w:val="00670CBA"/>
    <w:rsid w:val="006877B6"/>
    <w:rsid w:val="006B053E"/>
    <w:rsid w:val="00723837"/>
    <w:rsid w:val="00785EF6"/>
    <w:rsid w:val="00786C53"/>
    <w:rsid w:val="007D088D"/>
    <w:rsid w:val="007D5AC1"/>
    <w:rsid w:val="00815DCC"/>
    <w:rsid w:val="00826808"/>
    <w:rsid w:val="00861F16"/>
    <w:rsid w:val="008A2396"/>
    <w:rsid w:val="008D5AE9"/>
    <w:rsid w:val="00911927"/>
    <w:rsid w:val="00916CC1"/>
    <w:rsid w:val="009213E1"/>
    <w:rsid w:val="00947206"/>
    <w:rsid w:val="00957114"/>
    <w:rsid w:val="009F1533"/>
    <w:rsid w:val="00A32C1E"/>
    <w:rsid w:val="00A37E8F"/>
    <w:rsid w:val="00A51997"/>
    <w:rsid w:val="00A676FD"/>
    <w:rsid w:val="00A700D6"/>
    <w:rsid w:val="00A80198"/>
    <w:rsid w:val="00B21414"/>
    <w:rsid w:val="00B267F5"/>
    <w:rsid w:val="00B3059B"/>
    <w:rsid w:val="00B30707"/>
    <w:rsid w:val="00B30918"/>
    <w:rsid w:val="00B62F80"/>
    <w:rsid w:val="00BC7C6A"/>
    <w:rsid w:val="00BD4257"/>
    <w:rsid w:val="00BE34C5"/>
    <w:rsid w:val="00BF3930"/>
    <w:rsid w:val="00C21369"/>
    <w:rsid w:val="00C25A3E"/>
    <w:rsid w:val="00C27CCF"/>
    <w:rsid w:val="00C3734D"/>
    <w:rsid w:val="00C37784"/>
    <w:rsid w:val="00C413DE"/>
    <w:rsid w:val="00C751CB"/>
    <w:rsid w:val="00C875D7"/>
    <w:rsid w:val="00CB0577"/>
    <w:rsid w:val="00CB074A"/>
    <w:rsid w:val="00D0219C"/>
    <w:rsid w:val="00D278F8"/>
    <w:rsid w:val="00D3445C"/>
    <w:rsid w:val="00D83470"/>
    <w:rsid w:val="00DB4667"/>
    <w:rsid w:val="00E06F59"/>
    <w:rsid w:val="00E50264"/>
    <w:rsid w:val="00E55666"/>
    <w:rsid w:val="00E9456D"/>
    <w:rsid w:val="00EA07D3"/>
    <w:rsid w:val="00EA264C"/>
    <w:rsid w:val="00F0441F"/>
    <w:rsid w:val="00F406CE"/>
    <w:rsid w:val="00F515E5"/>
    <w:rsid w:val="00F67D3A"/>
    <w:rsid w:val="00F85424"/>
    <w:rsid w:val="00F9296A"/>
    <w:rsid w:val="00F93A18"/>
    <w:rsid w:val="00FB40E4"/>
    <w:rsid w:val="00FB435D"/>
    <w:rsid w:val="00FD5515"/>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15621,#c5752d,#ddd,#efa82c,#cd9b17,#f7e8c7,#ff8001,#fad431"/>
    </o:shapedefaults>
    <o:shapelayout v:ext="edit">
      <o:idmap v:ext="edit" data="1"/>
    </o:shapelayout>
  </w:shapeDefaults>
  <w:decimalSymbol w:val=","/>
  <w:listSeparator w:val=";"/>
  <w15:chartTrackingRefBased/>
  <w15:docId w15:val="{64278DCD-BFC0-44E2-99E4-72B93515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2981.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19</Words>
  <Characters>114</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2017-03-28T10:31:00Z</dcterms:created>
  <dcterms:modified xsi:type="dcterms:W3CDTF">2017-03-28T10:31:00Z</dcterms:modified>
</cp:coreProperties>
</file>