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2F" w:rsidRDefault="00BD632F"/>
    <w:p w:rsidR="00BD632F" w:rsidRDefault="00BD632F"/>
    <w:p w:rsidR="00BD632F" w:rsidRDefault="00BD632F"/>
    <w:p w:rsidR="00BD632F" w:rsidRDefault="00BD632F"/>
    <w:tbl>
      <w:tblPr>
        <w:tblpPr w:leftFromText="141" w:rightFromText="141" w:vertAnchor="text" w:tblpY="1"/>
        <w:tblOverlap w:val="never"/>
        <w:tblW w:w="6521" w:type="dxa"/>
        <w:tblLayout w:type="fixed"/>
        <w:tblLook w:val="01E0" w:firstRow="1" w:lastRow="1" w:firstColumn="1" w:lastColumn="1" w:noHBand="0" w:noVBand="0"/>
      </w:tblPr>
      <w:tblGrid>
        <w:gridCol w:w="6521"/>
      </w:tblGrid>
      <w:tr w:rsidR="009C7855" w:rsidRPr="009C7855" w:rsidTr="00C11212">
        <w:trPr>
          <w:trHeight w:hRule="exact" w:val="1126"/>
        </w:trPr>
        <w:tc>
          <w:tcPr>
            <w:tcW w:w="6521" w:type="dxa"/>
            <w:shd w:val="clear" w:color="auto" w:fill="auto"/>
            <w:tcMar>
              <w:left w:w="0" w:type="dxa"/>
              <w:bottom w:w="198" w:type="dxa"/>
              <w:right w:w="0" w:type="dxa"/>
            </w:tcMar>
            <w:vAlign w:val="bottom"/>
          </w:tcPr>
          <w:p w:rsidR="0048165C" w:rsidRPr="009C7855" w:rsidRDefault="0048165C" w:rsidP="00C11212">
            <w:pPr>
              <w:spacing w:line="300" w:lineRule="exact"/>
              <w:jc w:val="left"/>
              <w:rPr>
                <w:rFonts w:ascii="Calibri" w:hAnsi="Calibri" w:cs="Segoe UI"/>
                <w:sz w:val="20"/>
                <w:szCs w:val="20"/>
                <w:shd w:val="clear" w:color="auto" w:fill="E1E3E6"/>
              </w:rPr>
            </w:pPr>
            <w:r w:rsidRPr="009C7855">
              <w:rPr>
                <w:rFonts w:ascii="Arial" w:eastAsia="Arial" w:hAnsi="Arial" w:cs="Arial"/>
                <w:sz w:val="20"/>
                <w:szCs w:val="20"/>
              </w:rPr>
              <w:t xml:space="preserve">Številka: </w:t>
            </w:r>
            <w:r w:rsidR="007A4D7E">
              <w:rPr>
                <w:rFonts w:ascii="Arial" w:eastAsia="Arial" w:hAnsi="Arial" w:cs="Arial"/>
                <w:sz w:val="20"/>
                <w:szCs w:val="20"/>
              </w:rPr>
              <w:t>60911-3/2019-1(4402)</w:t>
            </w:r>
          </w:p>
          <w:p w:rsidR="0048165C" w:rsidRPr="009C7855" w:rsidRDefault="0048165C" w:rsidP="00C11212">
            <w:pPr>
              <w:spacing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C7855">
              <w:rPr>
                <w:rFonts w:ascii="Arial" w:eastAsia="Arial" w:hAnsi="Arial" w:cs="Arial"/>
                <w:sz w:val="20"/>
                <w:szCs w:val="20"/>
              </w:rPr>
              <w:t xml:space="preserve">Datum: </w:t>
            </w:r>
            <w:r w:rsidR="003F173B">
              <w:rPr>
                <w:rFonts w:ascii="Arial" w:eastAsia="Arial" w:hAnsi="Arial" w:cs="Arial"/>
                <w:sz w:val="20"/>
                <w:szCs w:val="20"/>
              </w:rPr>
              <w:t>17. 6. 2019</w:t>
            </w:r>
          </w:p>
          <w:p w:rsidR="0048165C" w:rsidRPr="009C7855" w:rsidRDefault="0048165C" w:rsidP="00C11212">
            <w:pPr>
              <w:spacing w:line="300" w:lineRule="exact"/>
              <w:jc w:val="left"/>
            </w:pPr>
            <w:r w:rsidRPr="009C7855">
              <w:t xml:space="preserve"> </w:t>
            </w:r>
          </w:p>
        </w:tc>
      </w:tr>
      <w:tr w:rsidR="009C7855" w:rsidRPr="009C7855" w:rsidTr="00C11212">
        <w:trPr>
          <w:trHeight w:val="2236"/>
        </w:trPr>
        <w:tc>
          <w:tcPr>
            <w:tcW w:w="6521" w:type="dxa"/>
            <w:shd w:val="clear" w:color="auto" w:fill="auto"/>
            <w:tcMar>
              <w:left w:w="0" w:type="dxa"/>
              <w:right w:w="0" w:type="dxa"/>
            </w:tcMar>
          </w:tcPr>
          <w:p w:rsidR="0048165C" w:rsidRPr="009C7855" w:rsidRDefault="0048165C" w:rsidP="00C11212">
            <w:pPr>
              <w:spacing w:line="320" w:lineRule="exact"/>
            </w:pPr>
          </w:p>
        </w:tc>
      </w:tr>
    </w:tbl>
    <w:p w:rsidR="0048165C" w:rsidRDefault="0048165C" w:rsidP="0048165C">
      <w:pPr>
        <w:spacing w:after="160" w:line="259" w:lineRule="auto"/>
        <w:rPr>
          <w:rFonts w:ascii="Arial" w:eastAsia="Arial" w:hAnsi="Arial" w:cs="Arial"/>
          <w:b/>
          <w:bCs/>
          <w:sz w:val="24"/>
        </w:rPr>
      </w:pPr>
    </w:p>
    <w:p w:rsidR="0048165C" w:rsidRPr="00D46CB7" w:rsidRDefault="0048165C" w:rsidP="0048165C">
      <w:pPr>
        <w:rPr>
          <w:rFonts w:ascii="Arial" w:eastAsia="Arial" w:hAnsi="Arial" w:cs="Arial"/>
          <w:sz w:val="24"/>
        </w:rPr>
      </w:pPr>
    </w:p>
    <w:p w:rsidR="0048165C" w:rsidRPr="00D46CB7" w:rsidRDefault="0048165C" w:rsidP="0048165C">
      <w:pPr>
        <w:rPr>
          <w:rFonts w:ascii="Arial" w:eastAsia="Arial" w:hAnsi="Arial" w:cs="Arial"/>
          <w:sz w:val="24"/>
        </w:rPr>
      </w:pPr>
    </w:p>
    <w:p w:rsidR="003F173B" w:rsidRDefault="003F173B" w:rsidP="003F173B">
      <w:pPr>
        <w:rPr>
          <w:rFonts w:ascii="Arial" w:eastAsia="Arial" w:hAnsi="Arial" w:cs="Arial"/>
          <w:b/>
          <w:bCs/>
          <w:sz w:val="24"/>
        </w:rPr>
      </w:pPr>
    </w:p>
    <w:p w:rsidR="00BD632F" w:rsidRDefault="00BD632F" w:rsidP="003F173B">
      <w:pPr>
        <w:rPr>
          <w:rFonts w:ascii="Arial" w:eastAsia="Arial" w:hAnsi="Arial" w:cs="Arial"/>
          <w:b/>
          <w:bCs/>
          <w:sz w:val="24"/>
        </w:rPr>
      </w:pPr>
    </w:p>
    <w:p w:rsidR="00BD632F" w:rsidRDefault="00BD632F" w:rsidP="003F173B">
      <w:pPr>
        <w:rPr>
          <w:rFonts w:ascii="Arial" w:eastAsia="Arial" w:hAnsi="Arial" w:cs="Arial"/>
          <w:b/>
          <w:bCs/>
          <w:sz w:val="24"/>
        </w:rPr>
      </w:pPr>
    </w:p>
    <w:p w:rsidR="00BD632F" w:rsidRDefault="00BD632F" w:rsidP="003F173B">
      <w:pPr>
        <w:rPr>
          <w:rFonts w:ascii="Arial" w:eastAsia="Arial" w:hAnsi="Arial" w:cs="Arial"/>
          <w:b/>
          <w:bCs/>
          <w:sz w:val="24"/>
        </w:rPr>
      </w:pPr>
    </w:p>
    <w:p w:rsidR="00BD632F" w:rsidRDefault="00BD632F" w:rsidP="003F173B">
      <w:pPr>
        <w:rPr>
          <w:rFonts w:ascii="Arial" w:eastAsia="Arial" w:hAnsi="Arial" w:cs="Arial"/>
          <w:b/>
          <w:bCs/>
          <w:sz w:val="24"/>
        </w:rPr>
      </w:pPr>
    </w:p>
    <w:p w:rsidR="00BD632F" w:rsidRDefault="00BD632F" w:rsidP="003F173B">
      <w:pPr>
        <w:rPr>
          <w:rFonts w:ascii="Arial" w:eastAsia="Arial" w:hAnsi="Arial" w:cs="Arial"/>
          <w:b/>
          <w:bCs/>
          <w:sz w:val="24"/>
        </w:rPr>
      </w:pPr>
    </w:p>
    <w:p w:rsidR="00BD632F" w:rsidRDefault="00BD632F" w:rsidP="003F173B">
      <w:pPr>
        <w:rPr>
          <w:rFonts w:ascii="Arial" w:eastAsia="Arial" w:hAnsi="Arial" w:cs="Arial"/>
          <w:b/>
          <w:bCs/>
          <w:sz w:val="24"/>
        </w:rPr>
      </w:pPr>
    </w:p>
    <w:p w:rsidR="00BD632F" w:rsidRDefault="00BD632F" w:rsidP="003F173B">
      <w:pPr>
        <w:rPr>
          <w:rFonts w:ascii="Arial" w:eastAsia="Arial" w:hAnsi="Arial" w:cs="Arial"/>
          <w:b/>
          <w:bCs/>
          <w:sz w:val="24"/>
        </w:rPr>
      </w:pPr>
    </w:p>
    <w:p w:rsidR="00BD632F" w:rsidRDefault="00BD632F" w:rsidP="003F173B">
      <w:pPr>
        <w:rPr>
          <w:rFonts w:ascii="Arial" w:eastAsia="Arial" w:hAnsi="Arial" w:cs="Arial"/>
          <w:b/>
          <w:bCs/>
          <w:sz w:val="24"/>
        </w:rPr>
      </w:pPr>
    </w:p>
    <w:p w:rsidR="00BD632F" w:rsidRDefault="00BD632F" w:rsidP="003F173B">
      <w:pPr>
        <w:rPr>
          <w:rFonts w:ascii="Arial" w:eastAsia="Arial" w:hAnsi="Arial" w:cs="Arial"/>
          <w:b/>
          <w:bCs/>
          <w:sz w:val="24"/>
        </w:rPr>
      </w:pPr>
    </w:p>
    <w:p w:rsidR="0048165C" w:rsidRPr="006E0B5D" w:rsidRDefault="0048165C" w:rsidP="003F173B">
      <w:pPr>
        <w:rPr>
          <w:color w:val="FF0000"/>
        </w:rPr>
      </w:pPr>
      <w:r w:rsidRPr="62515E2B">
        <w:rPr>
          <w:rFonts w:ascii="Arial" w:eastAsia="Arial" w:hAnsi="Arial" w:cs="Arial"/>
          <w:b/>
          <w:bCs/>
          <w:sz w:val="24"/>
        </w:rPr>
        <w:t>Vabilo na študijsko srečanje za srednješolske učiteljice in učitelje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9F0741">
        <w:rPr>
          <w:rFonts w:ascii="Arial" w:eastAsia="Arial" w:hAnsi="Arial" w:cs="Arial"/>
          <w:b/>
          <w:bCs/>
          <w:sz w:val="24"/>
        </w:rPr>
        <w:t>geografije</w:t>
      </w:r>
    </w:p>
    <w:p w:rsidR="003F173B" w:rsidRDefault="003F173B" w:rsidP="003F17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F173B" w:rsidRDefault="003F173B" w:rsidP="003F173B">
      <w:pPr>
        <w:rPr>
          <w:rFonts w:ascii="Arial" w:hAnsi="Arial" w:cs="Arial"/>
        </w:rPr>
      </w:pPr>
    </w:p>
    <w:p w:rsidR="003F173B" w:rsidRDefault="003F173B" w:rsidP="003F173B">
      <w:pPr>
        <w:rPr>
          <w:rFonts w:ascii="Arial" w:hAnsi="Arial" w:cs="Arial"/>
        </w:rPr>
      </w:pPr>
    </w:p>
    <w:p w:rsidR="003F173B" w:rsidRDefault="003F173B" w:rsidP="003F173B">
      <w:pPr>
        <w:rPr>
          <w:rFonts w:ascii="Arial" w:eastAsia="Arial" w:hAnsi="Arial" w:cs="Arial"/>
        </w:rPr>
      </w:pPr>
    </w:p>
    <w:p w:rsidR="0048165C" w:rsidRPr="001C14D4" w:rsidRDefault="0048165C" w:rsidP="003F173B">
      <w:pPr>
        <w:rPr>
          <w:rFonts w:ascii="Arial" w:hAnsi="Arial" w:cs="Arial"/>
        </w:rPr>
      </w:pPr>
      <w:r w:rsidRPr="16D4C333">
        <w:rPr>
          <w:rFonts w:ascii="Arial" w:eastAsia="Arial" w:hAnsi="Arial" w:cs="Arial"/>
        </w:rPr>
        <w:t>Spoštovani,</w:t>
      </w:r>
    </w:p>
    <w:p w:rsidR="0048165C" w:rsidRPr="001C14D4" w:rsidRDefault="0048165C" w:rsidP="003F173B">
      <w:pPr>
        <w:rPr>
          <w:rFonts w:ascii="Arial" w:hAnsi="Arial" w:cs="Arial"/>
        </w:rPr>
      </w:pPr>
    </w:p>
    <w:p w:rsidR="00D360B4" w:rsidRDefault="0048165C" w:rsidP="003F173B">
      <w:pPr>
        <w:rPr>
          <w:rFonts w:ascii="Arial" w:eastAsia="Arial" w:hAnsi="Arial" w:cs="Arial"/>
        </w:rPr>
      </w:pPr>
      <w:r w:rsidRPr="62515E2B">
        <w:rPr>
          <w:rFonts w:ascii="Arial" w:eastAsia="Arial" w:hAnsi="Arial" w:cs="Arial"/>
        </w:rPr>
        <w:t>vljudno v</w:t>
      </w:r>
      <w:r>
        <w:rPr>
          <w:rFonts w:ascii="Arial" w:eastAsia="Arial" w:hAnsi="Arial" w:cs="Arial"/>
        </w:rPr>
        <w:t>as vabimo na študijsko srečanje</w:t>
      </w:r>
      <w:r w:rsidR="006E0B5D">
        <w:rPr>
          <w:rFonts w:ascii="Arial" w:eastAsia="Arial" w:hAnsi="Arial" w:cs="Arial"/>
        </w:rPr>
        <w:t>,</w:t>
      </w:r>
      <w:r w:rsidR="00EC4986">
        <w:rPr>
          <w:rFonts w:ascii="Arial" w:eastAsia="Arial" w:hAnsi="Arial" w:cs="Arial"/>
        </w:rPr>
        <w:t xml:space="preserve"> </w:t>
      </w:r>
      <w:r w:rsidR="006E0B5D">
        <w:rPr>
          <w:rFonts w:ascii="Arial" w:eastAsia="Arial" w:hAnsi="Arial" w:cs="Arial"/>
        </w:rPr>
        <w:t xml:space="preserve">ki bo namenjeno </w:t>
      </w:r>
      <w:r w:rsidR="00563DF0" w:rsidRPr="00563DF0">
        <w:rPr>
          <w:rFonts w:ascii="Arial" w:eastAsia="Arial" w:hAnsi="Arial" w:cs="Arial"/>
        </w:rPr>
        <w:t>načrtovanju in predstavitvi pouka s sodobnimi učnimi pristopi, analizi učnih načrtov t</w:t>
      </w:r>
      <w:r w:rsidR="00563DF0">
        <w:rPr>
          <w:rFonts w:ascii="Arial" w:eastAsia="Arial" w:hAnsi="Arial" w:cs="Arial"/>
        </w:rPr>
        <w:t>er aktualnim</w:t>
      </w:r>
      <w:r w:rsidR="00563DF0" w:rsidRPr="00563DF0">
        <w:rPr>
          <w:rFonts w:ascii="Arial" w:eastAsia="Arial" w:hAnsi="Arial" w:cs="Arial"/>
        </w:rPr>
        <w:t xml:space="preserve"> predmetno specifičnim vsebinam.</w:t>
      </w:r>
      <w:r w:rsidR="00563DF0">
        <w:rPr>
          <w:rFonts w:ascii="Arial" w:eastAsia="Arial" w:hAnsi="Arial" w:cs="Arial"/>
        </w:rPr>
        <w:t xml:space="preserve"> </w:t>
      </w:r>
    </w:p>
    <w:p w:rsidR="00563DF0" w:rsidRDefault="00563DF0" w:rsidP="003F173B">
      <w:pPr>
        <w:rPr>
          <w:rFonts w:ascii="Arial" w:eastAsia="Arial" w:hAnsi="Arial" w:cs="Arial"/>
        </w:rPr>
      </w:pPr>
    </w:p>
    <w:p w:rsidR="00563DF0" w:rsidRPr="00563DF0" w:rsidRDefault="00563DF0" w:rsidP="003F173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Študijsko s</w:t>
      </w:r>
      <w:r w:rsidR="009F0741">
        <w:rPr>
          <w:rFonts w:ascii="Arial" w:eastAsia="Arial" w:hAnsi="Arial" w:cs="Arial"/>
        </w:rPr>
        <w:t>rečanje bo potekalo dne 21. avgusta 2019</w:t>
      </w:r>
      <w:r>
        <w:rPr>
          <w:rFonts w:ascii="Arial" w:eastAsia="Arial" w:hAnsi="Arial" w:cs="Arial"/>
        </w:rPr>
        <w:t>, v p</w:t>
      </w:r>
      <w:r w:rsidR="009F0741">
        <w:rPr>
          <w:rFonts w:ascii="Arial" w:eastAsia="Arial" w:hAnsi="Arial" w:cs="Arial"/>
        </w:rPr>
        <w:t>rostorih Zavoda RS za šolstvo</w:t>
      </w:r>
      <w:r w:rsidR="00BD632F">
        <w:rPr>
          <w:rFonts w:ascii="Arial" w:eastAsia="Arial" w:hAnsi="Arial" w:cs="Arial"/>
        </w:rPr>
        <w:t>, OE Ljubljana</w:t>
      </w:r>
      <w:r w:rsidR="009F0741">
        <w:rPr>
          <w:rFonts w:ascii="Arial" w:eastAsia="Arial" w:hAnsi="Arial" w:cs="Arial"/>
        </w:rPr>
        <w:t>, Dunajska 104 (Prešernova dvorana v pritličju)</w:t>
      </w:r>
      <w:r>
        <w:rPr>
          <w:rFonts w:ascii="Arial" w:eastAsia="Arial" w:hAnsi="Arial" w:cs="Arial"/>
        </w:rPr>
        <w:t>.</w:t>
      </w:r>
    </w:p>
    <w:p w:rsidR="003F173B" w:rsidRDefault="003F173B" w:rsidP="003F173B">
      <w:pPr>
        <w:rPr>
          <w:rFonts w:ascii="Arial" w:eastAsia="Arial" w:hAnsi="Arial" w:cs="Arial"/>
        </w:rPr>
      </w:pPr>
    </w:p>
    <w:p w:rsidR="003F173B" w:rsidRDefault="003F173B" w:rsidP="003F173B">
      <w:pPr>
        <w:rPr>
          <w:rFonts w:ascii="Arial" w:eastAsia="Arial" w:hAnsi="Arial" w:cs="Arial"/>
        </w:rPr>
      </w:pPr>
    </w:p>
    <w:p w:rsidR="00D360B4" w:rsidRPr="003F173B" w:rsidRDefault="003F173B" w:rsidP="003F173B">
      <w:pPr>
        <w:rPr>
          <w:rFonts w:ascii="Arial" w:hAnsi="Arial" w:cs="Arial"/>
          <w:szCs w:val="22"/>
        </w:rPr>
      </w:pPr>
      <w:r w:rsidRPr="003F173B">
        <w:rPr>
          <w:rFonts w:ascii="Arial" w:eastAsia="Arial" w:hAnsi="Arial" w:cs="Arial"/>
          <w:szCs w:val="22"/>
        </w:rPr>
        <w:t>Program srečanja:</w:t>
      </w:r>
    </w:p>
    <w:tbl>
      <w:tblPr>
        <w:tblpPr w:leftFromText="141" w:rightFromText="141" w:vertAnchor="text" w:horzAnchor="margin" w:tblpY="18"/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5272"/>
        <w:gridCol w:w="2831"/>
      </w:tblGrid>
      <w:tr w:rsidR="008A27B6" w:rsidRPr="003F173B" w:rsidTr="00657B58">
        <w:tc>
          <w:tcPr>
            <w:tcW w:w="1474" w:type="dxa"/>
            <w:shd w:val="clear" w:color="auto" w:fill="B8CCE4" w:themeFill="accent1" w:themeFillTint="66"/>
          </w:tcPr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  <w:r w:rsidRPr="003F173B">
              <w:rPr>
                <w:rFonts w:ascii="Arial" w:eastAsia="Arial" w:hAnsi="Arial" w:cs="Arial"/>
                <w:b/>
                <w:szCs w:val="22"/>
              </w:rPr>
              <w:t xml:space="preserve">Ura </w:t>
            </w:r>
          </w:p>
        </w:tc>
        <w:tc>
          <w:tcPr>
            <w:tcW w:w="5272" w:type="dxa"/>
            <w:shd w:val="clear" w:color="auto" w:fill="B8CCE4" w:themeFill="accent1" w:themeFillTint="66"/>
          </w:tcPr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  <w:r w:rsidRPr="003F173B">
              <w:rPr>
                <w:rFonts w:ascii="Arial" w:eastAsia="Arial" w:hAnsi="Arial" w:cs="Arial"/>
                <w:b/>
                <w:szCs w:val="22"/>
              </w:rPr>
              <w:t>Tema</w:t>
            </w:r>
          </w:p>
        </w:tc>
        <w:tc>
          <w:tcPr>
            <w:tcW w:w="2831" w:type="dxa"/>
            <w:shd w:val="clear" w:color="auto" w:fill="B8CCE4" w:themeFill="accent1" w:themeFillTint="66"/>
          </w:tcPr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  <w:r w:rsidRPr="003F173B">
              <w:rPr>
                <w:rFonts w:ascii="Arial" w:eastAsia="Arial" w:hAnsi="Arial" w:cs="Arial"/>
                <w:b/>
                <w:szCs w:val="22"/>
              </w:rPr>
              <w:t>Ime in priimek izvajalca</w:t>
            </w:r>
          </w:p>
        </w:tc>
      </w:tr>
      <w:tr w:rsidR="008A27B6" w:rsidRPr="003F173B" w:rsidTr="00657B58">
        <w:tc>
          <w:tcPr>
            <w:tcW w:w="1474" w:type="dxa"/>
            <w:shd w:val="clear" w:color="auto" w:fill="auto"/>
          </w:tcPr>
          <w:p w:rsidR="00B01C19" w:rsidRDefault="00B01C19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9.00–9.15</w:t>
            </w:r>
          </w:p>
        </w:tc>
        <w:tc>
          <w:tcPr>
            <w:tcW w:w="5272" w:type="dxa"/>
            <w:shd w:val="clear" w:color="auto" w:fill="auto"/>
          </w:tcPr>
          <w:p w:rsidR="00B01C19" w:rsidRDefault="00B01C19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  <w:r w:rsidRPr="003F173B">
              <w:rPr>
                <w:rFonts w:ascii="Arial" w:eastAsia="Arial" w:hAnsi="Arial" w:cs="Arial"/>
                <w:b/>
                <w:szCs w:val="22"/>
              </w:rPr>
              <w:t xml:space="preserve">Uvodni pozdrav in aktualne informacije </w:t>
            </w:r>
          </w:p>
        </w:tc>
        <w:tc>
          <w:tcPr>
            <w:tcW w:w="2831" w:type="dxa"/>
            <w:shd w:val="clear" w:color="auto" w:fill="auto"/>
          </w:tcPr>
          <w:p w:rsidR="00B01C19" w:rsidRDefault="00B01C19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  <w:p w:rsidR="008A27B6" w:rsidRPr="003F173B" w:rsidRDefault="00B01C19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 xml:space="preserve">dr. Anton Polšak, </w:t>
            </w:r>
            <w:r>
              <w:rPr>
                <w:rFonts w:ascii="Arial" w:eastAsia="Arial" w:hAnsi="Arial" w:cs="Arial"/>
                <w:szCs w:val="22"/>
              </w:rPr>
              <w:t>Danijel Lilek,</w:t>
            </w:r>
            <w:r w:rsidRPr="003F173B">
              <w:rPr>
                <w:rFonts w:ascii="Arial" w:eastAsia="Arial" w:hAnsi="Arial" w:cs="Arial"/>
                <w:szCs w:val="22"/>
              </w:rPr>
              <w:t xml:space="preserve"> </w:t>
            </w:r>
            <w:r w:rsidR="008A27B6" w:rsidRPr="003F173B">
              <w:rPr>
                <w:rFonts w:ascii="Arial" w:eastAsia="Arial" w:hAnsi="Arial" w:cs="Arial"/>
                <w:szCs w:val="22"/>
              </w:rPr>
              <w:t xml:space="preserve">Jožica Gramc, Vojko Kunaver, </w:t>
            </w:r>
          </w:p>
          <w:p w:rsidR="00A64803" w:rsidRPr="003F173B" w:rsidRDefault="00A64803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</w:tc>
      </w:tr>
      <w:tr w:rsidR="008A27B6" w:rsidRPr="003F173B" w:rsidTr="00657B58">
        <w:tc>
          <w:tcPr>
            <w:tcW w:w="1474" w:type="dxa"/>
            <w:shd w:val="clear" w:color="auto" w:fill="auto"/>
          </w:tcPr>
          <w:p w:rsidR="00B01C19" w:rsidRDefault="00B01C19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9.15–9.45</w:t>
            </w:r>
          </w:p>
        </w:tc>
        <w:tc>
          <w:tcPr>
            <w:tcW w:w="5272" w:type="dxa"/>
            <w:shd w:val="clear" w:color="auto" w:fill="auto"/>
          </w:tcPr>
          <w:p w:rsidR="00B01C19" w:rsidRDefault="00B01C19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</w:p>
          <w:p w:rsidR="008A27B6" w:rsidRPr="003F173B" w:rsidRDefault="00A64803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  <w:r w:rsidRPr="003F173B">
              <w:rPr>
                <w:rFonts w:ascii="Arial" w:eastAsia="Arial" w:hAnsi="Arial" w:cs="Arial"/>
                <w:b/>
                <w:szCs w:val="22"/>
              </w:rPr>
              <w:t>Ekskurzije in potovanja kot osnova za aktualni pouk:</w:t>
            </w:r>
          </w:p>
          <w:p w:rsidR="008A27B6" w:rsidRPr="003F173B" w:rsidRDefault="00A64803" w:rsidP="003F173B">
            <w:pPr>
              <w:pStyle w:val="Odstavekseznama"/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p</w:t>
            </w:r>
            <w:r w:rsidR="007A4D7E">
              <w:rPr>
                <w:rFonts w:ascii="Arial" w:eastAsia="Arial" w:hAnsi="Arial" w:cs="Arial"/>
                <w:szCs w:val="22"/>
              </w:rPr>
              <w:t>redstavitev potovanja po Srednji</w:t>
            </w:r>
            <w:r w:rsidR="008A27B6" w:rsidRPr="003F173B">
              <w:rPr>
                <w:rFonts w:ascii="Arial" w:eastAsia="Arial" w:hAnsi="Arial" w:cs="Arial"/>
                <w:szCs w:val="22"/>
              </w:rPr>
              <w:t xml:space="preserve"> Ameriki </w:t>
            </w: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831" w:type="dxa"/>
            <w:shd w:val="clear" w:color="auto" w:fill="auto"/>
          </w:tcPr>
          <w:p w:rsidR="00B01C19" w:rsidRDefault="00B01C19" w:rsidP="003F173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2"/>
              </w:rPr>
            </w:pPr>
          </w:p>
          <w:p w:rsidR="008A27B6" w:rsidRPr="003F173B" w:rsidRDefault="008A27B6" w:rsidP="003F173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Cs w:val="22"/>
              </w:rPr>
            </w:pPr>
            <w:r w:rsidRPr="003F173B">
              <w:rPr>
                <w:rFonts w:ascii="Arial" w:hAnsi="Arial" w:cs="Arial"/>
                <w:szCs w:val="22"/>
              </w:rPr>
              <w:t xml:space="preserve">Renato Flis </w:t>
            </w: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</w:tc>
      </w:tr>
      <w:tr w:rsidR="008A27B6" w:rsidRPr="003F173B" w:rsidTr="00657B58">
        <w:tc>
          <w:tcPr>
            <w:tcW w:w="1474" w:type="dxa"/>
            <w:shd w:val="clear" w:color="auto" w:fill="auto"/>
          </w:tcPr>
          <w:p w:rsidR="00B01C19" w:rsidRDefault="00B01C19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9.45–10.30</w:t>
            </w:r>
          </w:p>
        </w:tc>
        <w:tc>
          <w:tcPr>
            <w:tcW w:w="5272" w:type="dxa"/>
            <w:shd w:val="clear" w:color="auto" w:fill="auto"/>
          </w:tcPr>
          <w:p w:rsidR="00B01C19" w:rsidRDefault="00B01C19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  <w:r w:rsidRPr="003F173B">
              <w:rPr>
                <w:rFonts w:ascii="Arial" w:eastAsia="Arial" w:hAnsi="Arial" w:cs="Arial"/>
                <w:b/>
                <w:szCs w:val="22"/>
              </w:rPr>
              <w:t>Akt</w:t>
            </w:r>
            <w:r w:rsidR="00A64803" w:rsidRPr="003F173B">
              <w:rPr>
                <w:rFonts w:ascii="Arial" w:eastAsia="Arial" w:hAnsi="Arial" w:cs="Arial"/>
                <w:b/>
                <w:szCs w:val="22"/>
              </w:rPr>
              <w:t>ualne teme predmetnih področij</w:t>
            </w:r>
            <w:r w:rsidR="00127DE9" w:rsidRPr="003F173B">
              <w:rPr>
                <w:rFonts w:ascii="Arial" w:eastAsia="Arial" w:hAnsi="Arial" w:cs="Arial"/>
                <w:b/>
                <w:szCs w:val="22"/>
              </w:rPr>
              <w:t>:</w:t>
            </w:r>
          </w:p>
          <w:p w:rsidR="00127DE9" w:rsidRPr="003F173B" w:rsidRDefault="00127DE9" w:rsidP="003F173B">
            <w:pPr>
              <w:pStyle w:val="Odstavekseznama"/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Cs w:val="22"/>
              </w:rPr>
            </w:pPr>
            <w:proofErr w:type="spellStart"/>
            <w:r w:rsidRPr="003F173B">
              <w:rPr>
                <w:rFonts w:ascii="Arial" w:eastAsia="Arial" w:hAnsi="Arial" w:cs="Arial"/>
                <w:szCs w:val="22"/>
              </w:rPr>
              <w:t>podjetnostne</w:t>
            </w:r>
            <w:proofErr w:type="spellEnd"/>
            <w:r w:rsidRPr="003F173B">
              <w:rPr>
                <w:rFonts w:ascii="Arial" w:eastAsia="Arial" w:hAnsi="Arial" w:cs="Arial"/>
                <w:szCs w:val="22"/>
              </w:rPr>
              <w:t xml:space="preserve"> kompetence</w:t>
            </w:r>
          </w:p>
          <w:p w:rsidR="00127DE9" w:rsidRPr="003F173B" w:rsidRDefault="00470434" w:rsidP="003F173B">
            <w:pPr>
              <w:pStyle w:val="Odstavekseznama"/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življenje v skupnosti</w:t>
            </w:r>
          </w:p>
          <w:p w:rsidR="00127DE9" w:rsidRPr="003F173B" w:rsidRDefault="00127DE9" w:rsidP="003F173B">
            <w:pPr>
              <w:pStyle w:val="Odstavekseznama"/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 xml:space="preserve">avtentični viri </w:t>
            </w:r>
            <w:r w:rsidR="00470434">
              <w:rPr>
                <w:rFonts w:ascii="Arial" w:eastAsia="Arial" w:hAnsi="Arial" w:cs="Arial"/>
                <w:szCs w:val="22"/>
              </w:rPr>
              <w:t>(film)</w:t>
            </w:r>
          </w:p>
          <w:p w:rsidR="00A64803" w:rsidRPr="003F173B" w:rsidRDefault="00A64803" w:rsidP="003F173B">
            <w:pPr>
              <w:pStyle w:val="Odstavekseznama"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831" w:type="dxa"/>
            <w:shd w:val="clear" w:color="auto" w:fill="auto"/>
          </w:tcPr>
          <w:p w:rsidR="00B01C19" w:rsidRDefault="00B01C19" w:rsidP="00B01C19">
            <w:pPr>
              <w:jc w:val="left"/>
              <w:rPr>
                <w:rFonts w:ascii="Arial" w:eastAsia="Arial" w:hAnsi="Arial" w:cs="Arial"/>
                <w:szCs w:val="22"/>
              </w:rPr>
            </w:pPr>
          </w:p>
          <w:p w:rsidR="00B01C19" w:rsidRPr="003F173B" w:rsidRDefault="00B01C19" w:rsidP="00B01C19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dr. Anton Polšak,</w:t>
            </w:r>
          </w:p>
          <w:p w:rsidR="00B01C19" w:rsidRPr="003F173B" w:rsidRDefault="00B01C19" w:rsidP="00B01C19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Daniel Lilek,</w:t>
            </w:r>
          </w:p>
          <w:p w:rsidR="00B01C19" w:rsidRDefault="00B01C19" w:rsidP="00B01C19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 xml:space="preserve">Jožica Gramc, </w:t>
            </w:r>
          </w:p>
          <w:p w:rsidR="00B01C19" w:rsidRDefault="00470434" w:rsidP="00B01C19">
            <w:pPr>
              <w:jc w:val="left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Vojko Kunaver</w:t>
            </w:r>
          </w:p>
          <w:p w:rsidR="008A27B6" w:rsidRPr="003F173B" w:rsidRDefault="008A27B6" w:rsidP="00B01C19">
            <w:pPr>
              <w:jc w:val="left"/>
              <w:rPr>
                <w:rFonts w:ascii="Arial" w:eastAsia="Arial" w:hAnsi="Arial" w:cs="Arial"/>
                <w:szCs w:val="22"/>
              </w:rPr>
            </w:pPr>
          </w:p>
        </w:tc>
      </w:tr>
      <w:tr w:rsidR="008A27B6" w:rsidRPr="003F173B" w:rsidTr="00657B58">
        <w:tc>
          <w:tcPr>
            <w:tcW w:w="1474" w:type="dxa"/>
            <w:shd w:val="clear" w:color="auto" w:fill="auto"/>
          </w:tcPr>
          <w:p w:rsidR="00B01C19" w:rsidRDefault="00B01C19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10.30–11.15</w:t>
            </w:r>
          </w:p>
        </w:tc>
        <w:tc>
          <w:tcPr>
            <w:tcW w:w="5272" w:type="dxa"/>
            <w:shd w:val="clear" w:color="auto" w:fill="auto"/>
          </w:tcPr>
          <w:p w:rsidR="00B01C19" w:rsidRDefault="00B01C19" w:rsidP="003F173B">
            <w:pPr>
              <w:autoSpaceDE w:val="0"/>
              <w:autoSpaceDN w:val="0"/>
              <w:adjustRightInd w:val="0"/>
              <w:jc w:val="left"/>
              <w:rPr>
                <w:rFonts w:ascii="Arial" w:eastAsia="Arial" w:hAnsi="Arial" w:cs="Arial"/>
                <w:b/>
                <w:szCs w:val="22"/>
              </w:rPr>
            </w:pPr>
          </w:p>
          <w:p w:rsidR="008A27B6" w:rsidRPr="003F173B" w:rsidRDefault="00A64803" w:rsidP="003F173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Cs w:val="22"/>
              </w:rPr>
            </w:pPr>
            <w:r w:rsidRPr="003F173B">
              <w:rPr>
                <w:rFonts w:ascii="Arial" w:eastAsia="Arial" w:hAnsi="Arial" w:cs="Arial"/>
                <w:b/>
                <w:szCs w:val="22"/>
              </w:rPr>
              <w:t>Primeri dobre prakse  (prvi del)</w:t>
            </w: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 xml:space="preserve"> </w:t>
            </w: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</w:p>
        </w:tc>
        <w:tc>
          <w:tcPr>
            <w:tcW w:w="2831" w:type="dxa"/>
            <w:shd w:val="clear" w:color="auto" w:fill="auto"/>
          </w:tcPr>
          <w:p w:rsidR="00B01C19" w:rsidRDefault="00B01C19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  <w:p w:rsidR="00B01C19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 xml:space="preserve">Branka Müller, </w:t>
            </w: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Zdenka Dimnik</w:t>
            </w:r>
          </w:p>
        </w:tc>
      </w:tr>
      <w:tr w:rsidR="008A27B6" w:rsidRPr="003F173B" w:rsidTr="00657B58">
        <w:tc>
          <w:tcPr>
            <w:tcW w:w="1474" w:type="dxa"/>
            <w:shd w:val="clear" w:color="auto" w:fill="B8CCE4" w:themeFill="accent1" w:themeFillTint="66"/>
          </w:tcPr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11.15–11.45</w:t>
            </w:r>
          </w:p>
        </w:tc>
        <w:tc>
          <w:tcPr>
            <w:tcW w:w="5272" w:type="dxa"/>
            <w:shd w:val="clear" w:color="auto" w:fill="B8CCE4" w:themeFill="accent1" w:themeFillTint="66"/>
          </w:tcPr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  <w:r w:rsidRPr="003F173B">
              <w:rPr>
                <w:rFonts w:ascii="Arial" w:eastAsia="Arial" w:hAnsi="Arial" w:cs="Arial"/>
                <w:b/>
                <w:szCs w:val="22"/>
              </w:rPr>
              <w:t>Odmor</w:t>
            </w:r>
          </w:p>
        </w:tc>
        <w:tc>
          <w:tcPr>
            <w:tcW w:w="2831" w:type="dxa"/>
            <w:shd w:val="clear" w:color="auto" w:fill="B8CCE4" w:themeFill="accent1" w:themeFillTint="66"/>
          </w:tcPr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</w:tc>
      </w:tr>
      <w:tr w:rsidR="008A27B6" w:rsidRPr="003F173B" w:rsidTr="00A64803">
        <w:trPr>
          <w:trHeight w:val="842"/>
        </w:trPr>
        <w:tc>
          <w:tcPr>
            <w:tcW w:w="1474" w:type="dxa"/>
            <w:shd w:val="clear" w:color="auto" w:fill="auto"/>
          </w:tcPr>
          <w:p w:rsidR="00B01C19" w:rsidRDefault="00B01C19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11.45–1</w:t>
            </w:r>
            <w:r w:rsidR="00127DE9" w:rsidRPr="003F173B">
              <w:rPr>
                <w:rFonts w:ascii="Arial" w:eastAsia="Arial" w:hAnsi="Arial" w:cs="Arial"/>
                <w:szCs w:val="22"/>
              </w:rPr>
              <w:t>2</w:t>
            </w:r>
            <w:r w:rsidRPr="003F173B">
              <w:rPr>
                <w:rFonts w:ascii="Arial" w:eastAsia="Arial" w:hAnsi="Arial" w:cs="Arial"/>
                <w:szCs w:val="22"/>
              </w:rPr>
              <w:t>.</w:t>
            </w:r>
            <w:r w:rsidR="00127DE9" w:rsidRPr="003F173B">
              <w:rPr>
                <w:rFonts w:ascii="Arial" w:eastAsia="Arial" w:hAnsi="Arial" w:cs="Arial"/>
                <w:szCs w:val="22"/>
              </w:rPr>
              <w:t>30</w:t>
            </w:r>
          </w:p>
        </w:tc>
        <w:tc>
          <w:tcPr>
            <w:tcW w:w="5272" w:type="dxa"/>
            <w:shd w:val="clear" w:color="auto" w:fill="auto"/>
          </w:tcPr>
          <w:p w:rsidR="00B01C19" w:rsidRDefault="00B01C19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</w:p>
          <w:p w:rsidR="008A27B6" w:rsidRPr="003F173B" w:rsidRDefault="00A64803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  <w:r w:rsidRPr="003F173B">
              <w:rPr>
                <w:rFonts w:ascii="Arial" w:eastAsia="Arial" w:hAnsi="Arial" w:cs="Arial"/>
                <w:b/>
                <w:szCs w:val="22"/>
              </w:rPr>
              <w:t>Primeri dobre prakse  (drugi del):</w:t>
            </w:r>
          </w:p>
          <w:p w:rsidR="008A27B6" w:rsidRDefault="00A64803" w:rsidP="003F173B">
            <w:pPr>
              <w:pStyle w:val="Odstavekseznama"/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primeri iz kartografije</w:t>
            </w:r>
          </w:p>
          <w:p w:rsidR="00B01C19" w:rsidRPr="003F173B" w:rsidRDefault="00B01C19" w:rsidP="00B01C19">
            <w:pPr>
              <w:pStyle w:val="Odstavekseznama"/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831" w:type="dxa"/>
            <w:shd w:val="clear" w:color="auto" w:fill="auto"/>
          </w:tcPr>
          <w:p w:rsidR="00B01C19" w:rsidRDefault="00B01C19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  <w:p w:rsidR="008A27B6" w:rsidRPr="003F173B" w:rsidRDefault="00A64803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Člani RN FS za geografijo</w:t>
            </w:r>
          </w:p>
        </w:tc>
      </w:tr>
      <w:tr w:rsidR="008A27B6" w:rsidRPr="003F173B" w:rsidTr="00657B58">
        <w:tc>
          <w:tcPr>
            <w:tcW w:w="1474" w:type="dxa"/>
            <w:shd w:val="clear" w:color="auto" w:fill="B8CCE4" w:themeFill="accent1" w:themeFillTint="66"/>
          </w:tcPr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12.30–13.30</w:t>
            </w:r>
          </w:p>
        </w:tc>
        <w:tc>
          <w:tcPr>
            <w:tcW w:w="5272" w:type="dxa"/>
            <w:shd w:val="clear" w:color="auto" w:fill="B8CCE4" w:themeFill="accent1" w:themeFillTint="66"/>
          </w:tcPr>
          <w:p w:rsidR="008A27B6" w:rsidRPr="003F173B" w:rsidRDefault="006914A7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  <w:r>
              <w:rPr>
                <w:rFonts w:ascii="Arial" w:eastAsia="Arial" w:hAnsi="Arial" w:cs="Arial"/>
                <w:b/>
                <w:szCs w:val="22"/>
              </w:rPr>
              <w:t xml:space="preserve">Odmor </w:t>
            </w:r>
            <w:bookmarkStart w:id="0" w:name="_GoBack"/>
            <w:bookmarkEnd w:id="0"/>
          </w:p>
        </w:tc>
        <w:tc>
          <w:tcPr>
            <w:tcW w:w="2831" w:type="dxa"/>
            <w:shd w:val="clear" w:color="auto" w:fill="B8CCE4" w:themeFill="accent1" w:themeFillTint="66"/>
          </w:tcPr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</w:tc>
      </w:tr>
      <w:tr w:rsidR="008A27B6" w:rsidRPr="003F173B" w:rsidTr="003F173B">
        <w:trPr>
          <w:trHeight w:val="1169"/>
        </w:trPr>
        <w:tc>
          <w:tcPr>
            <w:tcW w:w="1474" w:type="dxa"/>
            <w:shd w:val="clear" w:color="auto" w:fill="auto"/>
          </w:tcPr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13.30–15.00</w:t>
            </w: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272" w:type="dxa"/>
            <w:shd w:val="clear" w:color="auto" w:fill="auto"/>
          </w:tcPr>
          <w:p w:rsidR="008A27B6" w:rsidRPr="003F173B" w:rsidRDefault="008A27B6" w:rsidP="003F173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Cs w:val="22"/>
              </w:rPr>
            </w:pPr>
          </w:p>
          <w:p w:rsidR="00A64803" w:rsidRPr="003F173B" w:rsidRDefault="00A64803" w:rsidP="003F173B">
            <w:pPr>
              <w:jc w:val="left"/>
              <w:rPr>
                <w:rFonts w:ascii="Arial" w:eastAsia="Arial" w:hAnsi="Arial" w:cs="Arial"/>
                <w:b/>
                <w:szCs w:val="22"/>
              </w:rPr>
            </w:pPr>
            <w:r w:rsidRPr="003F173B">
              <w:rPr>
                <w:rFonts w:ascii="Arial" w:eastAsia="Arial" w:hAnsi="Arial" w:cs="Arial"/>
                <w:b/>
                <w:szCs w:val="22"/>
              </w:rPr>
              <w:t xml:space="preserve">Aktualne teme predmetnega področja: </w:t>
            </w:r>
          </w:p>
          <w:p w:rsidR="00A64803" w:rsidRPr="003F173B" w:rsidRDefault="00A64803" w:rsidP="003F173B">
            <w:pPr>
              <w:pStyle w:val="Odstavekseznama"/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analiza učnega načrta z vidika razumljivost</w:t>
            </w:r>
            <w:r w:rsidR="003F173B">
              <w:rPr>
                <w:rFonts w:ascii="Arial" w:eastAsia="Arial" w:hAnsi="Arial" w:cs="Arial"/>
                <w:szCs w:val="22"/>
              </w:rPr>
              <w:t>i</w:t>
            </w:r>
            <w:r w:rsidRPr="003F173B">
              <w:rPr>
                <w:rFonts w:ascii="Arial" w:eastAsia="Arial" w:hAnsi="Arial" w:cs="Arial"/>
                <w:szCs w:val="22"/>
              </w:rPr>
              <w:t>, uporabnosti in primernosti</w:t>
            </w:r>
          </w:p>
          <w:p w:rsidR="008A27B6" w:rsidRPr="003F173B" w:rsidRDefault="008A27B6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2831" w:type="dxa"/>
            <w:shd w:val="clear" w:color="auto" w:fill="auto"/>
          </w:tcPr>
          <w:p w:rsidR="008A27B6" w:rsidRPr="003F173B" w:rsidRDefault="008A27B6" w:rsidP="003F173B">
            <w:pPr>
              <w:jc w:val="left"/>
              <w:rPr>
                <w:rFonts w:asciiTheme="minorHAnsi" w:eastAsia="Arial" w:hAnsiTheme="minorHAnsi" w:cs="Arial"/>
                <w:szCs w:val="22"/>
              </w:rPr>
            </w:pPr>
          </w:p>
          <w:p w:rsidR="00B01C19" w:rsidRDefault="003F173B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Dr. Anton Polšak, </w:t>
            </w:r>
          </w:p>
          <w:p w:rsidR="008A27B6" w:rsidRPr="003F173B" w:rsidRDefault="003F173B" w:rsidP="003F173B">
            <w:pPr>
              <w:jc w:val="left"/>
              <w:rPr>
                <w:rFonts w:ascii="Arial" w:eastAsia="Arial" w:hAnsi="Arial" w:cs="Arial"/>
                <w:i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Danijel Lilek</w:t>
            </w:r>
          </w:p>
        </w:tc>
      </w:tr>
      <w:tr w:rsidR="00A64803" w:rsidRPr="003F173B" w:rsidTr="00657B58">
        <w:tc>
          <w:tcPr>
            <w:tcW w:w="1474" w:type="dxa"/>
            <w:shd w:val="clear" w:color="auto" w:fill="auto"/>
          </w:tcPr>
          <w:p w:rsidR="00A64803" w:rsidRPr="003F173B" w:rsidRDefault="00A64803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  <w:p w:rsidR="00A64803" w:rsidRPr="003F173B" w:rsidRDefault="00A64803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15.15–16.45</w:t>
            </w:r>
          </w:p>
        </w:tc>
        <w:tc>
          <w:tcPr>
            <w:tcW w:w="5272" w:type="dxa"/>
            <w:shd w:val="clear" w:color="auto" w:fill="auto"/>
          </w:tcPr>
          <w:p w:rsidR="003F173B" w:rsidRPr="003F173B" w:rsidRDefault="003F173B" w:rsidP="003F173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Cs w:val="22"/>
              </w:rPr>
            </w:pPr>
          </w:p>
          <w:p w:rsidR="00A64803" w:rsidRPr="003F173B" w:rsidRDefault="00A64803" w:rsidP="003F173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Cs w:val="22"/>
              </w:rPr>
            </w:pPr>
            <w:r w:rsidRPr="003F173B">
              <w:rPr>
                <w:rFonts w:ascii="Arial" w:hAnsi="Arial" w:cs="Arial"/>
                <w:b/>
                <w:szCs w:val="22"/>
              </w:rPr>
              <w:t>Izzivi in prilož</w:t>
            </w:r>
            <w:r w:rsidR="003F173B" w:rsidRPr="003F173B">
              <w:rPr>
                <w:rFonts w:ascii="Arial" w:hAnsi="Arial" w:cs="Arial"/>
                <w:b/>
                <w:szCs w:val="22"/>
              </w:rPr>
              <w:t>nosti pri predmetu geografija</w:t>
            </w:r>
          </w:p>
          <w:p w:rsidR="00A64803" w:rsidRPr="003F173B" w:rsidRDefault="003F173B" w:rsidP="003F173B">
            <w:pPr>
              <w:pStyle w:val="Odstavekseznama"/>
              <w:numPr>
                <w:ilvl w:val="0"/>
                <w:numId w:val="13"/>
              </w:numPr>
              <w:jc w:val="left"/>
              <w:rPr>
                <w:rFonts w:ascii="Arial" w:eastAsia="Arial" w:hAnsi="Arial" w:cs="Arial"/>
                <w:szCs w:val="22"/>
              </w:rPr>
            </w:pPr>
            <w:r w:rsidRPr="003F173B">
              <w:rPr>
                <w:rFonts w:ascii="Arial" w:eastAsia="Arial" w:hAnsi="Arial" w:cs="Arial"/>
                <w:szCs w:val="22"/>
              </w:rPr>
              <w:t>tekmovanja, mednarodna tekmovanja, raziskovalne naloge…</w:t>
            </w:r>
          </w:p>
          <w:p w:rsidR="00A64803" w:rsidRPr="003F173B" w:rsidRDefault="00A64803" w:rsidP="003F173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831" w:type="dxa"/>
            <w:shd w:val="clear" w:color="auto" w:fill="auto"/>
          </w:tcPr>
          <w:p w:rsidR="003F173B" w:rsidRDefault="003F173B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</w:p>
          <w:p w:rsidR="00B01C19" w:rsidRDefault="003F173B" w:rsidP="003F173B">
            <w:pPr>
              <w:jc w:val="left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Danijel Lilek</w:t>
            </w:r>
            <w:r w:rsidR="00953550">
              <w:rPr>
                <w:rFonts w:ascii="Arial" w:eastAsia="Arial" w:hAnsi="Arial" w:cs="Arial"/>
                <w:szCs w:val="22"/>
              </w:rPr>
              <w:t xml:space="preserve">, </w:t>
            </w:r>
          </w:p>
          <w:p w:rsidR="00A64803" w:rsidRPr="003F173B" w:rsidRDefault="00953550" w:rsidP="003F173B">
            <w:pPr>
              <w:jc w:val="left"/>
              <w:rPr>
                <w:rFonts w:asciiTheme="minorHAnsi" w:eastAsia="Arial" w:hAnsiTheme="minorHAnsi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dr. Anton Polšak</w:t>
            </w:r>
          </w:p>
        </w:tc>
      </w:tr>
    </w:tbl>
    <w:p w:rsidR="00D360B4" w:rsidRDefault="00D360B4" w:rsidP="0048165C">
      <w:pPr>
        <w:spacing w:line="280" w:lineRule="exact"/>
        <w:rPr>
          <w:rFonts w:ascii="Arial" w:eastAsia="Arial" w:hAnsi="Arial" w:cs="Arial"/>
        </w:rPr>
      </w:pPr>
    </w:p>
    <w:p w:rsidR="00DD5E42" w:rsidRDefault="00DD5E42" w:rsidP="0048165C">
      <w:pPr>
        <w:spacing w:line="280" w:lineRule="exact"/>
        <w:rPr>
          <w:rFonts w:ascii="Arial" w:eastAsia="Arial" w:hAnsi="Arial" w:cs="Arial"/>
        </w:rPr>
      </w:pPr>
    </w:p>
    <w:p w:rsidR="00D360B4" w:rsidRDefault="00D360B4" w:rsidP="0048165C">
      <w:pPr>
        <w:spacing w:line="280" w:lineRule="exact"/>
        <w:rPr>
          <w:rFonts w:ascii="Arial" w:eastAsia="Arial" w:hAnsi="Arial" w:cs="Arial"/>
        </w:rPr>
      </w:pPr>
    </w:p>
    <w:p w:rsidR="003F173B" w:rsidRDefault="003F173B" w:rsidP="0048165C">
      <w:pPr>
        <w:spacing w:line="280" w:lineRule="exact"/>
        <w:rPr>
          <w:rFonts w:ascii="Arial" w:eastAsia="Arial" w:hAnsi="Arial" w:cs="Arial"/>
        </w:rPr>
      </w:pPr>
    </w:p>
    <w:p w:rsidR="003F173B" w:rsidRDefault="003F173B" w:rsidP="0048165C">
      <w:pPr>
        <w:spacing w:line="280" w:lineRule="exact"/>
        <w:rPr>
          <w:rFonts w:ascii="Arial" w:eastAsia="Arial" w:hAnsi="Arial" w:cs="Arial"/>
        </w:rPr>
      </w:pPr>
    </w:p>
    <w:p w:rsidR="00D360B4" w:rsidRDefault="00D360B4" w:rsidP="0048165C">
      <w:pPr>
        <w:spacing w:line="280" w:lineRule="exact"/>
        <w:rPr>
          <w:rFonts w:ascii="Arial" w:eastAsia="Arial" w:hAnsi="Arial" w:cs="Arial"/>
        </w:rPr>
      </w:pPr>
    </w:p>
    <w:p w:rsidR="0048165C" w:rsidRDefault="0048165C" w:rsidP="0048165C">
      <w:pPr>
        <w:spacing w:line="280" w:lineRule="exact"/>
        <w:rPr>
          <w:rFonts w:ascii="Arial" w:eastAsia="Arial" w:hAnsi="Arial" w:cs="Arial"/>
        </w:rPr>
      </w:pPr>
      <w:r w:rsidRPr="16D4C333">
        <w:rPr>
          <w:rFonts w:ascii="Arial" w:eastAsia="Arial" w:hAnsi="Arial" w:cs="Arial"/>
        </w:rPr>
        <w:t>Lep pozdrav,</w:t>
      </w:r>
    </w:p>
    <w:p w:rsidR="009F0741" w:rsidRDefault="009F0741" w:rsidP="0048165C">
      <w:pPr>
        <w:spacing w:line="280" w:lineRule="exact"/>
        <w:rPr>
          <w:rFonts w:ascii="Arial" w:eastAsia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744"/>
      </w:tblGrid>
      <w:tr w:rsidR="003F173B" w:rsidTr="003F173B">
        <w:tc>
          <w:tcPr>
            <w:tcW w:w="5920" w:type="dxa"/>
          </w:tcPr>
          <w:p w:rsidR="003F173B" w:rsidRDefault="003F173B" w:rsidP="0048165C">
            <w:pPr>
              <w:spacing w:line="280" w:lineRule="exact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zCs w:val="22"/>
              </w:rPr>
              <w:t>Dr. Anton Polšak, Danijel Lilek,</w:t>
            </w:r>
          </w:p>
        </w:tc>
        <w:tc>
          <w:tcPr>
            <w:tcW w:w="3744" w:type="dxa"/>
          </w:tcPr>
          <w:p w:rsidR="003F173B" w:rsidRDefault="003F173B" w:rsidP="0048165C">
            <w:pPr>
              <w:spacing w:line="28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Dr. Branko Slivar,</w:t>
            </w:r>
          </w:p>
        </w:tc>
      </w:tr>
      <w:tr w:rsidR="003F173B" w:rsidTr="003F173B">
        <w:tc>
          <w:tcPr>
            <w:tcW w:w="5920" w:type="dxa"/>
          </w:tcPr>
          <w:p w:rsidR="003F173B" w:rsidRDefault="003F173B" w:rsidP="0048165C">
            <w:pPr>
              <w:spacing w:line="28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ped. svetovalca za geografijo</w:t>
            </w:r>
          </w:p>
        </w:tc>
        <w:tc>
          <w:tcPr>
            <w:tcW w:w="3744" w:type="dxa"/>
          </w:tcPr>
          <w:p w:rsidR="003F173B" w:rsidRDefault="003F173B" w:rsidP="0048165C">
            <w:pPr>
              <w:spacing w:line="28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vodja oddelka za srednje šolstvo</w:t>
            </w:r>
          </w:p>
        </w:tc>
      </w:tr>
    </w:tbl>
    <w:p w:rsidR="003F173B" w:rsidRDefault="003F173B" w:rsidP="0048165C">
      <w:pPr>
        <w:spacing w:line="280" w:lineRule="exact"/>
        <w:rPr>
          <w:rFonts w:ascii="Arial" w:eastAsia="Arial" w:hAnsi="Arial" w:cs="Arial"/>
        </w:rPr>
      </w:pPr>
    </w:p>
    <w:p w:rsidR="003F173B" w:rsidRDefault="003F173B" w:rsidP="0048165C">
      <w:pPr>
        <w:spacing w:line="280" w:lineRule="exact"/>
        <w:rPr>
          <w:rFonts w:ascii="Arial" w:eastAsia="Arial" w:hAnsi="Arial" w:cs="Arial"/>
        </w:rPr>
      </w:pPr>
    </w:p>
    <w:p w:rsidR="003F173B" w:rsidRDefault="003F173B" w:rsidP="0048165C">
      <w:pPr>
        <w:spacing w:line="280" w:lineRule="exact"/>
        <w:rPr>
          <w:rFonts w:ascii="Arial" w:eastAsia="Arial" w:hAnsi="Arial" w:cs="Arial"/>
        </w:rPr>
      </w:pPr>
    </w:p>
    <w:p w:rsidR="00492903" w:rsidRPr="0048165C" w:rsidRDefault="00492903" w:rsidP="0048165C"/>
    <w:sectPr w:rsidR="00492903" w:rsidRPr="0048165C" w:rsidSect="00BA715F">
      <w:headerReference w:type="even" r:id="rId9"/>
      <w:footerReference w:type="default" r:id="rId10"/>
      <w:headerReference w:type="first" r:id="rId11"/>
      <w:pgSz w:w="11906" w:h="16838" w:code="9"/>
      <w:pgMar w:top="851" w:right="1191" w:bottom="1191" w:left="1191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289" w:rsidRDefault="00B81289">
      <w:r>
        <w:separator/>
      </w:r>
    </w:p>
  </w:endnote>
  <w:endnote w:type="continuationSeparator" w:id="0">
    <w:p w:rsidR="00B81289" w:rsidRDefault="00B8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BE4" w:rsidRDefault="00DE5709" w:rsidP="00374682">
    <w:pPr>
      <w:pStyle w:val="Noga"/>
    </w:pPr>
    <w:r>
      <w:rPr>
        <w:noProof/>
      </w:rPr>
      <w:drawing>
        <wp:anchor distT="0" distB="0" distL="114300" distR="114300" simplePos="0" relativeHeight="251656704" behindDoc="1" locked="1" layoutInCell="1" allowOverlap="1" wp14:anchorId="6D3CBBF5" wp14:editId="4E038922">
          <wp:simplePos x="0" y="0"/>
          <wp:positionH relativeFrom="page">
            <wp:posOffset>756285</wp:posOffset>
          </wp:positionH>
          <wp:positionV relativeFrom="page">
            <wp:posOffset>9827260</wp:posOffset>
          </wp:positionV>
          <wp:extent cx="6105525" cy="542925"/>
          <wp:effectExtent l="0" t="0" r="9525" b="9525"/>
          <wp:wrapNone/>
          <wp:docPr id="25" name="Slika 25" descr="2003_07_02_1_foot_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2003_07_02_1_foot_no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841">
      <w:fldChar w:fldCharType="begin"/>
    </w:r>
    <w:r w:rsidR="002C6841">
      <w:instrText xml:space="preserve"> PAGE </w:instrText>
    </w:r>
    <w:r w:rsidR="002C6841">
      <w:fldChar w:fldCharType="separate"/>
    </w:r>
    <w:r w:rsidR="006914A7">
      <w:rPr>
        <w:noProof/>
      </w:rPr>
      <w:t>2</w:t>
    </w:r>
    <w:r w:rsidR="002C6841">
      <w:fldChar w:fldCharType="end"/>
    </w:r>
  </w:p>
  <w:p w:rsidR="00374682" w:rsidRDefault="00374682" w:rsidP="0037468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289" w:rsidRDefault="00B81289">
      <w:r>
        <w:separator/>
      </w:r>
    </w:p>
  </w:footnote>
  <w:footnote w:type="continuationSeparator" w:id="0">
    <w:p w:rsidR="00B81289" w:rsidRDefault="00B81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2F" w:rsidRDefault="00CD522F" w:rsidP="00E4076D"/>
  <w:p w:rsidR="00E4076D" w:rsidRDefault="00E4076D"/>
  <w:p w:rsidR="00E4076D" w:rsidRDefault="00E4076D" w:rsidP="00E4076D"/>
  <w:p w:rsidR="00E4076D" w:rsidRDefault="00E4076D" w:rsidP="00E4076D"/>
  <w:p w:rsidR="00E4076D" w:rsidRDefault="00E4076D" w:rsidP="00E4076D"/>
  <w:p w:rsidR="00E4076D" w:rsidRDefault="00E4076D" w:rsidP="00E407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841" w:rsidRPr="00A07E96" w:rsidRDefault="00DE5709" w:rsidP="00940C6F">
    <w:pPr>
      <w:pStyle w:val="Glava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8B0C32D" wp14:editId="303C8FC8">
          <wp:simplePos x="0" y="0"/>
          <wp:positionH relativeFrom="page">
            <wp:posOffset>5671185</wp:posOffset>
          </wp:positionH>
          <wp:positionV relativeFrom="page">
            <wp:posOffset>426085</wp:posOffset>
          </wp:positionV>
          <wp:extent cx="1205230" cy="1943100"/>
          <wp:effectExtent l="0" t="0" r="0" b="0"/>
          <wp:wrapNone/>
          <wp:docPr id="40" name="Slika 40" descr="glava%20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glava%20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0DE5"/>
    <w:multiLevelType w:val="multilevel"/>
    <w:tmpl w:val="87484386"/>
    <w:numStyleLink w:val="SlogVrstinaoznaka"/>
  </w:abstractNum>
  <w:abstractNum w:abstractNumId="1">
    <w:nsid w:val="0CA25DE0"/>
    <w:multiLevelType w:val="hybridMultilevel"/>
    <w:tmpl w:val="F8EE6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413ED"/>
    <w:multiLevelType w:val="hybridMultilevel"/>
    <w:tmpl w:val="92C2B474"/>
    <w:lvl w:ilvl="0" w:tplc="0C6E2CD0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62691"/>
    <w:multiLevelType w:val="multilevel"/>
    <w:tmpl w:val="87484386"/>
    <w:numStyleLink w:val="SlogVrstinaoznaka"/>
  </w:abstractNum>
  <w:abstractNum w:abstractNumId="4">
    <w:nsid w:val="29B07D80"/>
    <w:multiLevelType w:val="multilevel"/>
    <w:tmpl w:val="87484386"/>
    <w:numStyleLink w:val="SlogVrstinaoznaka"/>
  </w:abstractNum>
  <w:abstractNum w:abstractNumId="5">
    <w:nsid w:val="30D45FD5"/>
    <w:multiLevelType w:val="hybridMultilevel"/>
    <w:tmpl w:val="908E3A7A"/>
    <w:lvl w:ilvl="0" w:tplc="34283B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83511D"/>
    <w:multiLevelType w:val="hybridMultilevel"/>
    <w:tmpl w:val="555288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8">
    <w:nsid w:val="55706D3B"/>
    <w:multiLevelType w:val="hybridMultilevel"/>
    <w:tmpl w:val="98A2F510"/>
    <w:lvl w:ilvl="0" w:tplc="34283B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ED48A3"/>
    <w:multiLevelType w:val="multilevel"/>
    <w:tmpl w:val="3B2E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DB0D3A"/>
    <w:multiLevelType w:val="hybridMultilevel"/>
    <w:tmpl w:val="6324CAB6"/>
    <w:lvl w:ilvl="0" w:tplc="EB5A931E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12308"/>
    <w:multiLevelType w:val="hybridMultilevel"/>
    <w:tmpl w:val="3678E0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EE78D0"/>
    <w:multiLevelType w:val="hybridMultilevel"/>
    <w:tmpl w:val="16FC10BC"/>
    <w:lvl w:ilvl="0" w:tplc="AC98E26E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7C32F5"/>
    <w:multiLevelType w:val="hybridMultilevel"/>
    <w:tmpl w:val="3B2EAF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0"/>
    <w:rsid w:val="000017B7"/>
    <w:rsid w:val="00020ED8"/>
    <w:rsid w:val="00024645"/>
    <w:rsid w:val="00031819"/>
    <w:rsid w:val="000327F9"/>
    <w:rsid w:val="000370A6"/>
    <w:rsid w:val="0005272F"/>
    <w:rsid w:val="00060BC7"/>
    <w:rsid w:val="00066D66"/>
    <w:rsid w:val="0007396D"/>
    <w:rsid w:val="0008363A"/>
    <w:rsid w:val="000932B2"/>
    <w:rsid w:val="000A7213"/>
    <w:rsid w:val="000D07D6"/>
    <w:rsid w:val="000D6BCD"/>
    <w:rsid w:val="000E25C7"/>
    <w:rsid w:val="000E7F89"/>
    <w:rsid w:val="000F13D5"/>
    <w:rsid w:val="000F556E"/>
    <w:rsid w:val="00126917"/>
    <w:rsid w:val="00127DE9"/>
    <w:rsid w:val="001413E6"/>
    <w:rsid w:val="001440F6"/>
    <w:rsid w:val="00183606"/>
    <w:rsid w:val="001922EB"/>
    <w:rsid w:val="001A6ECD"/>
    <w:rsid w:val="001C7EF2"/>
    <w:rsid w:val="001D3106"/>
    <w:rsid w:val="001D4489"/>
    <w:rsid w:val="001D7453"/>
    <w:rsid w:val="001F7D25"/>
    <w:rsid w:val="00201369"/>
    <w:rsid w:val="002033C0"/>
    <w:rsid w:val="00210132"/>
    <w:rsid w:val="00212730"/>
    <w:rsid w:val="00213FF5"/>
    <w:rsid w:val="002207B0"/>
    <w:rsid w:val="00226431"/>
    <w:rsid w:val="00251DEC"/>
    <w:rsid w:val="002533F6"/>
    <w:rsid w:val="00265BE4"/>
    <w:rsid w:val="00267004"/>
    <w:rsid w:val="0027254E"/>
    <w:rsid w:val="0027574E"/>
    <w:rsid w:val="002758EA"/>
    <w:rsid w:val="00275EB7"/>
    <w:rsid w:val="00282C12"/>
    <w:rsid w:val="00284B88"/>
    <w:rsid w:val="002857F8"/>
    <w:rsid w:val="002A6AC5"/>
    <w:rsid w:val="002C6841"/>
    <w:rsid w:val="002D27E4"/>
    <w:rsid w:val="002F13CD"/>
    <w:rsid w:val="00301490"/>
    <w:rsid w:val="003122F8"/>
    <w:rsid w:val="00324539"/>
    <w:rsid w:val="00331996"/>
    <w:rsid w:val="003363B6"/>
    <w:rsid w:val="00374682"/>
    <w:rsid w:val="003804F1"/>
    <w:rsid w:val="00381564"/>
    <w:rsid w:val="00383AFB"/>
    <w:rsid w:val="003977A4"/>
    <w:rsid w:val="003A4043"/>
    <w:rsid w:val="003B0146"/>
    <w:rsid w:val="003B5201"/>
    <w:rsid w:val="003F173B"/>
    <w:rsid w:val="00407BD3"/>
    <w:rsid w:val="00414C45"/>
    <w:rsid w:val="00431C3B"/>
    <w:rsid w:val="00443A2F"/>
    <w:rsid w:val="0046304E"/>
    <w:rsid w:val="00463496"/>
    <w:rsid w:val="004634CB"/>
    <w:rsid w:val="004679A2"/>
    <w:rsid w:val="00470434"/>
    <w:rsid w:val="00470533"/>
    <w:rsid w:val="0047459A"/>
    <w:rsid w:val="00480499"/>
    <w:rsid w:val="0048165C"/>
    <w:rsid w:val="0048763C"/>
    <w:rsid w:val="00490098"/>
    <w:rsid w:val="00492903"/>
    <w:rsid w:val="004A0460"/>
    <w:rsid w:val="004A379F"/>
    <w:rsid w:val="004D3642"/>
    <w:rsid w:val="004D695B"/>
    <w:rsid w:val="004D6FC0"/>
    <w:rsid w:val="004F43CC"/>
    <w:rsid w:val="00510375"/>
    <w:rsid w:val="00511B88"/>
    <w:rsid w:val="005127E0"/>
    <w:rsid w:val="00523948"/>
    <w:rsid w:val="00534C0F"/>
    <w:rsid w:val="005439A0"/>
    <w:rsid w:val="00543C25"/>
    <w:rsid w:val="00551838"/>
    <w:rsid w:val="00563DF0"/>
    <w:rsid w:val="00563F02"/>
    <w:rsid w:val="00570335"/>
    <w:rsid w:val="00573253"/>
    <w:rsid w:val="005866A8"/>
    <w:rsid w:val="00594E45"/>
    <w:rsid w:val="005A7E0A"/>
    <w:rsid w:val="005B0BAB"/>
    <w:rsid w:val="005B4A4A"/>
    <w:rsid w:val="005B688E"/>
    <w:rsid w:val="005C12C6"/>
    <w:rsid w:val="005C3729"/>
    <w:rsid w:val="005D28C3"/>
    <w:rsid w:val="005F15DD"/>
    <w:rsid w:val="005F76E7"/>
    <w:rsid w:val="006016DD"/>
    <w:rsid w:val="00625386"/>
    <w:rsid w:val="006516DD"/>
    <w:rsid w:val="006802F0"/>
    <w:rsid w:val="00681C0B"/>
    <w:rsid w:val="0068783A"/>
    <w:rsid w:val="006914A7"/>
    <w:rsid w:val="00693A1E"/>
    <w:rsid w:val="006B175D"/>
    <w:rsid w:val="006B71C1"/>
    <w:rsid w:val="006C6052"/>
    <w:rsid w:val="006E0B5D"/>
    <w:rsid w:val="006E718A"/>
    <w:rsid w:val="006F2239"/>
    <w:rsid w:val="006F5748"/>
    <w:rsid w:val="006F5E55"/>
    <w:rsid w:val="00702AE3"/>
    <w:rsid w:val="00705452"/>
    <w:rsid w:val="00705808"/>
    <w:rsid w:val="00713ECF"/>
    <w:rsid w:val="00723D66"/>
    <w:rsid w:val="00740A90"/>
    <w:rsid w:val="0075024A"/>
    <w:rsid w:val="00752819"/>
    <w:rsid w:val="0075363D"/>
    <w:rsid w:val="007630A1"/>
    <w:rsid w:val="00771BF4"/>
    <w:rsid w:val="00783850"/>
    <w:rsid w:val="007A4301"/>
    <w:rsid w:val="007A4D7E"/>
    <w:rsid w:val="007B08DC"/>
    <w:rsid w:val="007D41EA"/>
    <w:rsid w:val="00810C34"/>
    <w:rsid w:val="00812735"/>
    <w:rsid w:val="00820E80"/>
    <w:rsid w:val="00831774"/>
    <w:rsid w:val="00837399"/>
    <w:rsid w:val="0084150B"/>
    <w:rsid w:val="008447BA"/>
    <w:rsid w:val="0086428A"/>
    <w:rsid w:val="008678E3"/>
    <w:rsid w:val="008762F2"/>
    <w:rsid w:val="008A27B6"/>
    <w:rsid w:val="008B757A"/>
    <w:rsid w:val="008D346C"/>
    <w:rsid w:val="008F08AA"/>
    <w:rsid w:val="009055DB"/>
    <w:rsid w:val="009227B5"/>
    <w:rsid w:val="00936D2A"/>
    <w:rsid w:val="00940C6F"/>
    <w:rsid w:val="00943D6E"/>
    <w:rsid w:val="00950B11"/>
    <w:rsid w:val="00953550"/>
    <w:rsid w:val="00953FC5"/>
    <w:rsid w:val="0097061E"/>
    <w:rsid w:val="0099493D"/>
    <w:rsid w:val="00995968"/>
    <w:rsid w:val="009A1290"/>
    <w:rsid w:val="009B31FD"/>
    <w:rsid w:val="009C2175"/>
    <w:rsid w:val="009C7855"/>
    <w:rsid w:val="009D2E58"/>
    <w:rsid w:val="009D662D"/>
    <w:rsid w:val="009E11C7"/>
    <w:rsid w:val="009F0741"/>
    <w:rsid w:val="00A07E96"/>
    <w:rsid w:val="00A21933"/>
    <w:rsid w:val="00A30B9A"/>
    <w:rsid w:val="00A37F2C"/>
    <w:rsid w:val="00A555AE"/>
    <w:rsid w:val="00A64803"/>
    <w:rsid w:val="00A72408"/>
    <w:rsid w:val="00A8615A"/>
    <w:rsid w:val="00A87C30"/>
    <w:rsid w:val="00A952FE"/>
    <w:rsid w:val="00AA53A5"/>
    <w:rsid w:val="00AB04BD"/>
    <w:rsid w:val="00AC33E7"/>
    <w:rsid w:val="00AC3D1D"/>
    <w:rsid w:val="00AD2826"/>
    <w:rsid w:val="00AD2EBF"/>
    <w:rsid w:val="00AD608E"/>
    <w:rsid w:val="00AE79E1"/>
    <w:rsid w:val="00B01C19"/>
    <w:rsid w:val="00B02C93"/>
    <w:rsid w:val="00B0328A"/>
    <w:rsid w:val="00B1764C"/>
    <w:rsid w:val="00B235FE"/>
    <w:rsid w:val="00B26122"/>
    <w:rsid w:val="00B30EBB"/>
    <w:rsid w:val="00B45BAE"/>
    <w:rsid w:val="00B50AA0"/>
    <w:rsid w:val="00B6598E"/>
    <w:rsid w:val="00B75337"/>
    <w:rsid w:val="00B81289"/>
    <w:rsid w:val="00B83D59"/>
    <w:rsid w:val="00B86242"/>
    <w:rsid w:val="00B9366D"/>
    <w:rsid w:val="00B936D4"/>
    <w:rsid w:val="00B94BAD"/>
    <w:rsid w:val="00B9716A"/>
    <w:rsid w:val="00BA715F"/>
    <w:rsid w:val="00BB0F08"/>
    <w:rsid w:val="00BB1189"/>
    <w:rsid w:val="00BB2DED"/>
    <w:rsid w:val="00BB6B08"/>
    <w:rsid w:val="00BD18A0"/>
    <w:rsid w:val="00BD632F"/>
    <w:rsid w:val="00BD6A86"/>
    <w:rsid w:val="00BE345B"/>
    <w:rsid w:val="00BE3C41"/>
    <w:rsid w:val="00BE42E5"/>
    <w:rsid w:val="00BE4725"/>
    <w:rsid w:val="00C162CC"/>
    <w:rsid w:val="00C539D0"/>
    <w:rsid w:val="00C64150"/>
    <w:rsid w:val="00C80B7C"/>
    <w:rsid w:val="00C87C4F"/>
    <w:rsid w:val="00CA34A3"/>
    <w:rsid w:val="00CA381B"/>
    <w:rsid w:val="00CC24C0"/>
    <w:rsid w:val="00CD522F"/>
    <w:rsid w:val="00CE1025"/>
    <w:rsid w:val="00CF2D10"/>
    <w:rsid w:val="00CF41D9"/>
    <w:rsid w:val="00D01C9B"/>
    <w:rsid w:val="00D03994"/>
    <w:rsid w:val="00D140BC"/>
    <w:rsid w:val="00D1541B"/>
    <w:rsid w:val="00D173FE"/>
    <w:rsid w:val="00D217F0"/>
    <w:rsid w:val="00D32C4C"/>
    <w:rsid w:val="00D360B4"/>
    <w:rsid w:val="00D64F08"/>
    <w:rsid w:val="00D70345"/>
    <w:rsid w:val="00D861B6"/>
    <w:rsid w:val="00DA605E"/>
    <w:rsid w:val="00DB7AFA"/>
    <w:rsid w:val="00DC657B"/>
    <w:rsid w:val="00DC6BD8"/>
    <w:rsid w:val="00DD1046"/>
    <w:rsid w:val="00DD5E42"/>
    <w:rsid w:val="00DE5709"/>
    <w:rsid w:val="00DF5034"/>
    <w:rsid w:val="00E0067A"/>
    <w:rsid w:val="00E11767"/>
    <w:rsid w:val="00E22656"/>
    <w:rsid w:val="00E255B8"/>
    <w:rsid w:val="00E25F0F"/>
    <w:rsid w:val="00E319DD"/>
    <w:rsid w:val="00E4076D"/>
    <w:rsid w:val="00E417BC"/>
    <w:rsid w:val="00E41EA9"/>
    <w:rsid w:val="00E44EFC"/>
    <w:rsid w:val="00E4534D"/>
    <w:rsid w:val="00E607C3"/>
    <w:rsid w:val="00E61E8C"/>
    <w:rsid w:val="00E63C00"/>
    <w:rsid w:val="00E92E49"/>
    <w:rsid w:val="00E97E7C"/>
    <w:rsid w:val="00EA0CDE"/>
    <w:rsid w:val="00EC12AB"/>
    <w:rsid w:val="00EC4986"/>
    <w:rsid w:val="00EC7589"/>
    <w:rsid w:val="00F0127F"/>
    <w:rsid w:val="00F02779"/>
    <w:rsid w:val="00F62552"/>
    <w:rsid w:val="00F63DD7"/>
    <w:rsid w:val="00F67660"/>
    <w:rsid w:val="00F72B6F"/>
    <w:rsid w:val="00F73241"/>
    <w:rsid w:val="00FA3CEB"/>
    <w:rsid w:val="00FA7B9F"/>
    <w:rsid w:val="00FA7C0A"/>
    <w:rsid w:val="00FC12B0"/>
    <w:rsid w:val="00FE0BF9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076D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E4076D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E4076D"/>
    <w:pPr>
      <w:keepNext/>
      <w:spacing w:before="240" w:after="240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E4076D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4076D"/>
    <w:rPr>
      <w:rFonts w:cs="Arial"/>
      <w:b/>
      <w:bCs/>
      <w:kern w:val="32"/>
      <w:sz w:val="28"/>
      <w:szCs w:val="32"/>
      <w:lang w:val="sl-SI" w:eastAsia="sl-SI" w:bidi="ar-SA"/>
    </w:rPr>
  </w:style>
  <w:style w:type="numbering" w:customStyle="1" w:styleId="SlogVrstinaoznaka">
    <w:name w:val="Slog Vrstična oznaka"/>
    <w:basedOn w:val="Brezseznama"/>
    <w:rsid w:val="005866A8"/>
    <w:pPr>
      <w:numPr>
        <w:numId w:val="6"/>
      </w:numPr>
    </w:pPr>
  </w:style>
  <w:style w:type="paragraph" w:styleId="Noga">
    <w:name w:val="footer"/>
    <w:basedOn w:val="Navaden"/>
    <w:semiHidden/>
    <w:rsid w:val="00374682"/>
    <w:pPr>
      <w:tabs>
        <w:tab w:val="center" w:pos="4536"/>
        <w:tab w:val="right" w:pos="9072"/>
      </w:tabs>
      <w:jc w:val="right"/>
    </w:pPr>
  </w:style>
  <w:style w:type="paragraph" w:styleId="Glava">
    <w:name w:val="header"/>
    <w:basedOn w:val="Navaden"/>
    <w:rsid w:val="00D64F0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DE5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E570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64150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semiHidden/>
    <w:unhideWhenUsed/>
    <w:rsid w:val="008A27B6"/>
    <w:pPr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8A27B6"/>
    <w:rPr>
      <w:rFonts w:ascii="Calibri" w:eastAsiaTheme="minorHAnsi" w:hAnsi="Calibri" w:cstheme="minorBidi"/>
      <w:sz w:val="22"/>
      <w:szCs w:val="21"/>
      <w:lang w:eastAsia="en-US"/>
    </w:rPr>
  </w:style>
  <w:style w:type="table" w:styleId="Tabelamrea">
    <w:name w:val="Table Grid"/>
    <w:basedOn w:val="Navadnatabela"/>
    <w:rsid w:val="003F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076D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E4076D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E4076D"/>
    <w:pPr>
      <w:keepNext/>
      <w:spacing w:before="240" w:after="240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qFormat/>
    <w:rsid w:val="00E4076D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4076D"/>
    <w:rPr>
      <w:rFonts w:cs="Arial"/>
      <w:b/>
      <w:bCs/>
      <w:kern w:val="32"/>
      <w:sz w:val="28"/>
      <w:szCs w:val="32"/>
      <w:lang w:val="sl-SI" w:eastAsia="sl-SI" w:bidi="ar-SA"/>
    </w:rPr>
  </w:style>
  <w:style w:type="numbering" w:customStyle="1" w:styleId="SlogVrstinaoznaka">
    <w:name w:val="Slog Vrstična oznaka"/>
    <w:basedOn w:val="Brezseznama"/>
    <w:rsid w:val="005866A8"/>
    <w:pPr>
      <w:numPr>
        <w:numId w:val="6"/>
      </w:numPr>
    </w:pPr>
  </w:style>
  <w:style w:type="paragraph" w:styleId="Noga">
    <w:name w:val="footer"/>
    <w:basedOn w:val="Navaden"/>
    <w:semiHidden/>
    <w:rsid w:val="00374682"/>
    <w:pPr>
      <w:tabs>
        <w:tab w:val="center" w:pos="4536"/>
        <w:tab w:val="right" w:pos="9072"/>
      </w:tabs>
      <w:jc w:val="right"/>
    </w:pPr>
  </w:style>
  <w:style w:type="paragraph" w:styleId="Glava">
    <w:name w:val="header"/>
    <w:basedOn w:val="Navaden"/>
    <w:rsid w:val="00D64F0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DE570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DE570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64150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semiHidden/>
    <w:unhideWhenUsed/>
    <w:rsid w:val="008A27B6"/>
    <w:pPr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8A27B6"/>
    <w:rPr>
      <w:rFonts w:ascii="Calibri" w:eastAsiaTheme="minorHAnsi" w:hAnsi="Calibri" w:cstheme="minorBidi"/>
      <w:sz w:val="22"/>
      <w:szCs w:val="21"/>
      <w:lang w:eastAsia="en-US"/>
    </w:rPr>
  </w:style>
  <w:style w:type="table" w:styleId="Tabelamrea">
    <w:name w:val="Table Grid"/>
    <w:basedOn w:val="Navadnatabela"/>
    <w:rsid w:val="003F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orstner\AppData\Local\Microsoft\Windows\Temporary%20Internet%20Files\Content.Outlook\CI4S2WOW\Vabilo_Poljansk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18B8B-03CF-4D71-8A9F-7B295524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Vabilo_Poljanska.dot</Template>
  <TotalTime>26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Zavod RS za šolstvo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Marjeta Borstner</dc:creator>
  <cp:lastModifiedBy>Tone</cp:lastModifiedBy>
  <cp:revision>8</cp:revision>
  <cp:lastPrinted>2019-06-11T13:29:00Z</cp:lastPrinted>
  <dcterms:created xsi:type="dcterms:W3CDTF">2019-06-17T09:56:00Z</dcterms:created>
  <dcterms:modified xsi:type="dcterms:W3CDTF">2019-06-26T10:02:00Z</dcterms:modified>
</cp:coreProperties>
</file>