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C7F" w:rsidRPr="00355FCA" w:rsidRDefault="00D23C7F" w:rsidP="00F51D12">
      <w:pPr>
        <w:ind w:left="-540"/>
        <w:rPr>
          <w:sz w:val="28"/>
          <w:szCs w:val="28"/>
        </w:rPr>
      </w:pPr>
      <w:r w:rsidRPr="00355FCA">
        <w:rPr>
          <w:sz w:val="28"/>
          <w:szCs w:val="28"/>
        </w:rPr>
        <w:t xml:space="preserve">Osnovna škola </w:t>
      </w:r>
    </w:p>
    <w:p w:rsidR="00D23C7F" w:rsidRPr="00355FCA" w:rsidRDefault="00D23C7F" w:rsidP="00D33C46">
      <w:pPr>
        <w:ind w:left="-540"/>
        <w:rPr>
          <w:b/>
          <w:bCs/>
          <w:sz w:val="28"/>
          <w:szCs w:val="28"/>
        </w:rPr>
      </w:pPr>
    </w:p>
    <w:p w:rsidR="00D23C7F" w:rsidRPr="009A1D05" w:rsidRDefault="00D23C7F" w:rsidP="00D33C46">
      <w:pPr>
        <w:ind w:left="-540"/>
        <w:rPr>
          <w:bCs/>
          <w:sz w:val="28"/>
          <w:szCs w:val="28"/>
        </w:rPr>
      </w:pPr>
      <w:r>
        <w:rPr>
          <w:sz w:val="28"/>
          <w:szCs w:val="28"/>
        </w:rPr>
        <w:t xml:space="preserve">Studentica: </w:t>
      </w:r>
    </w:p>
    <w:p w:rsidR="00D23C7F" w:rsidRPr="009A1D05" w:rsidRDefault="00D23C7F" w:rsidP="005277F6">
      <w:pPr>
        <w:rPr>
          <w:sz w:val="28"/>
          <w:szCs w:val="28"/>
        </w:rPr>
      </w:pPr>
      <w:r>
        <w:rPr>
          <w:bCs/>
          <w:sz w:val="28"/>
          <w:szCs w:val="28"/>
        </w:rPr>
        <w:t xml:space="preserve">                  </w:t>
      </w:r>
      <w:r w:rsidRPr="009A1D05">
        <w:rPr>
          <w:bCs/>
          <w:sz w:val="28"/>
          <w:szCs w:val="28"/>
        </w:rPr>
        <w:t>4. godina</w:t>
      </w:r>
    </w:p>
    <w:p w:rsidR="00D23C7F" w:rsidRPr="00355FCA" w:rsidRDefault="00D23C7F" w:rsidP="00D33C46">
      <w:pPr>
        <w:rPr>
          <w:sz w:val="28"/>
          <w:szCs w:val="28"/>
        </w:rPr>
      </w:pPr>
    </w:p>
    <w:p w:rsidR="00D23C7F" w:rsidRDefault="00D23C7F" w:rsidP="00D33C46">
      <w:pPr>
        <w:jc w:val="center"/>
      </w:pPr>
    </w:p>
    <w:p w:rsidR="00D23C7F" w:rsidRDefault="00D23C7F" w:rsidP="00D33C46">
      <w:pPr>
        <w:jc w:val="center"/>
      </w:pPr>
    </w:p>
    <w:p w:rsidR="00D23C7F" w:rsidRDefault="00D23C7F" w:rsidP="00D33C46">
      <w:pPr>
        <w:jc w:val="center"/>
      </w:pPr>
    </w:p>
    <w:p w:rsidR="00D23C7F" w:rsidRDefault="00D23C7F" w:rsidP="00D33C46">
      <w:pPr>
        <w:jc w:val="center"/>
      </w:pPr>
    </w:p>
    <w:p w:rsidR="00D23C7F" w:rsidRDefault="00D23C7F" w:rsidP="00D33C46">
      <w:pPr>
        <w:jc w:val="center"/>
      </w:pPr>
    </w:p>
    <w:p w:rsidR="00D23C7F" w:rsidRDefault="00D23C7F" w:rsidP="00D33C46">
      <w:pPr>
        <w:jc w:val="center"/>
      </w:pPr>
    </w:p>
    <w:p w:rsidR="00D23C7F" w:rsidRDefault="00D23C7F" w:rsidP="002E2B4E"/>
    <w:p w:rsidR="00D23C7F" w:rsidRDefault="00D23C7F" w:rsidP="00D33C46">
      <w:pPr>
        <w:jc w:val="center"/>
      </w:pPr>
    </w:p>
    <w:p w:rsidR="00D23C7F" w:rsidRDefault="00D23C7F" w:rsidP="00D33C46">
      <w:pPr>
        <w:jc w:val="center"/>
      </w:pPr>
    </w:p>
    <w:p w:rsidR="00D23C7F" w:rsidRDefault="00D23C7F" w:rsidP="00D33C46">
      <w:pPr>
        <w:jc w:val="center"/>
      </w:pPr>
    </w:p>
    <w:p w:rsidR="00D23C7F" w:rsidRPr="00355FCA" w:rsidRDefault="00D23C7F" w:rsidP="00D33C46">
      <w:pPr>
        <w:tabs>
          <w:tab w:val="left" w:pos="1650"/>
        </w:tabs>
        <w:jc w:val="center"/>
        <w:rPr>
          <w:sz w:val="40"/>
          <w:szCs w:val="40"/>
        </w:rPr>
      </w:pPr>
      <w:r w:rsidRPr="00355FCA">
        <w:rPr>
          <w:b/>
          <w:bCs/>
          <w:sz w:val="40"/>
          <w:szCs w:val="40"/>
        </w:rPr>
        <w:t xml:space="preserve">PRIPRAVA ZA IZVOĐENJE NASTAVNOG SATA </w:t>
      </w:r>
    </w:p>
    <w:p w:rsidR="00D23C7F" w:rsidRDefault="00D23C7F" w:rsidP="00D33C46">
      <w:pPr>
        <w:tabs>
          <w:tab w:val="left" w:pos="1650"/>
        </w:tabs>
        <w:jc w:val="center"/>
        <w:rPr>
          <w:b/>
          <w:bCs/>
          <w:sz w:val="40"/>
          <w:szCs w:val="40"/>
        </w:rPr>
      </w:pPr>
      <w:r>
        <w:rPr>
          <w:b/>
          <w:bCs/>
          <w:sz w:val="40"/>
          <w:szCs w:val="40"/>
        </w:rPr>
        <w:t>HRVATSKOG JEZIKA</w:t>
      </w:r>
    </w:p>
    <w:p w:rsidR="00D23C7F" w:rsidRDefault="00D23C7F" w:rsidP="00D33C46">
      <w:pPr>
        <w:tabs>
          <w:tab w:val="left" w:pos="1650"/>
        </w:tabs>
        <w:jc w:val="center"/>
        <w:rPr>
          <w:b/>
          <w:bCs/>
          <w:sz w:val="40"/>
          <w:szCs w:val="40"/>
        </w:rPr>
      </w:pPr>
    </w:p>
    <w:p w:rsidR="00D23C7F" w:rsidRPr="00D0285A" w:rsidRDefault="00D23C7F" w:rsidP="00D33C46">
      <w:pPr>
        <w:tabs>
          <w:tab w:val="left" w:pos="1650"/>
        </w:tabs>
        <w:jc w:val="center"/>
        <w:rPr>
          <w:sz w:val="36"/>
          <w:szCs w:val="36"/>
        </w:rPr>
      </w:pPr>
      <w:r w:rsidRPr="00D0285A">
        <w:rPr>
          <w:b/>
          <w:bCs/>
          <w:sz w:val="36"/>
          <w:szCs w:val="36"/>
        </w:rPr>
        <w:t>JEZIČNO IZRAŽAVANJE</w:t>
      </w:r>
    </w:p>
    <w:p w:rsidR="00D23C7F" w:rsidRPr="00355FCA" w:rsidRDefault="00D23C7F" w:rsidP="00D33C46">
      <w:pPr>
        <w:rPr>
          <w:sz w:val="40"/>
          <w:szCs w:val="40"/>
        </w:rPr>
      </w:pPr>
    </w:p>
    <w:p w:rsidR="00D23C7F" w:rsidRPr="00355FCA" w:rsidRDefault="00D23C7F" w:rsidP="00D33C46">
      <w:pPr>
        <w:rPr>
          <w:sz w:val="40"/>
          <w:szCs w:val="40"/>
        </w:rPr>
      </w:pPr>
    </w:p>
    <w:p w:rsidR="00D23C7F" w:rsidRDefault="00D23C7F" w:rsidP="00D33C46">
      <w:pPr>
        <w:rPr>
          <w:sz w:val="36"/>
          <w:szCs w:val="36"/>
        </w:rPr>
      </w:pPr>
    </w:p>
    <w:p w:rsidR="00D23C7F" w:rsidRDefault="00D23C7F" w:rsidP="00D33C46">
      <w:pPr>
        <w:rPr>
          <w:sz w:val="36"/>
          <w:szCs w:val="36"/>
        </w:rPr>
      </w:pPr>
    </w:p>
    <w:p w:rsidR="00D23C7F" w:rsidRDefault="00D23C7F" w:rsidP="00D33C46">
      <w:pPr>
        <w:rPr>
          <w:sz w:val="36"/>
          <w:szCs w:val="36"/>
        </w:rPr>
      </w:pPr>
    </w:p>
    <w:p w:rsidR="00D23C7F" w:rsidRDefault="00D23C7F" w:rsidP="00D33C46">
      <w:pPr>
        <w:rPr>
          <w:sz w:val="36"/>
          <w:szCs w:val="36"/>
        </w:rPr>
      </w:pPr>
    </w:p>
    <w:p w:rsidR="00D23C7F" w:rsidRDefault="00D23C7F" w:rsidP="00D33C46">
      <w:pPr>
        <w:rPr>
          <w:sz w:val="36"/>
          <w:szCs w:val="36"/>
        </w:rPr>
      </w:pPr>
    </w:p>
    <w:p w:rsidR="00D23C7F" w:rsidRPr="00355FCA" w:rsidRDefault="00D23C7F" w:rsidP="00D33C46">
      <w:pPr>
        <w:rPr>
          <w:sz w:val="28"/>
          <w:szCs w:val="28"/>
        </w:rPr>
      </w:pPr>
    </w:p>
    <w:p w:rsidR="00D23C7F" w:rsidRDefault="00D23C7F" w:rsidP="00D33C46">
      <w:pPr>
        <w:rPr>
          <w:sz w:val="28"/>
          <w:szCs w:val="28"/>
        </w:rPr>
      </w:pPr>
    </w:p>
    <w:p w:rsidR="00D23C7F" w:rsidRDefault="00D23C7F" w:rsidP="00D33C46">
      <w:pPr>
        <w:rPr>
          <w:sz w:val="28"/>
          <w:szCs w:val="28"/>
        </w:rPr>
      </w:pPr>
    </w:p>
    <w:p w:rsidR="00D23C7F" w:rsidRDefault="00D23C7F" w:rsidP="00D33C46">
      <w:pPr>
        <w:rPr>
          <w:sz w:val="28"/>
          <w:szCs w:val="28"/>
        </w:rPr>
      </w:pPr>
    </w:p>
    <w:p w:rsidR="00D23C7F" w:rsidRPr="009A1D05" w:rsidRDefault="00D23C7F" w:rsidP="00D33C46">
      <w:pPr>
        <w:rPr>
          <w:bCs/>
          <w:sz w:val="28"/>
          <w:szCs w:val="28"/>
        </w:rPr>
      </w:pPr>
      <w:r w:rsidRPr="00355FCA">
        <w:rPr>
          <w:sz w:val="28"/>
          <w:szCs w:val="28"/>
        </w:rPr>
        <w:t>Razredni odjel:</w:t>
      </w:r>
      <w:r w:rsidRPr="00355FCA">
        <w:rPr>
          <w:b/>
          <w:bCs/>
          <w:sz w:val="28"/>
          <w:szCs w:val="28"/>
        </w:rPr>
        <w:t xml:space="preserve"> </w:t>
      </w:r>
    </w:p>
    <w:p w:rsidR="00D23C7F" w:rsidRDefault="00D23C7F" w:rsidP="00D33C46">
      <w:pPr>
        <w:rPr>
          <w:bCs/>
          <w:sz w:val="28"/>
          <w:szCs w:val="28"/>
        </w:rPr>
      </w:pPr>
      <w:r>
        <w:rPr>
          <w:bCs/>
          <w:sz w:val="28"/>
          <w:szCs w:val="28"/>
        </w:rPr>
        <w:t xml:space="preserve">Učiteljica: </w:t>
      </w:r>
    </w:p>
    <w:p w:rsidR="00D23C7F" w:rsidRPr="00D33C46" w:rsidRDefault="00D23C7F" w:rsidP="00D33C46">
      <w:pPr>
        <w:rPr>
          <w:bCs/>
          <w:sz w:val="28"/>
          <w:szCs w:val="28"/>
        </w:rPr>
      </w:pPr>
      <w:r>
        <w:rPr>
          <w:bCs/>
          <w:sz w:val="28"/>
          <w:szCs w:val="28"/>
        </w:rPr>
        <w:t xml:space="preserve">Mentor: </w:t>
      </w:r>
    </w:p>
    <w:p w:rsidR="00D23C7F" w:rsidRDefault="00D23C7F" w:rsidP="00D33C46">
      <w:pPr>
        <w:rPr>
          <w:b/>
          <w:bCs/>
          <w:sz w:val="28"/>
          <w:szCs w:val="28"/>
        </w:rPr>
      </w:pPr>
      <w:r w:rsidRPr="00D33C46">
        <w:rPr>
          <w:sz w:val="28"/>
          <w:szCs w:val="28"/>
        </w:rPr>
        <w:t xml:space="preserve">Profesor </w:t>
      </w:r>
      <w:r w:rsidRPr="00355FCA">
        <w:rPr>
          <w:sz w:val="28"/>
          <w:szCs w:val="28"/>
        </w:rPr>
        <w:t>metodike:</w:t>
      </w:r>
      <w:r w:rsidRPr="00355FCA">
        <w:rPr>
          <w:b/>
          <w:bCs/>
          <w:sz w:val="28"/>
          <w:szCs w:val="28"/>
        </w:rPr>
        <w:t xml:space="preserve"> </w:t>
      </w:r>
      <w:r w:rsidRPr="009A1D05">
        <w:rPr>
          <w:bCs/>
          <w:sz w:val="28"/>
          <w:szCs w:val="28"/>
        </w:rPr>
        <w:t>dr. Ante Bežen</w:t>
      </w:r>
    </w:p>
    <w:p w:rsidR="00D23C7F" w:rsidRPr="00355FCA" w:rsidRDefault="00D23C7F" w:rsidP="00D33C46">
      <w:pPr>
        <w:rPr>
          <w:sz w:val="28"/>
          <w:szCs w:val="28"/>
        </w:rPr>
      </w:pPr>
      <w:r w:rsidRPr="00355FCA">
        <w:rPr>
          <w:sz w:val="28"/>
          <w:szCs w:val="28"/>
        </w:rPr>
        <w:t>Nadnevak održavanja nastavnog sata:</w:t>
      </w:r>
      <w:r w:rsidRPr="00355FCA">
        <w:rPr>
          <w:b/>
          <w:bCs/>
          <w:sz w:val="28"/>
          <w:szCs w:val="28"/>
        </w:rPr>
        <w:t xml:space="preserve"> </w:t>
      </w:r>
    </w:p>
    <w:p w:rsidR="00D23C7F" w:rsidRPr="00355FCA" w:rsidRDefault="00D23C7F" w:rsidP="00D33C46">
      <w:pPr>
        <w:rPr>
          <w:sz w:val="28"/>
          <w:szCs w:val="28"/>
        </w:rPr>
      </w:pPr>
    </w:p>
    <w:p w:rsidR="00D23C7F" w:rsidRPr="00355FCA" w:rsidRDefault="00D23C7F" w:rsidP="00D33C46">
      <w:pPr>
        <w:rPr>
          <w:sz w:val="28"/>
          <w:szCs w:val="28"/>
        </w:rPr>
      </w:pPr>
    </w:p>
    <w:p w:rsidR="00D23C7F" w:rsidRDefault="00D23C7F" w:rsidP="00E26B0D">
      <w:pPr>
        <w:tabs>
          <w:tab w:val="left" w:pos="5370"/>
        </w:tabs>
        <w:spacing w:line="360" w:lineRule="auto"/>
        <w:rPr>
          <w:rFonts w:ascii="Comic Sans MS" w:hAnsi="Comic Sans MS"/>
        </w:rPr>
      </w:pPr>
    </w:p>
    <w:p w:rsidR="00D23C7F" w:rsidRDefault="00D23C7F" w:rsidP="00E26B0D">
      <w:pPr>
        <w:tabs>
          <w:tab w:val="left" w:pos="5370"/>
        </w:tabs>
        <w:spacing w:line="360" w:lineRule="auto"/>
        <w:rPr>
          <w:rFonts w:ascii="Comic Sans MS" w:hAnsi="Comic Sans MS"/>
        </w:rPr>
      </w:pPr>
    </w:p>
    <w:p w:rsidR="00D23C7F" w:rsidRPr="001814A3" w:rsidRDefault="00D23C7F" w:rsidP="00E26B0D">
      <w:pPr>
        <w:numPr>
          <w:ilvl w:val="0"/>
          <w:numId w:val="3"/>
        </w:numPr>
        <w:tabs>
          <w:tab w:val="left" w:pos="5370"/>
        </w:tabs>
        <w:spacing w:line="360" w:lineRule="auto"/>
        <w:rPr>
          <w:b/>
          <w:sz w:val="28"/>
          <w:szCs w:val="28"/>
        </w:rPr>
      </w:pPr>
      <w:r w:rsidRPr="001814A3">
        <w:rPr>
          <w:b/>
          <w:sz w:val="28"/>
          <w:szCs w:val="28"/>
        </w:rPr>
        <w:t>OPĆI  METODIČKI PODACI:</w:t>
      </w:r>
    </w:p>
    <w:p w:rsidR="00D23C7F" w:rsidRPr="00010DDC" w:rsidRDefault="00D23C7F" w:rsidP="005277F6">
      <w:pPr>
        <w:numPr>
          <w:ilvl w:val="1"/>
          <w:numId w:val="4"/>
        </w:numPr>
        <w:tabs>
          <w:tab w:val="left" w:pos="5370"/>
        </w:tabs>
        <w:spacing w:line="360" w:lineRule="auto"/>
      </w:pPr>
      <w:r>
        <w:rPr>
          <w:b/>
        </w:rPr>
        <w:t xml:space="preserve">nastavni predmet: </w:t>
      </w:r>
      <w:r w:rsidRPr="00010DDC">
        <w:t>Hrvatski jezik</w:t>
      </w:r>
    </w:p>
    <w:p w:rsidR="00D23C7F" w:rsidRDefault="00D23C7F" w:rsidP="005277F6">
      <w:pPr>
        <w:numPr>
          <w:ilvl w:val="1"/>
          <w:numId w:val="4"/>
        </w:numPr>
        <w:tabs>
          <w:tab w:val="left" w:pos="5370"/>
        </w:tabs>
        <w:spacing w:line="360" w:lineRule="auto"/>
        <w:rPr>
          <w:b/>
        </w:rPr>
      </w:pPr>
      <w:r>
        <w:rPr>
          <w:b/>
        </w:rPr>
        <w:t xml:space="preserve">nastavno područje: </w:t>
      </w:r>
      <w:r w:rsidRPr="00010DDC">
        <w:t>Jezično izražavanje</w:t>
      </w:r>
    </w:p>
    <w:p w:rsidR="00D23C7F" w:rsidRDefault="00D23C7F" w:rsidP="005277F6">
      <w:pPr>
        <w:numPr>
          <w:ilvl w:val="1"/>
          <w:numId w:val="4"/>
        </w:numPr>
        <w:tabs>
          <w:tab w:val="left" w:pos="5370"/>
        </w:tabs>
        <w:spacing w:line="360" w:lineRule="auto"/>
        <w:rPr>
          <w:b/>
        </w:rPr>
      </w:pPr>
      <w:r>
        <w:rPr>
          <w:b/>
        </w:rPr>
        <w:t xml:space="preserve">nastavna tema: </w:t>
      </w:r>
      <w:r w:rsidRPr="00010DDC">
        <w:t>Opis lika</w:t>
      </w:r>
    </w:p>
    <w:p w:rsidR="00D23C7F" w:rsidRDefault="00D23C7F" w:rsidP="005277F6">
      <w:pPr>
        <w:numPr>
          <w:ilvl w:val="1"/>
          <w:numId w:val="4"/>
        </w:numPr>
        <w:tabs>
          <w:tab w:val="left" w:pos="5370"/>
        </w:tabs>
        <w:spacing w:line="360" w:lineRule="auto"/>
        <w:rPr>
          <w:b/>
        </w:rPr>
      </w:pPr>
      <w:r>
        <w:rPr>
          <w:b/>
        </w:rPr>
        <w:t xml:space="preserve">nastavna jedinica: </w:t>
      </w:r>
      <w:r>
        <w:t>Pipi Duga Čarapa</w:t>
      </w:r>
    </w:p>
    <w:p w:rsidR="00D23C7F" w:rsidRDefault="00D23C7F" w:rsidP="005277F6">
      <w:pPr>
        <w:numPr>
          <w:ilvl w:val="1"/>
          <w:numId w:val="4"/>
        </w:numPr>
        <w:tabs>
          <w:tab w:val="left" w:pos="5370"/>
        </w:tabs>
        <w:spacing w:line="360" w:lineRule="auto"/>
        <w:rPr>
          <w:b/>
        </w:rPr>
      </w:pPr>
      <w:r>
        <w:rPr>
          <w:b/>
        </w:rPr>
        <w:t xml:space="preserve">tip sata: </w:t>
      </w:r>
      <w:r w:rsidRPr="005F6DE6">
        <w:t>Vje</w:t>
      </w:r>
      <w:r>
        <w:t>žbe jezičnog izražavanja s učenjem novih sadržaja, sposobnosti i vještina</w:t>
      </w:r>
    </w:p>
    <w:p w:rsidR="00D23C7F" w:rsidRDefault="00D23C7F" w:rsidP="005277F6">
      <w:pPr>
        <w:numPr>
          <w:ilvl w:val="1"/>
          <w:numId w:val="4"/>
        </w:numPr>
        <w:tabs>
          <w:tab w:val="left" w:pos="5370"/>
        </w:tabs>
        <w:spacing w:line="360" w:lineRule="auto"/>
        <w:rPr>
          <w:b/>
        </w:rPr>
      </w:pPr>
      <w:r>
        <w:rPr>
          <w:b/>
        </w:rPr>
        <w:t xml:space="preserve">literatura: </w:t>
      </w:r>
    </w:p>
    <w:p w:rsidR="00D23C7F" w:rsidRPr="005F6DE6" w:rsidRDefault="00D23C7F" w:rsidP="005F6DE6">
      <w:pPr>
        <w:spacing w:line="360" w:lineRule="auto"/>
        <w:ind w:left="720"/>
      </w:pPr>
      <w:r w:rsidRPr="005F6DE6">
        <w:t>Težak, S., Babić, S.</w:t>
      </w:r>
      <w:r>
        <w:t xml:space="preserve"> (</w:t>
      </w:r>
      <w:r w:rsidRPr="005F6DE6">
        <w:t>2000</w:t>
      </w:r>
      <w:r>
        <w:t>)</w:t>
      </w:r>
      <w:r w:rsidRPr="005F6DE6">
        <w:t>: Gramatika hrvatskog j</w:t>
      </w:r>
      <w:r>
        <w:t>ezika, Školaska knjiga, Zagreb</w:t>
      </w:r>
    </w:p>
    <w:p w:rsidR="00D23C7F" w:rsidRPr="005F6DE6" w:rsidRDefault="00D23C7F" w:rsidP="005F6DE6">
      <w:pPr>
        <w:spacing w:line="360" w:lineRule="auto"/>
        <w:ind w:left="3780" w:hanging="3060"/>
      </w:pPr>
      <w:r w:rsidRPr="005F6DE6">
        <w:t>Babić, S., Finka, B., Moguš, M.</w:t>
      </w:r>
      <w:r>
        <w:t xml:space="preserve"> (</w:t>
      </w:r>
      <w:r w:rsidRPr="005F6DE6">
        <w:t>2002</w:t>
      </w:r>
      <w:r>
        <w:t>)</w:t>
      </w:r>
      <w:r w:rsidRPr="005F6DE6">
        <w:t>: Hrvatski pravopis, Školska knjiga, Za</w:t>
      </w:r>
      <w:r>
        <w:t>greb</w:t>
      </w:r>
    </w:p>
    <w:p w:rsidR="00D23C7F" w:rsidRPr="005F6DE6" w:rsidRDefault="00D23C7F" w:rsidP="005277F6">
      <w:pPr>
        <w:spacing w:line="360" w:lineRule="auto"/>
        <w:ind w:left="3780" w:hanging="3060"/>
      </w:pPr>
      <w:r w:rsidRPr="005F6DE6">
        <w:t>Bežen, A.</w:t>
      </w:r>
      <w:r w:rsidRPr="005277F6">
        <w:t xml:space="preserve"> </w:t>
      </w:r>
      <w:r>
        <w:t>(</w:t>
      </w:r>
      <w:r w:rsidRPr="005F6DE6">
        <w:t>2007</w:t>
      </w:r>
      <w:r>
        <w:t>)</w:t>
      </w:r>
      <w:r w:rsidRPr="005F6DE6">
        <w:t>: Metodički pri</w:t>
      </w:r>
      <w:r>
        <w:t>stup nastavi Hrvatskoga jezika 2</w:t>
      </w:r>
      <w:r w:rsidRPr="005F6DE6">
        <w:t xml:space="preserve">, Profil, Zagreb </w:t>
      </w:r>
    </w:p>
    <w:p w:rsidR="00D23C7F" w:rsidRDefault="00D23C7F" w:rsidP="00010DDC">
      <w:pPr>
        <w:tabs>
          <w:tab w:val="left" w:pos="5370"/>
        </w:tabs>
        <w:spacing w:line="360" w:lineRule="auto"/>
        <w:rPr>
          <w:b/>
        </w:rPr>
      </w:pPr>
    </w:p>
    <w:p w:rsidR="00D23C7F" w:rsidRDefault="00D23C7F" w:rsidP="00010DDC">
      <w:pPr>
        <w:tabs>
          <w:tab w:val="left" w:pos="5370"/>
        </w:tabs>
        <w:spacing w:line="360" w:lineRule="auto"/>
        <w:rPr>
          <w:b/>
        </w:rPr>
      </w:pPr>
    </w:p>
    <w:p w:rsidR="00D23C7F" w:rsidRPr="001814A3" w:rsidRDefault="00D23C7F" w:rsidP="00E26B0D">
      <w:pPr>
        <w:numPr>
          <w:ilvl w:val="0"/>
          <w:numId w:val="3"/>
        </w:numPr>
        <w:tabs>
          <w:tab w:val="left" w:pos="5370"/>
        </w:tabs>
        <w:spacing w:line="360" w:lineRule="auto"/>
        <w:rPr>
          <w:b/>
          <w:sz w:val="28"/>
          <w:szCs w:val="28"/>
        </w:rPr>
      </w:pPr>
      <w:r w:rsidRPr="001814A3">
        <w:rPr>
          <w:b/>
          <w:sz w:val="28"/>
          <w:szCs w:val="28"/>
        </w:rPr>
        <w:t>ZADACI NASTAVNE JEDINICE:</w:t>
      </w:r>
    </w:p>
    <w:p w:rsidR="00D23C7F" w:rsidRDefault="00D23C7F" w:rsidP="005277F6">
      <w:pPr>
        <w:numPr>
          <w:ilvl w:val="0"/>
          <w:numId w:val="5"/>
        </w:numPr>
        <w:tabs>
          <w:tab w:val="left" w:pos="5370"/>
        </w:tabs>
        <w:spacing w:line="360" w:lineRule="auto"/>
        <w:jc w:val="both"/>
      </w:pPr>
      <w:r w:rsidRPr="00010DDC">
        <w:rPr>
          <w:b/>
          <w:u w:val="single"/>
        </w:rPr>
        <w:t>Obrazovni</w:t>
      </w:r>
      <w:r>
        <w:rPr>
          <w:b/>
        </w:rPr>
        <w:t xml:space="preserve">: </w:t>
      </w:r>
      <w:r>
        <w:t xml:space="preserve">Naučiti opisati Pipi Dugu Čarapu, odnosno lik neobične djevojčice zanimljiva izgleda, </w:t>
      </w:r>
      <w:r w:rsidRPr="00010DDC">
        <w:t>usvojiti znanje o osnovnim odrednicama opisa, razvijati sustavno i postupno analitičko promatranje, naučiti izražajno govoriti i pisati prema unaprijed izrađenom programu.</w:t>
      </w:r>
    </w:p>
    <w:p w:rsidR="00D23C7F" w:rsidRDefault="00D23C7F" w:rsidP="005277F6">
      <w:pPr>
        <w:numPr>
          <w:ilvl w:val="0"/>
          <w:numId w:val="5"/>
        </w:numPr>
        <w:tabs>
          <w:tab w:val="left" w:pos="5370"/>
        </w:tabs>
        <w:spacing w:line="360" w:lineRule="auto"/>
        <w:jc w:val="both"/>
      </w:pPr>
      <w:r>
        <w:rPr>
          <w:b/>
          <w:u w:val="single"/>
        </w:rPr>
        <w:t>Funkcionalni:</w:t>
      </w:r>
      <w:r>
        <w:t xml:space="preserve">  Razviti sposobnost zapažanja, mišljenja i jezičnog izražavanja, razviti sposobnost uočavanja bitnoga od nebitnoga pri opisivanju lika te poticati  kreativnost i maštu u izražavanju.</w:t>
      </w:r>
    </w:p>
    <w:p w:rsidR="00D23C7F" w:rsidRDefault="00D23C7F" w:rsidP="005277F6">
      <w:pPr>
        <w:numPr>
          <w:ilvl w:val="0"/>
          <w:numId w:val="5"/>
        </w:numPr>
        <w:tabs>
          <w:tab w:val="left" w:pos="5370"/>
        </w:tabs>
        <w:spacing w:line="360" w:lineRule="auto"/>
        <w:jc w:val="both"/>
      </w:pPr>
      <w:r>
        <w:rPr>
          <w:b/>
          <w:u w:val="single"/>
        </w:rPr>
        <w:t>Odgojni:</w:t>
      </w:r>
      <w:r>
        <w:t xml:space="preserve">  Poticati suradnju među učenicima i pozitivno ozračje u razredu, razvijati pozitivne stavove i uvjerenja, poticati interes učenika za jezičnu komunikaciju.</w:t>
      </w:r>
    </w:p>
    <w:p w:rsidR="00D23C7F" w:rsidRDefault="00D23C7F" w:rsidP="003A789D">
      <w:pPr>
        <w:tabs>
          <w:tab w:val="left" w:pos="5370"/>
        </w:tabs>
        <w:spacing w:line="360" w:lineRule="auto"/>
        <w:jc w:val="both"/>
      </w:pPr>
    </w:p>
    <w:p w:rsidR="00D23C7F" w:rsidRDefault="00D23C7F" w:rsidP="003A789D">
      <w:pPr>
        <w:tabs>
          <w:tab w:val="left" w:pos="5370"/>
        </w:tabs>
        <w:spacing w:line="360" w:lineRule="auto"/>
        <w:jc w:val="both"/>
      </w:pPr>
    </w:p>
    <w:p w:rsidR="00D23C7F" w:rsidRPr="001814A3" w:rsidRDefault="00D23C7F" w:rsidP="003A789D">
      <w:pPr>
        <w:numPr>
          <w:ilvl w:val="0"/>
          <w:numId w:val="3"/>
        </w:numPr>
        <w:tabs>
          <w:tab w:val="left" w:pos="5370"/>
        </w:tabs>
        <w:spacing w:line="360" w:lineRule="auto"/>
        <w:jc w:val="both"/>
        <w:rPr>
          <w:b/>
          <w:sz w:val="28"/>
          <w:szCs w:val="28"/>
        </w:rPr>
      </w:pPr>
      <w:r w:rsidRPr="001814A3">
        <w:rPr>
          <w:b/>
          <w:sz w:val="28"/>
          <w:szCs w:val="28"/>
        </w:rPr>
        <w:t>CILJEVI NASTAVNOG SATA:</w:t>
      </w:r>
    </w:p>
    <w:p w:rsidR="00D23C7F" w:rsidRPr="003A789D" w:rsidRDefault="00D23C7F" w:rsidP="003A789D">
      <w:pPr>
        <w:tabs>
          <w:tab w:val="left" w:pos="5370"/>
        </w:tabs>
        <w:spacing w:line="360" w:lineRule="auto"/>
        <w:jc w:val="both"/>
      </w:pPr>
      <w:r w:rsidRPr="003A789D">
        <w:t>Poticati samostalno izražavanje i formiranje činjenica u smislenu cjelinu, određenim slijedo</w:t>
      </w:r>
      <w:r>
        <w:t>m, opisivanjem lika – Pipi Duga Čarapa</w:t>
      </w:r>
      <w:r w:rsidRPr="003A789D">
        <w:t>.</w:t>
      </w:r>
    </w:p>
    <w:p w:rsidR="00D23C7F" w:rsidRDefault="00D23C7F" w:rsidP="003A789D">
      <w:pPr>
        <w:tabs>
          <w:tab w:val="left" w:pos="5370"/>
        </w:tabs>
        <w:spacing w:line="360" w:lineRule="auto"/>
        <w:ind w:left="360"/>
        <w:jc w:val="both"/>
      </w:pPr>
    </w:p>
    <w:p w:rsidR="00D23C7F" w:rsidRDefault="00D23C7F" w:rsidP="003A789D">
      <w:pPr>
        <w:tabs>
          <w:tab w:val="left" w:pos="5370"/>
        </w:tabs>
        <w:spacing w:line="360" w:lineRule="auto"/>
        <w:ind w:left="360"/>
        <w:jc w:val="both"/>
      </w:pPr>
    </w:p>
    <w:p w:rsidR="00D23C7F" w:rsidRDefault="00D23C7F" w:rsidP="003A789D">
      <w:pPr>
        <w:tabs>
          <w:tab w:val="left" w:pos="5370"/>
        </w:tabs>
        <w:spacing w:line="360" w:lineRule="auto"/>
        <w:ind w:left="360"/>
        <w:jc w:val="both"/>
      </w:pPr>
    </w:p>
    <w:p w:rsidR="00D23C7F" w:rsidRDefault="00D23C7F" w:rsidP="003A789D">
      <w:pPr>
        <w:tabs>
          <w:tab w:val="left" w:pos="5370"/>
        </w:tabs>
        <w:spacing w:line="360" w:lineRule="auto"/>
        <w:ind w:left="360"/>
        <w:jc w:val="both"/>
      </w:pPr>
    </w:p>
    <w:p w:rsidR="00D23C7F" w:rsidRPr="001814A3" w:rsidRDefault="00D23C7F" w:rsidP="003A789D">
      <w:pPr>
        <w:numPr>
          <w:ilvl w:val="0"/>
          <w:numId w:val="3"/>
        </w:numPr>
        <w:tabs>
          <w:tab w:val="left" w:pos="5370"/>
        </w:tabs>
        <w:spacing w:line="360" w:lineRule="auto"/>
        <w:jc w:val="both"/>
        <w:rPr>
          <w:b/>
          <w:sz w:val="28"/>
          <w:szCs w:val="28"/>
        </w:rPr>
      </w:pPr>
      <w:r w:rsidRPr="001814A3">
        <w:rPr>
          <w:b/>
          <w:sz w:val="28"/>
          <w:szCs w:val="28"/>
        </w:rPr>
        <w:t>NASTAVNE METODE:</w:t>
      </w:r>
    </w:p>
    <w:p w:rsidR="00D23C7F" w:rsidRPr="00BA67F9" w:rsidRDefault="00D23C7F" w:rsidP="004D31E0">
      <w:pPr>
        <w:numPr>
          <w:ilvl w:val="0"/>
          <w:numId w:val="6"/>
        </w:numPr>
        <w:tabs>
          <w:tab w:val="left" w:pos="5370"/>
        </w:tabs>
        <w:spacing w:line="360" w:lineRule="auto"/>
        <w:jc w:val="both"/>
      </w:pPr>
      <w:r>
        <w:t>m</w:t>
      </w:r>
      <w:r w:rsidRPr="00BA67F9">
        <w:t>etoda razgovora</w:t>
      </w:r>
    </w:p>
    <w:p w:rsidR="00D23C7F" w:rsidRPr="00BA67F9" w:rsidRDefault="00D23C7F" w:rsidP="004D31E0">
      <w:pPr>
        <w:numPr>
          <w:ilvl w:val="0"/>
          <w:numId w:val="6"/>
        </w:numPr>
        <w:tabs>
          <w:tab w:val="left" w:pos="5370"/>
        </w:tabs>
        <w:spacing w:line="360" w:lineRule="auto"/>
        <w:jc w:val="both"/>
      </w:pPr>
      <w:r>
        <w:t>m</w:t>
      </w:r>
      <w:r w:rsidRPr="00BA67F9">
        <w:t>etoda usmenog izlaganja</w:t>
      </w:r>
    </w:p>
    <w:p w:rsidR="00D23C7F" w:rsidRPr="00BA67F9" w:rsidRDefault="00D23C7F" w:rsidP="004D31E0">
      <w:pPr>
        <w:numPr>
          <w:ilvl w:val="0"/>
          <w:numId w:val="6"/>
        </w:numPr>
        <w:tabs>
          <w:tab w:val="left" w:pos="5370"/>
        </w:tabs>
        <w:spacing w:line="360" w:lineRule="auto"/>
        <w:jc w:val="both"/>
      </w:pPr>
      <w:r>
        <w:t>m</w:t>
      </w:r>
      <w:r w:rsidRPr="00BA67F9">
        <w:t>etoda pisanja</w:t>
      </w:r>
    </w:p>
    <w:p w:rsidR="00D23C7F" w:rsidRPr="00BA67F9" w:rsidRDefault="00D23C7F" w:rsidP="004D31E0">
      <w:pPr>
        <w:numPr>
          <w:ilvl w:val="0"/>
          <w:numId w:val="6"/>
        </w:numPr>
        <w:tabs>
          <w:tab w:val="left" w:pos="5370"/>
        </w:tabs>
        <w:spacing w:line="360" w:lineRule="auto"/>
        <w:jc w:val="both"/>
      </w:pPr>
      <w:r>
        <w:t>m</w:t>
      </w:r>
      <w:r w:rsidRPr="00BA67F9">
        <w:t>etoda čitanja</w:t>
      </w:r>
    </w:p>
    <w:p w:rsidR="00D23C7F" w:rsidRPr="00BA67F9" w:rsidRDefault="00D23C7F" w:rsidP="004D31E0">
      <w:pPr>
        <w:numPr>
          <w:ilvl w:val="0"/>
          <w:numId w:val="6"/>
        </w:numPr>
        <w:tabs>
          <w:tab w:val="left" w:pos="5370"/>
        </w:tabs>
        <w:spacing w:line="360" w:lineRule="auto"/>
        <w:jc w:val="both"/>
      </w:pPr>
      <w:r>
        <w:t>m</w:t>
      </w:r>
      <w:r w:rsidRPr="00BA67F9">
        <w:t>etoda promatranja</w:t>
      </w:r>
    </w:p>
    <w:p w:rsidR="00D23C7F" w:rsidRDefault="00D23C7F" w:rsidP="004D31E0">
      <w:pPr>
        <w:numPr>
          <w:ilvl w:val="0"/>
          <w:numId w:val="6"/>
        </w:numPr>
        <w:tabs>
          <w:tab w:val="left" w:pos="5370"/>
        </w:tabs>
        <w:spacing w:line="360" w:lineRule="auto"/>
        <w:jc w:val="both"/>
      </w:pPr>
      <w:r>
        <w:t>s</w:t>
      </w:r>
      <w:r w:rsidRPr="00BA67F9">
        <w:t>tvaralačka metoda</w:t>
      </w:r>
    </w:p>
    <w:p w:rsidR="00D23C7F" w:rsidRPr="00BA67F9" w:rsidRDefault="00D23C7F" w:rsidP="004D31E0">
      <w:pPr>
        <w:tabs>
          <w:tab w:val="left" w:pos="5370"/>
        </w:tabs>
        <w:spacing w:line="360" w:lineRule="auto"/>
        <w:ind w:left="360"/>
        <w:jc w:val="both"/>
      </w:pPr>
    </w:p>
    <w:p w:rsidR="00D23C7F" w:rsidRPr="001814A3" w:rsidRDefault="00D23C7F" w:rsidP="00E26B0D">
      <w:pPr>
        <w:numPr>
          <w:ilvl w:val="0"/>
          <w:numId w:val="3"/>
        </w:numPr>
        <w:tabs>
          <w:tab w:val="left" w:pos="5370"/>
        </w:tabs>
        <w:spacing w:line="360" w:lineRule="auto"/>
        <w:jc w:val="both"/>
        <w:rPr>
          <w:b/>
          <w:sz w:val="28"/>
          <w:szCs w:val="28"/>
        </w:rPr>
      </w:pPr>
      <w:r w:rsidRPr="001814A3">
        <w:rPr>
          <w:b/>
          <w:sz w:val="28"/>
          <w:szCs w:val="28"/>
        </w:rPr>
        <w:t>METODIČKI SUSTAVI:</w:t>
      </w:r>
    </w:p>
    <w:p w:rsidR="00D23C7F" w:rsidRPr="00BA67F9" w:rsidRDefault="00D23C7F" w:rsidP="004D31E0">
      <w:pPr>
        <w:numPr>
          <w:ilvl w:val="0"/>
          <w:numId w:val="7"/>
        </w:numPr>
        <w:tabs>
          <w:tab w:val="left" w:pos="5370"/>
        </w:tabs>
        <w:spacing w:line="360" w:lineRule="auto"/>
        <w:jc w:val="both"/>
      </w:pPr>
      <w:r>
        <w:t>p</w:t>
      </w:r>
      <w:r w:rsidRPr="00BA67F9">
        <w:t>roblemsko – stvaralački</w:t>
      </w:r>
    </w:p>
    <w:p w:rsidR="00D23C7F" w:rsidRPr="00BA67F9" w:rsidRDefault="00D23C7F" w:rsidP="004D31E0">
      <w:pPr>
        <w:numPr>
          <w:ilvl w:val="0"/>
          <w:numId w:val="7"/>
        </w:numPr>
        <w:tabs>
          <w:tab w:val="left" w:pos="5370"/>
        </w:tabs>
        <w:spacing w:line="360" w:lineRule="auto"/>
        <w:jc w:val="both"/>
      </w:pPr>
      <w:r>
        <w:t>k</w:t>
      </w:r>
      <w:r w:rsidRPr="00BA67F9">
        <w:t>orelacijsko – integracijski</w:t>
      </w:r>
    </w:p>
    <w:p w:rsidR="00D23C7F" w:rsidRDefault="00D23C7F" w:rsidP="004D31E0">
      <w:pPr>
        <w:tabs>
          <w:tab w:val="left" w:pos="5370"/>
        </w:tabs>
        <w:spacing w:line="360" w:lineRule="auto"/>
        <w:jc w:val="both"/>
        <w:rPr>
          <w:b/>
          <w:sz w:val="28"/>
          <w:szCs w:val="28"/>
        </w:rPr>
      </w:pPr>
    </w:p>
    <w:p w:rsidR="00D23C7F" w:rsidRPr="001814A3" w:rsidRDefault="00D23C7F" w:rsidP="00BA67F9">
      <w:pPr>
        <w:numPr>
          <w:ilvl w:val="0"/>
          <w:numId w:val="3"/>
        </w:numPr>
        <w:tabs>
          <w:tab w:val="left" w:pos="5370"/>
        </w:tabs>
        <w:spacing w:line="360" w:lineRule="auto"/>
        <w:jc w:val="both"/>
        <w:rPr>
          <w:b/>
          <w:sz w:val="28"/>
          <w:szCs w:val="28"/>
        </w:rPr>
      </w:pPr>
      <w:r w:rsidRPr="001814A3">
        <w:rPr>
          <w:b/>
          <w:sz w:val="28"/>
          <w:szCs w:val="28"/>
        </w:rPr>
        <w:t>NASTAVNI IZVORI ZNANJA, SREDSTVA I POMAGALA:</w:t>
      </w:r>
    </w:p>
    <w:p w:rsidR="00D23C7F" w:rsidRDefault="00D23C7F" w:rsidP="004D31E0">
      <w:pPr>
        <w:numPr>
          <w:ilvl w:val="0"/>
          <w:numId w:val="8"/>
        </w:numPr>
        <w:tabs>
          <w:tab w:val="left" w:pos="5370"/>
        </w:tabs>
        <w:spacing w:line="360" w:lineRule="auto"/>
        <w:jc w:val="both"/>
      </w:pPr>
      <w:r>
        <w:t>knjiga („</w:t>
      </w:r>
      <w:r w:rsidRPr="000905A6">
        <w:t>Pipi Duga Čarapa</w:t>
      </w:r>
      <w:r>
        <w:t xml:space="preserve">”, </w:t>
      </w:r>
      <w:r w:rsidRPr="000905A6">
        <w:rPr>
          <w:i/>
        </w:rPr>
        <w:t>Astrid Lindgren</w:t>
      </w:r>
      <w:r>
        <w:t>)</w:t>
      </w:r>
    </w:p>
    <w:p w:rsidR="00D23C7F" w:rsidRDefault="00D23C7F" w:rsidP="004D31E0">
      <w:pPr>
        <w:numPr>
          <w:ilvl w:val="0"/>
          <w:numId w:val="8"/>
        </w:numPr>
        <w:tabs>
          <w:tab w:val="left" w:pos="5370"/>
        </w:tabs>
        <w:spacing w:line="360" w:lineRule="auto"/>
        <w:jc w:val="both"/>
      </w:pPr>
      <w:r>
        <w:t>crtež/ slikovni prikaz</w:t>
      </w:r>
    </w:p>
    <w:p w:rsidR="00D23C7F" w:rsidRDefault="00D23C7F" w:rsidP="004D31E0">
      <w:pPr>
        <w:numPr>
          <w:ilvl w:val="0"/>
          <w:numId w:val="8"/>
        </w:numPr>
        <w:tabs>
          <w:tab w:val="left" w:pos="5370"/>
        </w:tabs>
        <w:spacing w:line="360" w:lineRule="auto"/>
        <w:jc w:val="both"/>
      </w:pPr>
      <w:r>
        <w:t>n</w:t>
      </w:r>
      <w:r w:rsidRPr="00BA67F9">
        <w:t xml:space="preserve">astavni </w:t>
      </w:r>
      <w:r>
        <w:t>listići</w:t>
      </w:r>
      <w:r w:rsidRPr="00BA67F9">
        <w:t xml:space="preserve"> </w:t>
      </w:r>
      <w:r>
        <w:t>(plan opisa)</w:t>
      </w:r>
    </w:p>
    <w:p w:rsidR="00D23C7F" w:rsidRDefault="00D23C7F" w:rsidP="004D31E0">
      <w:pPr>
        <w:numPr>
          <w:ilvl w:val="0"/>
          <w:numId w:val="8"/>
        </w:numPr>
        <w:tabs>
          <w:tab w:val="left" w:pos="5370"/>
        </w:tabs>
        <w:spacing w:line="360" w:lineRule="auto"/>
        <w:jc w:val="both"/>
      </w:pPr>
      <w:r>
        <w:t>ploča</w:t>
      </w:r>
    </w:p>
    <w:p w:rsidR="00D23C7F" w:rsidRDefault="00D23C7F" w:rsidP="004D31E0">
      <w:pPr>
        <w:numPr>
          <w:ilvl w:val="0"/>
          <w:numId w:val="8"/>
        </w:numPr>
        <w:tabs>
          <w:tab w:val="left" w:pos="5370"/>
        </w:tabs>
        <w:spacing w:line="360" w:lineRule="auto"/>
        <w:jc w:val="both"/>
      </w:pPr>
      <w:r>
        <w:t>kreda</w:t>
      </w:r>
    </w:p>
    <w:p w:rsidR="00D23C7F" w:rsidRDefault="00D23C7F" w:rsidP="004D31E0">
      <w:pPr>
        <w:numPr>
          <w:ilvl w:val="0"/>
          <w:numId w:val="8"/>
        </w:numPr>
        <w:tabs>
          <w:tab w:val="left" w:pos="5370"/>
        </w:tabs>
        <w:spacing w:line="360" w:lineRule="auto"/>
        <w:jc w:val="both"/>
      </w:pPr>
      <w:r>
        <w:t>grafoskop</w:t>
      </w:r>
      <w:r w:rsidRPr="00BA67F9">
        <w:t xml:space="preserve">  </w:t>
      </w:r>
    </w:p>
    <w:p w:rsidR="00D23C7F" w:rsidRDefault="00D23C7F" w:rsidP="004D31E0">
      <w:pPr>
        <w:numPr>
          <w:ilvl w:val="0"/>
          <w:numId w:val="8"/>
        </w:numPr>
        <w:tabs>
          <w:tab w:val="left" w:pos="5370"/>
        </w:tabs>
        <w:spacing w:line="360" w:lineRule="auto"/>
        <w:jc w:val="both"/>
      </w:pPr>
      <w:r>
        <w:t>prozirnica</w:t>
      </w:r>
    </w:p>
    <w:p w:rsidR="00D23C7F" w:rsidRDefault="00D23C7F" w:rsidP="00BA67F9">
      <w:pPr>
        <w:tabs>
          <w:tab w:val="left" w:pos="5370"/>
        </w:tabs>
        <w:spacing w:line="360" w:lineRule="auto"/>
        <w:jc w:val="both"/>
      </w:pPr>
    </w:p>
    <w:p w:rsidR="00D23C7F" w:rsidRPr="001814A3" w:rsidRDefault="00D23C7F" w:rsidP="00BA67F9">
      <w:pPr>
        <w:numPr>
          <w:ilvl w:val="0"/>
          <w:numId w:val="3"/>
        </w:numPr>
        <w:tabs>
          <w:tab w:val="left" w:pos="5370"/>
        </w:tabs>
        <w:spacing w:line="360" w:lineRule="auto"/>
        <w:jc w:val="both"/>
        <w:rPr>
          <w:b/>
          <w:sz w:val="28"/>
          <w:szCs w:val="28"/>
        </w:rPr>
      </w:pPr>
      <w:r w:rsidRPr="001814A3">
        <w:rPr>
          <w:b/>
          <w:sz w:val="28"/>
          <w:szCs w:val="28"/>
        </w:rPr>
        <w:t>KOMUNIKACIJA:</w:t>
      </w:r>
    </w:p>
    <w:p w:rsidR="00D23C7F" w:rsidRDefault="00D23C7F" w:rsidP="000905A6">
      <w:pPr>
        <w:numPr>
          <w:ilvl w:val="0"/>
          <w:numId w:val="9"/>
        </w:numPr>
        <w:tabs>
          <w:tab w:val="left" w:pos="5370"/>
        </w:tabs>
        <w:spacing w:line="360" w:lineRule="auto"/>
        <w:jc w:val="both"/>
      </w:pPr>
      <w:r>
        <w:t>učiteljica – učenik</w:t>
      </w:r>
    </w:p>
    <w:p w:rsidR="00D23C7F" w:rsidRDefault="00D23C7F" w:rsidP="000905A6">
      <w:pPr>
        <w:numPr>
          <w:ilvl w:val="0"/>
          <w:numId w:val="9"/>
        </w:numPr>
        <w:tabs>
          <w:tab w:val="left" w:pos="5370"/>
        </w:tabs>
        <w:spacing w:line="360" w:lineRule="auto"/>
        <w:jc w:val="both"/>
      </w:pPr>
      <w:r>
        <w:t>učiteljica – učenici</w:t>
      </w:r>
    </w:p>
    <w:p w:rsidR="00D23C7F" w:rsidRDefault="00D23C7F" w:rsidP="00BA67F9">
      <w:pPr>
        <w:tabs>
          <w:tab w:val="left" w:pos="5370"/>
        </w:tabs>
        <w:spacing w:line="360" w:lineRule="auto"/>
        <w:jc w:val="both"/>
      </w:pPr>
    </w:p>
    <w:p w:rsidR="00D23C7F" w:rsidRPr="001814A3" w:rsidRDefault="00D23C7F" w:rsidP="00D73FFC">
      <w:pPr>
        <w:numPr>
          <w:ilvl w:val="0"/>
          <w:numId w:val="3"/>
        </w:numPr>
        <w:tabs>
          <w:tab w:val="left" w:pos="5370"/>
        </w:tabs>
        <w:spacing w:line="360" w:lineRule="auto"/>
        <w:jc w:val="both"/>
        <w:rPr>
          <w:b/>
          <w:sz w:val="28"/>
          <w:szCs w:val="28"/>
        </w:rPr>
      </w:pPr>
      <w:r w:rsidRPr="001814A3">
        <w:rPr>
          <w:b/>
          <w:sz w:val="28"/>
          <w:szCs w:val="28"/>
        </w:rPr>
        <w:t>OBLICI RADA:</w:t>
      </w:r>
    </w:p>
    <w:p w:rsidR="00D23C7F" w:rsidRDefault="00D23C7F" w:rsidP="000905A6">
      <w:pPr>
        <w:numPr>
          <w:ilvl w:val="0"/>
          <w:numId w:val="10"/>
        </w:numPr>
        <w:tabs>
          <w:tab w:val="left" w:pos="5370"/>
        </w:tabs>
        <w:spacing w:line="360" w:lineRule="auto"/>
        <w:jc w:val="both"/>
      </w:pPr>
      <w:r>
        <w:t>frontalni</w:t>
      </w:r>
    </w:p>
    <w:p w:rsidR="00D23C7F" w:rsidRDefault="00D23C7F" w:rsidP="000905A6">
      <w:pPr>
        <w:numPr>
          <w:ilvl w:val="0"/>
          <w:numId w:val="10"/>
        </w:numPr>
        <w:tabs>
          <w:tab w:val="left" w:pos="5370"/>
        </w:tabs>
        <w:spacing w:line="360" w:lineRule="auto"/>
        <w:jc w:val="both"/>
      </w:pPr>
      <w:r>
        <w:t>individualni</w:t>
      </w:r>
    </w:p>
    <w:p w:rsidR="00D23C7F" w:rsidRDefault="00D23C7F" w:rsidP="00D73FFC">
      <w:pPr>
        <w:tabs>
          <w:tab w:val="left" w:pos="5370"/>
        </w:tabs>
        <w:spacing w:line="360" w:lineRule="auto"/>
        <w:jc w:val="both"/>
      </w:pPr>
    </w:p>
    <w:p w:rsidR="00D23C7F" w:rsidRPr="00C7512E" w:rsidRDefault="00D23C7F" w:rsidP="00C7512E">
      <w:pPr>
        <w:numPr>
          <w:ilvl w:val="0"/>
          <w:numId w:val="3"/>
        </w:numPr>
        <w:tabs>
          <w:tab w:val="left" w:pos="5370"/>
        </w:tabs>
        <w:spacing w:line="360" w:lineRule="auto"/>
        <w:jc w:val="both"/>
        <w:rPr>
          <w:b/>
          <w:sz w:val="28"/>
          <w:szCs w:val="28"/>
        </w:rPr>
      </w:pPr>
      <w:r w:rsidRPr="001814A3">
        <w:rPr>
          <w:b/>
          <w:sz w:val="28"/>
          <w:szCs w:val="28"/>
        </w:rPr>
        <w:t>KLJUČNI POJMOVI:</w:t>
      </w:r>
      <w:r>
        <w:rPr>
          <w:b/>
          <w:sz w:val="28"/>
          <w:szCs w:val="28"/>
        </w:rPr>
        <w:t xml:space="preserve"> </w:t>
      </w:r>
      <w:r w:rsidRPr="00C33520">
        <w:t>opis</w:t>
      </w:r>
      <w:r>
        <w:t xml:space="preserve"> lika, izgled Pipi Duge Čarape, plan opisa, usmeno i pismeno jezično izražavanje.</w:t>
      </w:r>
    </w:p>
    <w:p w:rsidR="00D23C7F" w:rsidRDefault="00D23C7F" w:rsidP="00E26B0D">
      <w:pPr>
        <w:pStyle w:val="ListParagraph"/>
        <w:spacing w:line="360" w:lineRule="auto"/>
        <w:ind w:left="0"/>
        <w:rPr>
          <w:b/>
          <w:bCs/>
          <w:sz w:val="28"/>
          <w:szCs w:val="28"/>
        </w:rPr>
      </w:pPr>
    </w:p>
    <w:p w:rsidR="00D23C7F" w:rsidRPr="001814A3" w:rsidRDefault="00D23C7F" w:rsidP="00E26B0D">
      <w:pPr>
        <w:pStyle w:val="ListParagraph"/>
        <w:spacing w:line="360" w:lineRule="auto"/>
        <w:ind w:left="0"/>
        <w:rPr>
          <w:b/>
          <w:bCs/>
          <w:sz w:val="28"/>
          <w:szCs w:val="28"/>
        </w:rPr>
      </w:pPr>
      <w:r>
        <w:rPr>
          <w:b/>
          <w:bCs/>
          <w:sz w:val="28"/>
          <w:szCs w:val="28"/>
        </w:rPr>
        <w:t>10. STRUKTURA NASTAVNOG SATA:</w:t>
      </w:r>
    </w:p>
    <w:p w:rsidR="00D23C7F" w:rsidRDefault="00D23C7F" w:rsidP="001814A3">
      <w:pPr>
        <w:pStyle w:val="ListParagraph"/>
        <w:spacing w:line="360" w:lineRule="auto"/>
        <w:jc w:val="both"/>
        <w:rPr>
          <w:b/>
          <w:bCs/>
        </w:rPr>
      </w:pPr>
    </w:p>
    <w:p w:rsidR="00D23C7F" w:rsidRDefault="00D23C7F" w:rsidP="001814A3">
      <w:pPr>
        <w:tabs>
          <w:tab w:val="left" w:pos="5370"/>
        </w:tabs>
        <w:spacing w:line="360" w:lineRule="auto"/>
        <w:jc w:val="both"/>
        <w:rPr>
          <w:b/>
        </w:rPr>
      </w:pPr>
      <w:r w:rsidRPr="00063571">
        <w:rPr>
          <w:b/>
        </w:rPr>
        <w:t>I. nastavna etapa</w:t>
      </w:r>
    </w:p>
    <w:p w:rsidR="00D23C7F" w:rsidRDefault="00D23C7F" w:rsidP="001814A3">
      <w:pPr>
        <w:tabs>
          <w:tab w:val="left" w:pos="5370"/>
        </w:tabs>
        <w:spacing w:line="360" w:lineRule="auto"/>
        <w:jc w:val="both"/>
      </w:pPr>
      <w:r>
        <w:t>EMOCIONALNO/INTELEKTUALNA PRIPREMA</w:t>
      </w:r>
    </w:p>
    <w:p w:rsidR="00D23C7F" w:rsidRPr="00A21273" w:rsidRDefault="00D23C7F" w:rsidP="001814A3">
      <w:pPr>
        <w:spacing w:line="360" w:lineRule="auto"/>
        <w:jc w:val="both"/>
      </w:pPr>
      <w:r>
        <w:t>Čitam učenicima ulomke iz knjige „Pipi Duga Čarapa” (Astrid Lindgren) kako bi saznali nešto o ovoj neobičnoj djevojčici, a zatim razgovaramo o tome. Razgovor o Pipinim osobinama.</w:t>
      </w:r>
    </w:p>
    <w:p w:rsidR="00D23C7F" w:rsidRPr="00063571" w:rsidRDefault="00D23C7F" w:rsidP="001814A3">
      <w:pPr>
        <w:spacing w:line="360" w:lineRule="auto"/>
        <w:jc w:val="both"/>
        <w:rPr>
          <w:b/>
        </w:rPr>
      </w:pPr>
      <w:r w:rsidRPr="00063571">
        <w:rPr>
          <w:b/>
        </w:rPr>
        <w:t>II. nastavna etapa</w:t>
      </w:r>
    </w:p>
    <w:p w:rsidR="00D23C7F" w:rsidRDefault="00D23C7F" w:rsidP="001814A3">
      <w:pPr>
        <w:tabs>
          <w:tab w:val="left" w:pos="5370"/>
        </w:tabs>
        <w:spacing w:line="360" w:lineRule="auto"/>
        <w:jc w:val="both"/>
      </w:pPr>
      <w:r>
        <w:t>NAJAVA PROMATRANJA</w:t>
      </w:r>
    </w:p>
    <w:p w:rsidR="00D23C7F" w:rsidRDefault="00D23C7F" w:rsidP="001814A3">
      <w:pPr>
        <w:tabs>
          <w:tab w:val="left" w:pos="5370"/>
        </w:tabs>
        <w:spacing w:line="360" w:lineRule="auto"/>
        <w:jc w:val="both"/>
      </w:pPr>
      <w:r>
        <w:t>Danas ćemo opisivati Pipi Dugu Čarapu.</w:t>
      </w:r>
    </w:p>
    <w:p w:rsidR="00D23C7F" w:rsidRDefault="00D23C7F" w:rsidP="001814A3">
      <w:pPr>
        <w:jc w:val="both"/>
        <w:rPr>
          <w:b/>
        </w:rPr>
      </w:pPr>
    </w:p>
    <w:p w:rsidR="00D23C7F" w:rsidRPr="00063571" w:rsidRDefault="00D23C7F" w:rsidP="001814A3">
      <w:pPr>
        <w:jc w:val="both"/>
        <w:rPr>
          <w:b/>
        </w:rPr>
      </w:pPr>
      <w:r w:rsidRPr="00063571">
        <w:rPr>
          <w:b/>
        </w:rPr>
        <w:t>III. nastavna etapa</w:t>
      </w:r>
    </w:p>
    <w:p w:rsidR="00D23C7F" w:rsidRDefault="00D23C7F" w:rsidP="001814A3">
      <w:pPr>
        <w:tabs>
          <w:tab w:val="left" w:pos="5370"/>
        </w:tabs>
        <w:spacing w:line="360" w:lineRule="auto"/>
        <w:jc w:val="both"/>
      </w:pPr>
      <w:r>
        <w:t>SAMOSTALNO PROMATRANJE</w:t>
      </w:r>
    </w:p>
    <w:p w:rsidR="00D23C7F" w:rsidRDefault="00D23C7F" w:rsidP="00ED49B3">
      <w:pPr>
        <w:tabs>
          <w:tab w:val="left" w:pos="5370"/>
        </w:tabs>
        <w:spacing w:line="360" w:lineRule="auto"/>
        <w:jc w:val="both"/>
      </w:pPr>
      <w:r>
        <w:t>Učenici nekoliko trenutaka promatraju Pipi Dugu Čarapu (čiji sam slikovni prikaz postavila na ploču). Kako biste ju opisali nekome tko ju nikada nije vidio?</w:t>
      </w:r>
    </w:p>
    <w:p w:rsidR="00D23C7F" w:rsidRDefault="00D23C7F" w:rsidP="001814A3">
      <w:pPr>
        <w:jc w:val="both"/>
        <w:rPr>
          <w:b/>
        </w:rPr>
      </w:pPr>
    </w:p>
    <w:p w:rsidR="00D23C7F" w:rsidRDefault="00D23C7F" w:rsidP="001814A3">
      <w:pPr>
        <w:jc w:val="both"/>
        <w:rPr>
          <w:i/>
          <w:sz w:val="22"/>
          <w:szCs w:val="22"/>
        </w:rPr>
      </w:pPr>
      <w:r w:rsidRPr="00063571">
        <w:rPr>
          <w:b/>
        </w:rPr>
        <w:t>IV. nastavna etapa</w:t>
      </w:r>
      <w:r w:rsidRPr="00F1718E">
        <w:rPr>
          <w:i/>
          <w:sz w:val="22"/>
          <w:szCs w:val="22"/>
        </w:rPr>
        <w:t xml:space="preserve"> </w:t>
      </w:r>
    </w:p>
    <w:p w:rsidR="00D23C7F" w:rsidRDefault="00D23C7F" w:rsidP="001814A3">
      <w:pPr>
        <w:tabs>
          <w:tab w:val="left" w:pos="5370"/>
        </w:tabs>
        <w:spacing w:line="360" w:lineRule="auto"/>
        <w:jc w:val="both"/>
      </w:pPr>
      <w:r>
        <w:t>SLOBODNO IZRICANJE ZAPAŽANJA</w:t>
      </w:r>
    </w:p>
    <w:p w:rsidR="00D23C7F" w:rsidRDefault="00D23C7F" w:rsidP="001814A3">
      <w:pPr>
        <w:tabs>
          <w:tab w:val="left" w:pos="5370"/>
        </w:tabs>
        <w:spacing w:line="360" w:lineRule="auto"/>
        <w:jc w:val="both"/>
      </w:pPr>
      <w:r>
        <w:t>Troje učenika naglas iznosi svoja zapažanja. Pomažem im u oblikovanju rečenica.</w:t>
      </w:r>
    </w:p>
    <w:p w:rsidR="00D23C7F" w:rsidRDefault="00D23C7F" w:rsidP="001814A3">
      <w:pPr>
        <w:rPr>
          <w:b/>
        </w:rPr>
      </w:pPr>
    </w:p>
    <w:p w:rsidR="00D23C7F" w:rsidRDefault="00D23C7F" w:rsidP="001814A3">
      <w:pPr>
        <w:rPr>
          <w:b/>
        </w:rPr>
      </w:pPr>
      <w:r>
        <w:rPr>
          <w:b/>
        </w:rPr>
        <w:t xml:space="preserve">V. nastavna etapa  </w:t>
      </w:r>
    </w:p>
    <w:p w:rsidR="00D23C7F" w:rsidRDefault="00D23C7F" w:rsidP="00ED49B3">
      <w:pPr>
        <w:spacing w:line="360" w:lineRule="auto"/>
      </w:pPr>
      <w:r>
        <w:t>PROSUDBA I USPOREDBA UČENIČKIH DOSEGA</w:t>
      </w:r>
    </w:p>
    <w:p w:rsidR="00D23C7F" w:rsidRDefault="00D23C7F" w:rsidP="00ED49B3">
      <w:pPr>
        <w:spacing w:line="360" w:lineRule="auto"/>
      </w:pPr>
      <w:r>
        <w:t>Kratak razgovor o opisima koje smo čuli. Tko je najbolje opisao Pipi Dugu Čarapu?</w:t>
      </w:r>
    </w:p>
    <w:p w:rsidR="00D23C7F" w:rsidRDefault="00D23C7F" w:rsidP="001814A3">
      <w:pPr>
        <w:rPr>
          <w:b/>
        </w:rPr>
      </w:pPr>
      <w:r>
        <w:rPr>
          <w:b/>
        </w:rPr>
        <w:t xml:space="preserve"> </w:t>
      </w:r>
    </w:p>
    <w:p w:rsidR="00D23C7F" w:rsidRDefault="00D23C7F" w:rsidP="001814A3">
      <w:pPr>
        <w:rPr>
          <w:b/>
        </w:rPr>
      </w:pPr>
      <w:r w:rsidRPr="00063571">
        <w:rPr>
          <w:b/>
        </w:rPr>
        <w:t>VI. nastavna etapa</w:t>
      </w:r>
    </w:p>
    <w:p w:rsidR="00D23C7F" w:rsidRDefault="00D23C7F" w:rsidP="00ED49B3">
      <w:pPr>
        <w:spacing w:line="360" w:lineRule="auto"/>
      </w:pPr>
      <w:r>
        <w:t>SASTAVLJANJE PLANA OPISA</w:t>
      </w:r>
    </w:p>
    <w:p w:rsidR="00D23C7F" w:rsidRDefault="00D23C7F" w:rsidP="00ED49B3">
      <w:pPr>
        <w:spacing w:line="360" w:lineRule="auto"/>
      </w:pPr>
      <w:r>
        <w:t>Dijelim učenicima nastavne listiće koji sadr</w:t>
      </w:r>
      <w:r>
        <w:rPr>
          <w:bCs/>
          <w:color w:val="000000"/>
        </w:rPr>
        <w:t>že strukturu plana opisa. Sastavlja se plan opisa pomoću grafoskopa i prozirnice. Navodim učenike da sami iznose željene odgovore.</w:t>
      </w:r>
    </w:p>
    <w:p w:rsidR="00D23C7F" w:rsidRDefault="00D23C7F" w:rsidP="001814A3">
      <w:pPr>
        <w:jc w:val="both"/>
        <w:rPr>
          <w:b/>
        </w:rPr>
      </w:pPr>
    </w:p>
    <w:p w:rsidR="00D23C7F" w:rsidRPr="00063571" w:rsidRDefault="00D23C7F" w:rsidP="001814A3">
      <w:pPr>
        <w:jc w:val="both"/>
        <w:rPr>
          <w:b/>
        </w:rPr>
      </w:pPr>
      <w:r w:rsidRPr="00063571">
        <w:rPr>
          <w:b/>
        </w:rPr>
        <w:t>VII. nastavna etapa</w:t>
      </w:r>
    </w:p>
    <w:p w:rsidR="00D23C7F" w:rsidRDefault="00D23C7F" w:rsidP="00AD631B">
      <w:pPr>
        <w:spacing w:line="360" w:lineRule="auto"/>
      </w:pPr>
      <w:r>
        <w:t>PONOVNO IZRICANJE ZAPAŽANJA</w:t>
      </w:r>
    </w:p>
    <w:p w:rsidR="00D23C7F" w:rsidRDefault="00D23C7F" w:rsidP="00AD631B">
      <w:pPr>
        <w:spacing w:line="360" w:lineRule="auto"/>
      </w:pPr>
      <w:r>
        <w:t>Dvoje učenika iznosi svoje opise držeći se plana opisa. Pomažem im u oblikovanju rečenica, potičem maštovitost i orginalnost.</w:t>
      </w:r>
    </w:p>
    <w:p w:rsidR="00D23C7F" w:rsidRDefault="00D23C7F" w:rsidP="001814A3">
      <w:pPr>
        <w:jc w:val="both"/>
        <w:rPr>
          <w:b/>
        </w:rPr>
      </w:pPr>
    </w:p>
    <w:p w:rsidR="00D23C7F" w:rsidRPr="00063571" w:rsidRDefault="00D23C7F" w:rsidP="001814A3">
      <w:pPr>
        <w:jc w:val="both"/>
        <w:rPr>
          <w:b/>
        </w:rPr>
      </w:pPr>
      <w:r w:rsidRPr="00063571">
        <w:rPr>
          <w:b/>
        </w:rPr>
        <w:t>VIII. nastavna etapa</w:t>
      </w:r>
    </w:p>
    <w:p w:rsidR="00D23C7F" w:rsidRDefault="00D23C7F" w:rsidP="00AD631B">
      <w:pPr>
        <w:spacing w:line="360" w:lineRule="auto"/>
      </w:pPr>
      <w:r>
        <w:t>PROSUDBA I USPOREDBA</w:t>
      </w:r>
    </w:p>
    <w:p w:rsidR="00D23C7F" w:rsidRDefault="00D23C7F" w:rsidP="00A21273">
      <w:pPr>
        <w:spacing w:line="360" w:lineRule="auto"/>
      </w:pPr>
      <w:r>
        <w:t xml:space="preserve">Zajedno prosuđujemo o tome čiji je opis bio uspješniji. </w:t>
      </w:r>
    </w:p>
    <w:p w:rsidR="00D23C7F" w:rsidRPr="00A21273" w:rsidRDefault="00D23C7F" w:rsidP="00A21273">
      <w:pPr>
        <w:spacing w:line="360" w:lineRule="auto"/>
      </w:pPr>
      <w:r w:rsidRPr="00063571">
        <w:rPr>
          <w:b/>
        </w:rPr>
        <w:t>I</w:t>
      </w:r>
      <w:r>
        <w:rPr>
          <w:b/>
        </w:rPr>
        <w:t xml:space="preserve">X. </w:t>
      </w:r>
      <w:r w:rsidRPr="00063571">
        <w:rPr>
          <w:b/>
        </w:rPr>
        <w:t>nastavna etapa</w:t>
      </w:r>
    </w:p>
    <w:p w:rsidR="00D23C7F" w:rsidRDefault="00D23C7F" w:rsidP="00AD631B">
      <w:pPr>
        <w:spacing w:line="360" w:lineRule="auto"/>
      </w:pPr>
      <w:r>
        <w:t>PISMENI SASTAVAK</w:t>
      </w:r>
    </w:p>
    <w:p w:rsidR="00D23C7F" w:rsidRDefault="00D23C7F" w:rsidP="00AD631B">
      <w:pPr>
        <w:spacing w:line="360" w:lineRule="auto"/>
      </w:pPr>
      <w:r>
        <w:t>Dijelim listove iz pisanke. Učenici će napisati pismene sastavke, tj. pismeno će opisati Pipi Dugu Čarapu. Naslov sastavka je „Pipi Duga Čarapa”.</w:t>
      </w:r>
    </w:p>
    <w:p w:rsidR="00D23C7F" w:rsidRDefault="00D23C7F" w:rsidP="001814A3"/>
    <w:p w:rsidR="00D23C7F" w:rsidRDefault="00D23C7F" w:rsidP="001814A3">
      <w:pPr>
        <w:rPr>
          <w:b/>
        </w:rPr>
      </w:pPr>
      <w:r>
        <w:rPr>
          <w:b/>
        </w:rPr>
        <w:t xml:space="preserve">X. </w:t>
      </w:r>
      <w:r w:rsidRPr="00063571">
        <w:rPr>
          <w:b/>
        </w:rPr>
        <w:t>nastavna etapa</w:t>
      </w:r>
    </w:p>
    <w:p w:rsidR="00D23C7F" w:rsidRDefault="00D23C7F" w:rsidP="005C092A">
      <w:pPr>
        <w:spacing w:line="360" w:lineRule="auto"/>
      </w:pPr>
      <w:r>
        <w:t>ČITANJE PISMENIH SASTAVAKA I RASPRAVLJANJE O NJIMA</w:t>
      </w:r>
    </w:p>
    <w:p w:rsidR="00D23C7F" w:rsidRDefault="00D23C7F" w:rsidP="005C092A">
      <w:pPr>
        <w:spacing w:line="360" w:lineRule="auto"/>
      </w:pPr>
      <w:r>
        <w:t>Učenici čitaju svoje sastavke. Slijedi razgovor o njima. Ističu se dobri i manje dobri  dijelovi pojedinih sastavaka.</w:t>
      </w:r>
    </w:p>
    <w:p w:rsidR="00D23C7F" w:rsidRDefault="00D23C7F" w:rsidP="001814A3"/>
    <w:p w:rsidR="00D23C7F" w:rsidRDefault="00D23C7F" w:rsidP="001814A3">
      <w:pPr>
        <w:rPr>
          <w:b/>
        </w:rPr>
      </w:pPr>
      <w:r>
        <w:t>X</w:t>
      </w:r>
      <w:r w:rsidRPr="00063571">
        <w:rPr>
          <w:b/>
        </w:rPr>
        <w:t>I</w:t>
      </w:r>
      <w:r>
        <w:rPr>
          <w:b/>
        </w:rPr>
        <w:t>. nastavna etapa</w:t>
      </w:r>
    </w:p>
    <w:p w:rsidR="00D23C7F" w:rsidRDefault="00D23C7F" w:rsidP="005C092A">
      <w:pPr>
        <w:spacing w:line="360" w:lineRule="auto"/>
      </w:pPr>
      <w:r>
        <w:t>OCJENJIVANJE PISMENIH SASTAVAKA</w:t>
      </w:r>
    </w:p>
    <w:p w:rsidR="00D23C7F" w:rsidRDefault="00D23C7F" w:rsidP="005C092A">
      <w:pPr>
        <w:spacing w:line="360" w:lineRule="auto"/>
      </w:pPr>
      <w:r>
        <w:t>Učiteljica ocjenjuje pismene sastavke te ispravlja jezične i nejezične pogreške.</w:t>
      </w:r>
    </w:p>
    <w:p w:rsidR="00D23C7F" w:rsidRDefault="00D23C7F" w:rsidP="001814A3"/>
    <w:p w:rsidR="00D23C7F" w:rsidRDefault="00D23C7F" w:rsidP="001814A3">
      <w:pPr>
        <w:rPr>
          <w:b/>
        </w:rPr>
      </w:pPr>
      <w:r>
        <w:t>X</w:t>
      </w:r>
      <w:r w:rsidRPr="00063571">
        <w:rPr>
          <w:b/>
        </w:rPr>
        <w:t>II</w:t>
      </w:r>
      <w:r>
        <w:rPr>
          <w:b/>
        </w:rPr>
        <w:t>. nastavna etapa</w:t>
      </w:r>
    </w:p>
    <w:p w:rsidR="00D23C7F" w:rsidRDefault="00D23C7F" w:rsidP="005C092A">
      <w:pPr>
        <w:spacing w:line="360" w:lineRule="auto"/>
      </w:pPr>
      <w:r>
        <w:t>ISPRAVLJANJE PISMENIH SASTAVAKA</w:t>
      </w:r>
    </w:p>
    <w:p w:rsidR="00D23C7F" w:rsidRPr="0010322B" w:rsidRDefault="00D23C7F" w:rsidP="005C092A">
      <w:pPr>
        <w:spacing w:line="360" w:lineRule="auto"/>
      </w:pPr>
      <w:r>
        <w:t>Učenici ispravljaju svoje sastavke prepisujući rečenice u kojima su greške.</w:t>
      </w:r>
    </w:p>
    <w:p w:rsidR="00D23C7F" w:rsidRDefault="00D23C7F" w:rsidP="001814A3">
      <w:pPr>
        <w:rPr>
          <w:b/>
        </w:rPr>
      </w:pPr>
      <w:r>
        <w:rPr>
          <w:b/>
        </w:rPr>
        <w:t xml:space="preserve">                                                                                                                                     </w:t>
      </w:r>
    </w:p>
    <w:p w:rsidR="00D23C7F" w:rsidRPr="00641FB5" w:rsidRDefault="00D23C7F" w:rsidP="001814A3">
      <w:pPr>
        <w:tabs>
          <w:tab w:val="left" w:pos="5370"/>
        </w:tabs>
        <w:spacing w:line="360" w:lineRule="auto"/>
        <w:jc w:val="both"/>
      </w:pPr>
    </w:p>
    <w:p w:rsidR="00D23C7F" w:rsidRPr="00641FB5" w:rsidRDefault="00D23C7F" w:rsidP="001814A3">
      <w:pPr>
        <w:spacing w:line="360" w:lineRule="auto"/>
        <w:rPr>
          <w:bCs/>
        </w:rPr>
      </w:pPr>
    </w:p>
    <w:p w:rsidR="00D23C7F" w:rsidRDefault="00D23C7F" w:rsidP="001814A3">
      <w:pPr>
        <w:tabs>
          <w:tab w:val="left" w:pos="5370"/>
        </w:tabs>
        <w:jc w:val="center"/>
        <w:rPr>
          <w:b/>
          <w:sz w:val="28"/>
          <w:szCs w:val="28"/>
        </w:rPr>
      </w:pPr>
    </w:p>
    <w:p w:rsidR="00D23C7F" w:rsidRDefault="00D23C7F" w:rsidP="00E26B0D">
      <w:pPr>
        <w:tabs>
          <w:tab w:val="left" w:pos="5370"/>
        </w:tabs>
        <w:rPr>
          <w:b/>
          <w:sz w:val="28"/>
          <w:szCs w:val="28"/>
        </w:rPr>
      </w:pPr>
    </w:p>
    <w:p w:rsidR="00D23C7F" w:rsidRDefault="00D23C7F" w:rsidP="00E26B0D">
      <w:pPr>
        <w:tabs>
          <w:tab w:val="left" w:pos="5370"/>
        </w:tabs>
        <w:jc w:val="center"/>
        <w:rPr>
          <w:b/>
          <w:sz w:val="28"/>
          <w:szCs w:val="28"/>
        </w:rPr>
      </w:pPr>
    </w:p>
    <w:p w:rsidR="00D23C7F" w:rsidRDefault="00D23C7F" w:rsidP="00E26B0D">
      <w:pPr>
        <w:tabs>
          <w:tab w:val="left" w:pos="5370"/>
        </w:tabs>
        <w:jc w:val="center"/>
        <w:rPr>
          <w:b/>
          <w:sz w:val="28"/>
          <w:szCs w:val="28"/>
        </w:rPr>
      </w:pPr>
    </w:p>
    <w:p w:rsidR="00D23C7F" w:rsidRDefault="00D23C7F" w:rsidP="00E26B0D">
      <w:pPr>
        <w:tabs>
          <w:tab w:val="left" w:pos="5370"/>
        </w:tabs>
        <w:jc w:val="center"/>
        <w:rPr>
          <w:b/>
          <w:sz w:val="28"/>
          <w:szCs w:val="28"/>
        </w:rPr>
      </w:pPr>
    </w:p>
    <w:p w:rsidR="00D23C7F" w:rsidRDefault="00D23C7F" w:rsidP="00E26B0D">
      <w:pPr>
        <w:tabs>
          <w:tab w:val="left" w:pos="5370"/>
        </w:tabs>
        <w:jc w:val="center"/>
        <w:rPr>
          <w:b/>
          <w:sz w:val="28"/>
          <w:szCs w:val="28"/>
        </w:rPr>
      </w:pPr>
    </w:p>
    <w:p w:rsidR="00D23C7F" w:rsidRDefault="00D23C7F" w:rsidP="00E26B0D">
      <w:pPr>
        <w:tabs>
          <w:tab w:val="left" w:pos="5370"/>
        </w:tabs>
        <w:jc w:val="center"/>
        <w:rPr>
          <w:b/>
          <w:sz w:val="28"/>
          <w:szCs w:val="28"/>
        </w:rPr>
      </w:pPr>
    </w:p>
    <w:p w:rsidR="00D23C7F" w:rsidRDefault="00D23C7F" w:rsidP="00E26B0D">
      <w:pPr>
        <w:tabs>
          <w:tab w:val="left" w:pos="5370"/>
        </w:tabs>
        <w:jc w:val="center"/>
        <w:rPr>
          <w:b/>
          <w:sz w:val="28"/>
          <w:szCs w:val="28"/>
        </w:rPr>
      </w:pPr>
    </w:p>
    <w:p w:rsidR="00D23C7F" w:rsidRDefault="00D23C7F" w:rsidP="00E26B0D">
      <w:pPr>
        <w:tabs>
          <w:tab w:val="left" w:pos="5370"/>
        </w:tabs>
        <w:jc w:val="center"/>
        <w:rPr>
          <w:b/>
          <w:sz w:val="28"/>
          <w:szCs w:val="28"/>
        </w:rPr>
      </w:pPr>
    </w:p>
    <w:p w:rsidR="00D23C7F" w:rsidRDefault="00D23C7F" w:rsidP="00E26B0D">
      <w:pPr>
        <w:tabs>
          <w:tab w:val="left" w:pos="5370"/>
        </w:tabs>
        <w:jc w:val="center"/>
        <w:rPr>
          <w:b/>
          <w:sz w:val="28"/>
          <w:szCs w:val="28"/>
        </w:rPr>
      </w:pPr>
    </w:p>
    <w:p w:rsidR="00D23C7F" w:rsidRDefault="00D23C7F" w:rsidP="00E26B0D">
      <w:pPr>
        <w:tabs>
          <w:tab w:val="left" w:pos="5370"/>
        </w:tabs>
        <w:jc w:val="center"/>
        <w:rPr>
          <w:b/>
          <w:sz w:val="28"/>
          <w:szCs w:val="28"/>
        </w:rPr>
      </w:pPr>
    </w:p>
    <w:p w:rsidR="00D23C7F" w:rsidRDefault="00D23C7F" w:rsidP="00E26B0D">
      <w:pPr>
        <w:tabs>
          <w:tab w:val="left" w:pos="5370"/>
        </w:tabs>
        <w:jc w:val="center"/>
        <w:rPr>
          <w:b/>
          <w:sz w:val="28"/>
          <w:szCs w:val="28"/>
        </w:rPr>
      </w:pPr>
    </w:p>
    <w:p w:rsidR="00D23C7F" w:rsidRDefault="00D23C7F" w:rsidP="00E26B0D">
      <w:pPr>
        <w:tabs>
          <w:tab w:val="left" w:pos="5370"/>
        </w:tabs>
        <w:jc w:val="center"/>
        <w:rPr>
          <w:b/>
          <w:sz w:val="28"/>
          <w:szCs w:val="28"/>
        </w:rPr>
      </w:pPr>
    </w:p>
    <w:p w:rsidR="00D23C7F" w:rsidRDefault="00D23C7F" w:rsidP="00E26B0D">
      <w:pPr>
        <w:tabs>
          <w:tab w:val="left" w:pos="5370"/>
        </w:tabs>
        <w:jc w:val="center"/>
        <w:rPr>
          <w:b/>
          <w:sz w:val="28"/>
          <w:szCs w:val="28"/>
        </w:rPr>
      </w:pPr>
    </w:p>
    <w:p w:rsidR="00D23C7F" w:rsidRDefault="00D23C7F" w:rsidP="00E26B0D">
      <w:pPr>
        <w:tabs>
          <w:tab w:val="left" w:pos="5370"/>
        </w:tabs>
        <w:jc w:val="center"/>
        <w:rPr>
          <w:b/>
          <w:sz w:val="28"/>
          <w:szCs w:val="28"/>
        </w:rPr>
      </w:pPr>
    </w:p>
    <w:p w:rsidR="00D23C7F" w:rsidRDefault="00D23C7F" w:rsidP="00E26B0D">
      <w:pPr>
        <w:tabs>
          <w:tab w:val="left" w:pos="5370"/>
        </w:tabs>
        <w:jc w:val="center"/>
        <w:rPr>
          <w:b/>
          <w:sz w:val="28"/>
          <w:szCs w:val="28"/>
        </w:rPr>
      </w:pPr>
    </w:p>
    <w:p w:rsidR="00D23C7F" w:rsidRDefault="00D23C7F" w:rsidP="00E26B0D">
      <w:pPr>
        <w:tabs>
          <w:tab w:val="left" w:pos="5370"/>
        </w:tabs>
        <w:jc w:val="center"/>
        <w:rPr>
          <w:b/>
          <w:sz w:val="28"/>
          <w:szCs w:val="28"/>
        </w:rPr>
      </w:pPr>
    </w:p>
    <w:p w:rsidR="00D23C7F" w:rsidRDefault="00D23C7F" w:rsidP="00E26B0D">
      <w:pPr>
        <w:tabs>
          <w:tab w:val="left" w:pos="5370"/>
        </w:tabs>
        <w:jc w:val="center"/>
        <w:rPr>
          <w:b/>
          <w:sz w:val="28"/>
          <w:szCs w:val="28"/>
        </w:rPr>
      </w:pPr>
    </w:p>
    <w:p w:rsidR="00D23C7F" w:rsidRDefault="00D23C7F" w:rsidP="00E26B0D">
      <w:pPr>
        <w:tabs>
          <w:tab w:val="left" w:pos="5370"/>
        </w:tabs>
        <w:jc w:val="center"/>
        <w:rPr>
          <w:b/>
          <w:sz w:val="28"/>
          <w:szCs w:val="28"/>
        </w:rPr>
      </w:pPr>
    </w:p>
    <w:p w:rsidR="00D23C7F" w:rsidRDefault="00D23C7F" w:rsidP="00E26B0D">
      <w:pPr>
        <w:tabs>
          <w:tab w:val="left" w:pos="5370"/>
        </w:tabs>
        <w:jc w:val="center"/>
        <w:rPr>
          <w:b/>
          <w:sz w:val="28"/>
          <w:szCs w:val="28"/>
        </w:rPr>
      </w:pPr>
    </w:p>
    <w:p w:rsidR="00D23C7F" w:rsidRDefault="00D23C7F" w:rsidP="00E26B0D">
      <w:pPr>
        <w:tabs>
          <w:tab w:val="left" w:pos="5370"/>
        </w:tabs>
        <w:jc w:val="center"/>
        <w:rPr>
          <w:b/>
          <w:sz w:val="28"/>
          <w:szCs w:val="28"/>
        </w:rPr>
      </w:pPr>
      <w:r>
        <w:rPr>
          <w:b/>
          <w:sz w:val="28"/>
          <w:szCs w:val="28"/>
        </w:rPr>
        <w:t>TIJEK NASTAVNOG SATA</w:t>
      </w:r>
    </w:p>
    <w:p w:rsidR="00D23C7F" w:rsidRDefault="00D23C7F" w:rsidP="001814A3">
      <w:pPr>
        <w:tabs>
          <w:tab w:val="left" w:pos="5370"/>
        </w:tabs>
        <w:jc w:val="both"/>
        <w:rPr>
          <w:b/>
          <w:sz w:val="28"/>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5"/>
        <w:gridCol w:w="3192"/>
        <w:gridCol w:w="1519"/>
        <w:gridCol w:w="1469"/>
        <w:gridCol w:w="1451"/>
      </w:tblGrid>
      <w:tr w:rsidR="00D23C7F">
        <w:trPr>
          <w:trHeight w:val="794"/>
        </w:trPr>
        <w:tc>
          <w:tcPr>
            <w:tcW w:w="1710" w:type="dxa"/>
            <w:vAlign w:val="center"/>
          </w:tcPr>
          <w:p w:rsidR="00D23C7F" w:rsidRPr="002103CE" w:rsidRDefault="00D23C7F" w:rsidP="001814A3">
            <w:pPr>
              <w:tabs>
                <w:tab w:val="left" w:pos="1470"/>
                <w:tab w:val="left" w:pos="5370"/>
              </w:tabs>
              <w:jc w:val="center"/>
              <w:rPr>
                <w:b/>
                <w:sz w:val="28"/>
                <w:szCs w:val="28"/>
              </w:rPr>
            </w:pPr>
            <w:r w:rsidRPr="002103CE">
              <w:rPr>
                <w:b/>
                <w:sz w:val="28"/>
                <w:szCs w:val="28"/>
              </w:rPr>
              <w:t>Nastavne etape</w:t>
            </w:r>
          </w:p>
          <w:p w:rsidR="00D23C7F" w:rsidRPr="002103CE" w:rsidRDefault="00D23C7F" w:rsidP="001814A3">
            <w:pPr>
              <w:tabs>
                <w:tab w:val="left" w:pos="1470"/>
                <w:tab w:val="left" w:pos="5370"/>
              </w:tabs>
              <w:jc w:val="center"/>
              <w:rPr>
                <w:b/>
                <w:sz w:val="20"/>
                <w:szCs w:val="20"/>
              </w:rPr>
            </w:pPr>
          </w:p>
        </w:tc>
        <w:tc>
          <w:tcPr>
            <w:tcW w:w="3704" w:type="dxa"/>
            <w:vMerge w:val="restart"/>
            <w:vAlign w:val="center"/>
          </w:tcPr>
          <w:p w:rsidR="00D23C7F" w:rsidRPr="006B10D3" w:rsidRDefault="00D23C7F" w:rsidP="001814A3">
            <w:pPr>
              <w:tabs>
                <w:tab w:val="left" w:pos="5370"/>
              </w:tabs>
              <w:jc w:val="center"/>
              <w:rPr>
                <w:b/>
              </w:rPr>
            </w:pPr>
            <w:r w:rsidRPr="006B10D3">
              <w:rPr>
                <w:b/>
              </w:rPr>
              <w:t>Sadržaj nastavne situacije</w:t>
            </w:r>
          </w:p>
        </w:tc>
        <w:tc>
          <w:tcPr>
            <w:tcW w:w="1534" w:type="dxa"/>
            <w:vMerge w:val="restart"/>
          </w:tcPr>
          <w:p w:rsidR="00D23C7F" w:rsidRPr="006B10D3" w:rsidRDefault="00D23C7F" w:rsidP="001814A3">
            <w:pPr>
              <w:tabs>
                <w:tab w:val="left" w:pos="5370"/>
              </w:tabs>
              <w:rPr>
                <w:b/>
              </w:rPr>
            </w:pPr>
            <w:r w:rsidRPr="006B10D3">
              <w:rPr>
                <w:b/>
              </w:rPr>
              <w:t>Nastavne metode, postupci, izvori i sredstva</w:t>
            </w:r>
          </w:p>
        </w:tc>
        <w:tc>
          <w:tcPr>
            <w:tcW w:w="1080" w:type="dxa"/>
            <w:vMerge w:val="restart"/>
          </w:tcPr>
          <w:p w:rsidR="00D23C7F" w:rsidRPr="002103CE" w:rsidRDefault="00D23C7F" w:rsidP="001814A3">
            <w:pPr>
              <w:tabs>
                <w:tab w:val="left" w:pos="5370"/>
              </w:tabs>
              <w:rPr>
                <w:b/>
              </w:rPr>
            </w:pPr>
            <w:r>
              <w:rPr>
                <w:b/>
              </w:rPr>
              <w:t>Korelacija s nastavnim područjima i predmetima</w:t>
            </w:r>
          </w:p>
        </w:tc>
        <w:tc>
          <w:tcPr>
            <w:tcW w:w="1260" w:type="dxa"/>
            <w:vMerge w:val="restart"/>
          </w:tcPr>
          <w:p w:rsidR="00D23C7F" w:rsidRPr="002103CE" w:rsidRDefault="00D23C7F" w:rsidP="001814A3">
            <w:pPr>
              <w:tabs>
                <w:tab w:val="left" w:pos="5370"/>
              </w:tabs>
              <w:jc w:val="center"/>
              <w:rPr>
                <w:b/>
                <w:sz w:val="20"/>
                <w:szCs w:val="20"/>
              </w:rPr>
            </w:pPr>
          </w:p>
          <w:p w:rsidR="00D23C7F" w:rsidRPr="002103CE" w:rsidRDefault="00D23C7F" w:rsidP="001814A3">
            <w:pPr>
              <w:tabs>
                <w:tab w:val="left" w:pos="5370"/>
              </w:tabs>
              <w:jc w:val="center"/>
              <w:rPr>
                <w:b/>
                <w:sz w:val="20"/>
                <w:szCs w:val="20"/>
              </w:rPr>
            </w:pPr>
          </w:p>
          <w:p w:rsidR="00D23C7F" w:rsidRPr="002103CE" w:rsidRDefault="00D23C7F" w:rsidP="001814A3">
            <w:pPr>
              <w:tabs>
                <w:tab w:val="left" w:pos="5370"/>
              </w:tabs>
              <w:rPr>
                <w:b/>
                <w:sz w:val="20"/>
                <w:szCs w:val="20"/>
              </w:rPr>
            </w:pPr>
          </w:p>
          <w:p w:rsidR="00D23C7F" w:rsidRPr="006B10D3" w:rsidRDefault="00D23C7F" w:rsidP="001814A3">
            <w:pPr>
              <w:tabs>
                <w:tab w:val="left" w:pos="5370"/>
              </w:tabs>
              <w:rPr>
                <w:b/>
              </w:rPr>
            </w:pPr>
            <w:r w:rsidRPr="002103CE">
              <w:rPr>
                <w:b/>
                <w:sz w:val="20"/>
                <w:szCs w:val="20"/>
              </w:rPr>
              <w:t xml:space="preserve">       </w:t>
            </w:r>
            <w:r w:rsidRPr="006B10D3">
              <w:rPr>
                <w:b/>
              </w:rPr>
              <w:t>Cilj</w:t>
            </w:r>
          </w:p>
        </w:tc>
      </w:tr>
      <w:tr w:rsidR="00D23C7F">
        <w:trPr>
          <w:trHeight w:val="345"/>
        </w:trPr>
        <w:tc>
          <w:tcPr>
            <w:tcW w:w="1710" w:type="dxa"/>
          </w:tcPr>
          <w:p w:rsidR="00D23C7F" w:rsidRPr="002103CE" w:rsidRDefault="00D23C7F" w:rsidP="001814A3">
            <w:pPr>
              <w:tabs>
                <w:tab w:val="left" w:pos="1470"/>
                <w:tab w:val="left" w:pos="5370"/>
              </w:tabs>
              <w:jc w:val="center"/>
              <w:rPr>
                <w:b/>
                <w:sz w:val="28"/>
                <w:szCs w:val="28"/>
              </w:rPr>
            </w:pPr>
            <w:r w:rsidRPr="002103CE">
              <w:rPr>
                <w:b/>
                <w:sz w:val="28"/>
                <w:szCs w:val="28"/>
              </w:rPr>
              <w:t>Nastavne situacije</w:t>
            </w:r>
          </w:p>
        </w:tc>
        <w:tc>
          <w:tcPr>
            <w:tcW w:w="3704" w:type="dxa"/>
            <w:vMerge/>
            <w:vAlign w:val="center"/>
          </w:tcPr>
          <w:p w:rsidR="00D23C7F" w:rsidRPr="002103CE" w:rsidRDefault="00D23C7F" w:rsidP="001814A3">
            <w:pPr>
              <w:tabs>
                <w:tab w:val="left" w:pos="5370"/>
              </w:tabs>
              <w:jc w:val="center"/>
              <w:rPr>
                <w:b/>
              </w:rPr>
            </w:pPr>
          </w:p>
        </w:tc>
        <w:tc>
          <w:tcPr>
            <w:tcW w:w="1534" w:type="dxa"/>
            <w:vMerge/>
          </w:tcPr>
          <w:p w:rsidR="00D23C7F" w:rsidRPr="002103CE" w:rsidRDefault="00D23C7F" w:rsidP="001814A3">
            <w:pPr>
              <w:tabs>
                <w:tab w:val="left" w:pos="5370"/>
              </w:tabs>
              <w:jc w:val="center"/>
              <w:rPr>
                <w:b/>
                <w:sz w:val="28"/>
                <w:szCs w:val="28"/>
              </w:rPr>
            </w:pPr>
          </w:p>
        </w:tc>
        <w:tc>
          <w:tcPr>
            <w:tcW w:w="1080" w:type="dxa"/>
            <w:vMerge/>
          </w:tcPr>
          <w:p w:rsidR="00D23C7F" w:rsidRPr="002103CE" w:rsidRDefault="00D23C7F" w:rsidP="001814A3">
            <w:pPr>
              <w:tabs>
                <w:tab w:val="left" w:pos="5370"/>
              </w:tabs>
              <w:jc w:val="center"/>
              <w:rPr>
                <w:b/>
                <w:sz w:val="28"/>
                <w:szCs w:val="28"/>
              </w:rPr>
            </w:pPr>
          </w:p>
        </w:tc>
        <w:tc>
          <w:tcPr>
            <w:tcW w:w="1260" w:type="dxa"/>
            <w:vMerge/>
          </w:tcPr>
          <w:p w:rsidR="00D23C7F" w:rsidRPr="002103CE" w:rsidRDefault="00D23C7F" w:rsidP="001814A3">
            <w:pPr>
              <w:tabs>
                <w:tab w:val="left" w:pos="5370"/>
              </w:tabs>
              <w:jc w:val="center"/>
              <w:rPr>
                <w:b/>
                <w:sz w:val="28"/>
                <w:szCs w:val="28"/>
              </w:rPr>
            </w:pPr>
          </w:p>
        </w:tc>
      </w:tr>
      <w:tr w:rsidR="00D23C7F">
        <w:trPr>
          <w:trHeight w:val="891"/>
        </w:trPr>
        <w:tc>
          <w:tcPr>
            <w:tcW w:w="1710" w:type="dxa"/>
          </w:tcPr>
          <w:p w:rsidR="00D23C7F" w:rsidRPr="002103CE" w:rsidRDefault="00D23C7F" w:rsidP="001814A3">
            <w:pPr>
              <w:tabs>
                <w:tab w:val="left" w:pos="5370"/>
              </w:tabs>
              <w:rPr>
                <w:b/>
              </w:rPr>
            </w:pPr>
          </w:p>
          <w:p w:rsidR="00D23C7F" w:rsidRPr="002103CE" w:rsidRDefault="00D23C7F" w:rsidP="001814A3">
            <w:pPr>
              <w:tabs>
                <w:tab w:val="left" w:pos="5370"/>
              </w:tabs>
              <w:jc w:val="center"/>
              <w:rPr>
                <w:b/>
                <w:sz w:val="32"/>
                <w:szCs w:val="32"/>
              </w:rPr>
            </w:pPr>
            <w:r w:rsidRPr="002103CE">
              <w:rPr>
                <w:b/>
                <w:sz w:val="32"/>
                <w:szCs w:val="32"/>
              </w:rPr>
              <w:t>I. nastavna</w:t>
            </w:r>
          </w:p>
          <w:p w:rsidR="00D23C7F" w:rsidRPr="002103CE" w:rsidRDefault="00D23C7F" w:rsidP="001814A3">
            <w:pPr>
              <w:tabs>
                <w:tab w:val="left" w:pos="5370"/>
              </w:tabs>
              <w:jc w:val="center"/>
              <w:rPr>
                <w:b/>
                <w:sz w:val="32"/>
                <w:szCs w:val="32"/>
              </w:rPr>
            </w:pPr>
            <w:r w:rsidRPr="002103CE">
              <w:rPr>
                <w:b/>
                <w:sz w:val="32"/>
                <w:szCs w:val="32"/>
              </w:rPr>
              <w:t>etapa</w:t>
            </w:r>
          </w:p>
          <w:p w:rsidR="00D23C7F" w:rsidRPr="002103CE" w:rsidRDefault="00D23C7F" w:rsidP="001814A3">
            <w:pPr>
              <w:tabs>
                <w:tab w:val="left" w:pos="5370"/>
              </w:tabs>
              <w:jc w:val="center"/>
              <w:rPr>
                <w:b/>
              </w:rPr>
            </w:pPr>
          </w:p>
          <w:p w:rsidR="00D23C7F" w:rsidRDefault="00D23C7F" w:rsidP="001814A3">
            <w:pPr>
              <w:tabs>
                <w:tab w:val="left" w:pos="5370"/>
              </w:tabs>
              <w:jc w:val="center"/>
            </w:pPr>
          </w:p>
          <w:p w:rsidR="00D23C7F" w:rsidRDefault="00D23C7F" w:rsidP="001814A3">
            <w:pPr>
              <w:tabs>
                <w:tab w:val="left" w:pos="5370"/>
              </w:tabs>
              <w:jc w:val="center"/>
            </w:pPr>
            <w:r>
              <w:t>Emocionalno intelektualna priprema</w:t>
            </w:r>
          </w:p>
          <w:p w:rsidR="00D23C7F" w:rsidRPr="002103CE" w:rsidRDefault="00D23C7F" w:rsidP="001814A3">
            <w:pPr>
              <w:tabs>
                <w:tab w:val="left" w:pos="5370"/>
              </w:tabs>
              <w:jc w:val="center"/>
              <w:rPr>
                <w:sz w:val="20"/>
                <w:szCs w:val="20"/>
              </w:rPr>
            </w:pPr>
          </w:p>
          <w:p w:rsidR="00D23C7F" w:rsidRPr="002103CE" w:rsidRDefault="00D23C7F" w:rsidP="002E4546">
            <w:pPr>
              <w:tabs>
                <w:tab w:val="left" w:pos="5370"/>
              </w:tabs>
              <w:rPr>
                <w:sz w:val="20"/>
                <w:szCs w:val="20"/>
              </w:rPr>
            </w:pPr>
          </w:p>
          <w:p w:rsidR="00D23C7F" w:rsidRPr="006934B7" w:rsidRDefault="00D23C7F" w:rsidP="001814A3">
            <w:pPr>
              <w:tabs>
                <w:tab w:val="left" w:pos="5370"/>
              </w:tabs>
              <w:jc w:val="center"/>
            </w:pPr>
            <w:r w:rsidRPr="006934B7">
              <w:t>Motivacija</w:t>
            </w:r>
          </w:p>
          <w:p w:rsidR="00D23C7F" w:rsidRPr="002103CE" w:rsidRDefault="00D23C7F" w:rsidP="001814A3">
            <w:pPr>
              <w:tabs>
                <w:tab w:val="left" w:pos="5370"/>
              </w:tabs>
              <w:rPr>
                <w:b/>
              </w:rPr>
            </w:pPr>
          </w:p>
          <w:p w:rsidR="00D23C7F" w:rsidRDefault="00D23C7F" w:rsidP="002E4546">
            <w:pPr>
              <w:tabs>
                <w:tab w:val="left" w:pos="5370"/>
              </w:tabs>
              <w:rPr>
                <w:b/>
                <w:sz w:val="28"/>
                <w:szCs w:val="28"/>
              </w:rPr>
            </w:pPr>
            <w:r>
              <w:rPr>
                <w:b/>
                <w:sz w:val="28"/>
                <w:szCs w:val="28"/>
              </w:rPr>
              <w:t xml:space="preserve">  </w:t>
            </w:r>
          </w:p>
          <w:p w:rsidR="00D23C7F" w:rsidRPr="002E4546" w:rsidRDefault="00D23C7F" w:rsidP="002E4546">
            <w:pPr>
              <w:tabs>
                <w:tab w:val="left" w:pos="5370"/>
              </w:tabs>
              <w:rPr>
                <w:b/>
                <w:sz w:val="28"/>
                <w:szCs w:val="28"/>
              </w:rPr>
            </w:pPr>
          </w:p>
          <w:p w:rsidR="00D23C7F" w:rsidRDefault="00D23C7F" w:rsidP="0023235B">
            <w:pPr>
              <w:jc w:val="center"/>
              <w:rPr>
                <w:b/>
                <w:sz w:val="32"/>
                <w:szCs w:val="32"/>
              </w:rPr>
            </w:pPr>
          </w:p>
          <w:p w:rsidR="00D23C7F" w:rsidRDefault="00D23C7F" w:rsidP="0023235B">
            <w:pPr>
              <w:jc w:val="center"/>
              <w:rPr>
                <w:b/>
                <w:sz w:val="32"/>
                <w:szCs w:val="32"/>
              </w:rPr>
            </w:pPr>
          </w:p>
          <w:p w:rsidR="00D23C7F" w:rsidRDefault="00D23C7F" w:rsidP="0023235B">
            <w:pPr>
              <w:jc w:val="center"/>
              <w:rPr>
                <w:b/>
                <w:sz w:val="32"/>
                <w:szCs w:val="32"/>
              </w:rPr>
            </w:pPr>
          </w:p>
          <w:p w:rsidR="00D23C7F" w:rsidRPr="002103CE" w:rsidRDefault="00D23C7F" w:rsidP="0023235B">
            <w:pPr>
              <w:jc w:val="center"/>
              <w:rPr>
                <w:b/>
                <w:sz w:val="32"/>
                <w:szCs w:val="32"/>
              </w:rPr>
            </w:pPr>
            <w:r w:rsidRPr="002103CE">
              <w:rPr>
                <w:b/>
                <w:sz w:val="32"/>
                <w:szCs w:val="32"/>
              </w:rPr>
              <w:t>II. nastavna etapa</w:t>
            </w:r>
          </w:p>
          <w:p w:rsidR="00D23C7F" w:rsidRPr="002103CE" w:rsidRDefault="00D23C7F" w:rsidP="001814A3">
            <w:pPr>
              <w:jc w:val="center"/>
              <w:rPr>
                <w:b/>
              </w:rPr>
            </w:pPr>
          </w:p>
          <w:p w:rsidR="00D23C7F" w:rsidRPr="002103CE" w:rsidRDefault="00D23C7F" w:rsidP="001814A3">
            <w:pPr>
              <w:jc w:val="center"/>
              <w:rPr>
                <w:b/>
              </w:rPr>
            </w:pPr>
          </w:p>
          <w:p w:rsidR="00D23C7F" w:rsidRDefault="00D23C7F" w:rsidP="0023235B">
            <w:pPr>
              <w:jc w:val="center"/>
            </w:pPr>
            <w:r>
              <w:t>Najava promatranja</w:t>
            </w:r>
          </w:p>
          <w:p w:rsidR="00D23C7F" w:rsidRPr="002103CE" w:rsidRDefault="00D23C7F" w:rsidP="001814A3">
            <w:pPr>
              <w:jc w:val="center"/>
              <w:rPr>
                <w:sz w:val="20"/>
                <w:szCs w:val="20"/>
              </w:rPr>
            </w:pPr>
          </w:p>
          <w:p w:rsidR="00D23C7F" w:rsidRPr="002103CE" w:rsidRDefault="00D23C7F" w:rsidP="001814A3">
            <w:pPr>
              <w:jc w:val="center"/>
              <w:rPr>
                <w:sz w:val="20"/>
                <w:szCs w:val="20"/>
              </w:rPr>
            </w:pPr>
          </w:p>
          <w:p w:rsidR="00D23C7F" w:rsidRDefault="00D23C7F" w:rsidP="002E4546">
            <w:pPr>
              <w:rPr>
                <w:b/>
                <w:sz w:val="32"/>
                <w:szCs w:val="32"/>
              </w:rPr>
            </w:pPr>
          </w:p>
          <w:p w:rsidR="00D23C7F" w:rsidRPr="002103CE" w:rsidRDefault="00D23C7F" w:rsidP="00E26B0D">
            <w:pPr>
              <w:jc w:val="center"/>
              <w:rPr>
                <w:b/>
                <w:sz w:val="32"/>
                <w:szCs w:val="32"/>
              </w:rPr>
            </w:pPr>
            <w:r w:rsidRPr="002103CE">
              <w:rPr>
                <w:b/>
                <w:sz w:val="32"/>
                <w:szCs w:val="32"/>
              </w:rPr>
              <w:t>III. nastavna etapa</w:t>
            </w:r>
          </w:p>
          <w:p w:rsidR="00D23C7F" w:rsidRPr="002103CE" w:rsidRDefault="00D23C7F" w:rsidP="001814A3">
            <w:pPr>
              <w:jc w:val="center"/>
              <w:rPr>
                <w:b/>
              </w:rPr>
            </w:pPr>
          </w:p>
          <w:p w:rsidR="00D23C7F" w:rsidRPr="006934B7" w:rsidRDefault="00D23C7F" w:rsidP="00B54BD7">
            <w:pPr>
              <w:jc w:val="center"/>
            </w:pPr>
            <w:r w:rsidRPr="006934B7">
              <w:t>Samostalno promatranje</w:t>
            </w:r>
          </w:p>
          <w:p w:rsidR="00D23C7F" w:rsidRPr="006934B7" w:rsidRDefault="00D23C7F" w:rsidP="001814A3">
            <w:pPr>
              <w:jc w:val="center"/>
            </w:pPr>
          </w:p>
          <w:p w:rsidR="00D23C7F" w:rsidRDefault="00D23C7F" w:rsidP="00F9726C">
            <w:pPr>
              <w:jc w:val="center"/>
              <w:rPr>
                <w:b/>
                <w:sz w:val="32"/>
                <w:szCs w:val="32"/>
              </w:rPr>
            </w:pPr>
          </w:p>
          <w:p w:rsidR="00D23C7F" w:rsidRDefault="00D23C7F" w:rsidP="00F9726C">
            <w:pPr>
              <w:jc w:val="center"/>
              <w:rPr>
                <w:b/>
                <w:sz w:val="32"/>
                <w:szCs w:val="32"/>
              </w:rPr>
            </w:pPr>
          </w:p>
          <w:p w:rsidR="00D23C7F" w:rsidRPr="002103CE" w:rsidRDefault="00D23C7F" w:rsidP="00F9726C">
            <w:pPr>
              <w:jc w:val="center"/>
              <w:rPr>
                <w:b/>
                <w:sz w:val="32"/>
                <w:szCs w:val="32"/>
              </w:rPr>
            </w:pPr>
            <w:r w:rsidRPr="002103CE">
              <w:rPr>
                <w:b/>
                <w:sz w:val="32"/>
                <w:szCs w:val="32"/>
              </w:rPr>
              <w:t>IV. nastavna etapa</w:t>
            </w:r>
          </w:p>
          <w:p w:rsidR="00D23C7F" w:rsidRPr="002103CE" w:rsidRDefault="00D23C7F" w:rsidP="001814A3">
            <w:pPr>
              <w:rPr>
                <w:sz w:val="20"/>
                <w:szCs w:val="20"/>
              </w:rPr>
            </w:pPr>
          </w:p>
          <w:p w:rsidR="00D23C7F" w:rsidRDefault="00D23C7F" w:rsidP="00B54BD7">
            <w:pPr>
              <w:jc w:val="center"/>
            </w:pPr>
          </w:p>
          <w:p w:rsidR="00D23C7F" w:rsidRDefault="00D23C7F" w:rsidP="00B54BD7">
            <w:pPr>
              <w:jc w:val="center"/>
            </w:pPr>
          </w:p>
          <w:p w:rsidR="00D23C7F" w:rsidRPr="006934B7" w:rsidRDefault="00D23C7F" w:rsidP="00B54BD7">
            <w:pPr>
              <w:jc w:val="center"/>
            </w:pPr>
            <w:r w:rsidRPr="006934B7">
              <w:t>Slobodno izricanje zapažanja</w:t>
            </w:r>
          </w:p>
          <w:p w:rsidR="00D23C7F" w:rsidRPr="002103CE" w:rsidRDefault="00D23C7F" w:rsidP="001814A3">
            <w:pPr>
              <w:jc w:val="center"/>
              <w:rPr>
                <w:sz w:val="20"/>
                <w:szCs w:val="20"/>
              </w:rPr>
            </w:pPr>
          </w:p>
          <w:p w:rsidR="00D23C7F" w:rsidRPr="002103CE" w:rsidRDefault="00D23C7F" w:rsidP="001814A3">
            <w:pPr>
              <w:jc w:val="center"/>
              <w:rPr>
                <w:sz w:val="20"/>
                <w:szCs w:val="20"/>
              </w:rPr>
            </w:pPr>
          </w:p>
          <w:p w:rsidR="00D23C7F" w:rsidRPr="002103CE" w:rsidRDefault="00D23C7F" w:rsidP="001814A3">
            <w:pPr>
              <w:jc w:val="center"/>
              <w:rPr>
                <w:sz w:val="20"/>
                <w:szCs w:val="20"/>
              </w:rPr>
            </w:pPr>
          </w:p>
          <w:p w:rsidR="00D23C7F" w:rsidRPr="002103CE" w:rsidRDefault="00D23C7F" w:rsidP="00B54BD7">
            <w:pPr>
              <w:jc w:val="center"/>
              <w:rPr>
                <w:b/>
                <w:sz w:val="32"/>
                <w:szCs w:val="32"/>
              </w:rPr>
            </w:pPr>
            <w:r w:rsidRPr="002103CE">
              <w:rPr>
                <w:b/>
                <w:sz w:val="32"/>
                <w:szCs w:val="32"/>
              </w:rPr>
              <w:t>V. nastavna etapa</w:t>
            </w:r>
          </w:p>
          <w:p w:rsidR="00D23C7F" w:rsidRPr="002103CE" w:rsidRDefault="00D23C7F" w:rsidP="001814A3">
            <w:pPr>
              <w:jc w:val="center"/>
              <w:rPr>
                <w:b/>
                <w:sz w:val="32"/>
                <w:szCs w:val="32"/>
              </w:rPr>
            </w:pPr>
          </w:p>
          <w:p w:rsidR="00D23C7F" w:rsidRPr="002103CE" w:rsidRDefault="00D23C7F" w:rsidP="00B54BD7">
            <w:pPr>
              <w:jc w:val="center"/>
              <w:rPr>
                <w:sz w:val="32"/>
                <w:szCs w:val="32"/>
              </w:rPr>
            </w:pPr>
            <w:r w:rsidRPr="006934B7">
              <w:t>Prosudba i usporedba</w:t>
            </w:r>
          </w:p>
          <w:p w:rsidR="00D23C7F" w:rsidRPr="002103CE" w:rsidRDefault="00D23C7F" w:rsidP="001814A3">
            <w:pPr>
              <w:jc w:val="center"/>
              <w:rPr>
                <w:b/>
                <w:sz w:val="32"/>
                <w:szCs w:val="32"/>
              </w:rPr>
            </w:pPr>
          </w:p>
          <w:p w:rsidR="00D23C7F" w:rsidRPr="002103CE" w:rsidRDefault="00D23C7F" w:rsidP="001814A3">
            <w:pPr>
              <w:jc w:val="center"/>
              <w:rPr>
                <w:b/>
                <w:sz w:val="32"/>
                <w:szCs w:val="32"/>
              </w:rPr>
            </w:pPr>
          </w:p>
          <w:p w:rsidR="00D23C7F" w:rsidRDefault="00D23C7F" w:rsidP="0023235B">
            <w:pPr>
              <w:jc w:val="center"/>
              <w:rPr>
                <w:b/>
                <w:sz w:val="32"/>
                <w:szCs w:val="32"/>
              </w:rPr>
            </w:pPr>
          </w:p>
          <w:p w:rsidR="00D23C7F" w:rsidRDefault="00D23C7F" w:rsidP="0023235B">
            <w:pPr>
              <w:jc w:val="center"/>
              <w:rPr>
                <w:b/>
                <w:sz w:val="32"/>
                <w:szCs w:val="32"/>
              </w:rPr>
            </w:pPr>
          </w:p>
          <w:p w:rsidR="00D23C7F" w:rsidRPr="002103CE" w:rsidRDefault="00D23C7F" w:rsidP="0023235B">
            <w:pPr>
              <w:jc w:val="center"/>
              <w:rPr>
                <w:b/>
                <w:sz w:val="32"/>
                <w:szCs w:val="32"/>
              </w:rPr>
            </w:pPr>
            <w:r w:rsidRPr="002103CE">
              <w:rPr>
                <w:b/>
                <w:sz w:val="32"/>
                <w:szCs w:val="32"/>
              </w:rPr>
              <w:t>VI. nastavna etapa</w:t>
            </w:r>
          </w:p>
          <w:p w:rsidR="00D23C7F" w:rsidRPr="002103CE" w:rsidRDefault="00D23C7F" w:rsidP="001814A3">
            <w:pPr>
              <w:rPr>
                <w:b/>
                <w:sz w:val="32"/>
                <w:szCs w:val="32"/>
              </w:rPr>
            </w:pPr>
          </w:p>
          <w:p w:rsidR="00D23C7F" w:rsidRPr="006934B7" w:rsidRDefault="00D23C7F" w:rsidP="001814A3">
            <w:pPr>
              <w:jc w:val="center"/>
            </w:pPr>
            <w:r w:rsidRPr="006934B7">
              <w:t>Sastavljanje plana opisa</w:t>
            </w:r>
          </w:p>
          <w:p w:rsidR="00D23C7F" w:rsidRPr="002103CE" w:rsidRDefault="00D23C7F" w:rsidP="001814A3">
            <w:pPr>
              <w:jc w:val="center"/>
              <w:rPr>
                <w:b/>
              </w:rPr>
            </w:pPr>
          </w:p>
          <w:p w:rsidR="00D23C7F" w:rsidRPr="002103CE" w:rsidRDefault="00D23C7F" w:rsidP="001814A3">
            <w:pPr>
              <w:jc w:val="center"/>
              <w:rPr>
                <w:b/>
                <w:sz w:val="32"/>
                <w:szCs w:val="32"/>
              </w:rPr>
            </w:pPr>
          </w:p>
          <w:p w:rsidR="00D23C7F" w:rsidRPr="002103CE" w:rsidRDefault="00D23C7F" w:rsidP="001814A3">
            <w:pPr>
              <w:jc w:val="center"/>
              <w:rPr>
                <w:b/>
                <w:sz w:val="32"/>
                <w:szCs w:val="32"/>
              </w:rPr>
            </w:pPr>
          </w:p>
          <w:p w:rsidR="00D23C7F" w:rsidRPr="002103CE" w:rsidRDefault="00D23C7F" w:rsidP="001814A3">
            <w:pPr>
              <w:jc w:val="center"/>
              <w:rPr>
                <w:b/>
                <w:sz w:val="32"/>
                <w:szCs w:val="32"/>
              </w:rPr>
            </w:pPr>
          </w:p>
          <w:p w:rsidR="00D23C7F" w:rsidRPr="002103CE" w:rsidRDefault="00D23C7F" w:rsidP="001814A3">
            <w:pPr>
              <w:jc w:val="center"/>
              <w:rPr>
                <w:b/>
                <w:sz w:val="32"/>
                <w:szCs w:val="32"/>
              </w:rPr>
            </w:pPr>
          </w:p>
          <w:p w:rsidR="00D23C7F" w:rsidRDefault="00D23C7F" w:rsidP="001814A3">
            <w:pPr>
              <w:jc w:val="center"/>
              <w:rPr>
                <w:b/>
                <w:sz w:val="32"/>
                <w:szCs w:val="32"/>
              </w:rPr>
            </w:pPr>
          </w:p>
          <w:p w:rsidR="00D23C7F" w:rsidRDefault="00D23C7F" w:rsidP="001814A3">
            <w:pPr>
              <w:jc w:val="center"/>
              <w:rPr>
                <w:b/>
                <w:sz w:val="32"/>
                <w:szCs w:val="32"/>
              </w:rPr>
            </w:pPr>
          </w:p>
          <w:p w:rsidR="00D23C7F" w:rsidRDefault="00D23C7F" w:rsidP="001814A3">
            <w:pPr>
              <w:jc w:val="center"/>
              <w:rPr>
                <w:b/>
                <w:sz w:val="32"/>
                <w:szCs w:val="32"/>
              </w:rPr>
            </w:pPr>
          </w:p>
          <w:p w:rsidR="00D23C7F" w:rsidRDefault="00D23C7F" w:rsidP="001814A3">
            <w:pPr>
              <w:jc w:val="center"/>
              <w:rPr>
                <w:b/>
                <w:sz w:val="32"/>
                <w:szCs w:val="32"/>
              </w:rPr>
            </w:pPr>
          </w:p>
          <w:p w:rsidR="00D23C7F" w:rsidRDefault="00D23C7F" w:rsidP="001814A3">
            <w:pPr>
              <w:jc w:val="center"/>
              <w:rPr>
                <w:b/>
                <w:sz w:val="32"/>
                <w:szCs w:val="32"/>
              </w:rPr>
            </w:pPr>
          </w:p>
          <w:p w:rsidR="00D23C7F" w:rsidRDefault="00D23C7F" w:rsidP="001814A3">
            <w:pPr>
              <w:jc w:val="center"/>
              <w:rPr>
                <w:b/>
                <w:sz w:val="32"/>
                <w:szCs w:val="32"/>
              </w:rPr>
            </w:pPr>
          </w:p>
          <w:p w:rsidR="00D23C7F" w:rsidRDefault="00D23C7F" w:rsidP="001814A3">
            <w:pPr>
              <w:jc w:val="center"/>
              <w:rPr>
                <w:b/>
                <w:sz w:val="32"/>
                <w:szCs w:val="32"/>
              </w:rPr>
            </w:pPr>
          </w:p>
          <w:p w:rsidR="00D23C7F" w:rsidRDefault="00D23C7F" w:rsidP="001814A3">
            <w:pPr>
              <w:jc w:val="center"/>
              <w:rPr>
                <w:b/>
                <w:sz w:val="32"/>
                <w:szCs w:val="32"/>
              </w:rPr>
            </w:pPr>
          </w:p>
          <w:p w:rsidR="00D23C7F" w:rsidRDefault="00D23C7F" w:rsidP="001814A3">
            <w:pPr>
              <w:jc w:val="center"/>
              <w:rPr>
                <w:b/>
                <w:sz w:val="32"/>
                <w:szCs w:val="32"/>
              </w:rPr>
            </w:pPr>
          </w:p>
          <w:p w:rsidR="00D23C7F" w:rsidRDefault="00D23C7F" w:rsidP="001814A3">
            <w:pPr>
              <w:jc w:val="center"/>
              <w:rPr>
                <w:b/>
                <w:sz w:val="32"/>
                <w:szCs w:val="32"/>
              </w:rPr>
            </w:pPr>
          </w:p>
          <w:p w:rsidR="00D23C7F" w:rsidRDefault="00D23C7F" w:rsidP="001814A3">
            <w:pPr>
              <w:jc w:val="center"/>
              <w:rPr>
                <w:b/>
                <w:sz w:val="32"/>
                <w:szCs w:val="32"/>
              </w:rPr>
            </w:pPr>
          </w:p>
          <w:p w:rsidR="00D23C7F" w:rsidRDefault="00D23C7F" w:rsidP="001814A3">
            <w:pPr>
              <w:jc w:val="center"/>
              <w:rPr>
                <w:b/>
                <w:sz w:val="32"/>
                <w:szCs w:val="32"/>
              </w:rPr>
            </w:pPr>
          </w:p>
          <w:p w:rsidR="00D23C7F" w:rsidRDefault="00D23C7F" w:rsidP="001814A3">
            <w:pPr>
              <w:jc w:val="center"/>
              <w:rPr>
                <w:b/>
                <w:sz w:val="32"/>
                <w:szCs w:val="32"/>
              </w:rPr>
            </w:pPr>
          </w:p>
          <w:p w:rsidR="00D23C7F" w:rsidRDefault="00D23C7F" w:rsidP="001814A3">
            <w:pPr>
              <w:jc w:val="center"/>
              <w:rPr>
                <w:b/>
                <w:sz w:val="32"/>
                <w:szCs w:val="32"/>
              </w:rPr>
            </w:pPr>
          </w:p>
          <w:p w:rsidR="00D23C7F" w:rsidRDefault="00D23C7F" w:rsidP="001814A3">
            <w:pPr>
              <w:jc w:val="center"/>
              <w:rPr>
                <w:b/>
                <w:sz w:val="32"/>
                <w:szCs w:val="32"/>
              </w:rPr>
            </w:pPr>
          </w:p>
          <w:p w:rsidR="00D23C7F" w:rsidRDefault="00D23C7F" w:rsidP="001814A3">
            <w:pPr>
              <w:jc w:val="center"/>
              <w:rPr>
                <w:b/>
                <w:sz w:val="32"/>
                <w:szCs w:val="32"/>
              </w:rPr>
            </w:pPr>
          </w:p>
          <w:p w:rsidR="00D23C7F" w:rsidRDefault="00D23C7F" w:rsidP="001814A3">
            <w:pPr>
              <w:jc w:val="center"/>
              <w:rPr>
                <w:b/>
                <w:sz w:val="32"/>
                <w:szCs w:val="32"/>
              </w:rPr>
            </w:pPr>
          </w:p>
          <w:p w:rsidR="00D23C7F" w:rsidRDefault="00D23C7F" w:rsidP="001814A3">
            <w:pPr>
              <w:jc w:val="center"/>
              <w:rPr>
                <w:b/>
                <w:sz w:val="32"/>
                <w:szCs w:val="32"/>
              </w:rPr>
            </w:pPr>
          </w:p>
          <w:p w:rsidR="00D23C7F" w:rsidRDefault="00D23C7F" w:rsidP="001814A3">
            <w:pPr>
              <w:jc w:val="center"/>
              <w:rPr>
                <w:b/>
                <w:sz w:val="32"/>
                <w:szCs w:val="32"/>
              </w:rPr>
            </w:pPr>
          </w:p>
          <w:p w:rsidR="00D23C7F" w:rsidRDefault="00D23C7F" w:rsidP="001814A3">
            <w:pPr>
              <w:jc w:val="center"/>
              <w:rPr>
                <w:b/>
                <w:sz w:val="32"/>
                <w:szCs w:val="32"/>
              </w:rPr>
            </w:pPr>
          </w:p>
          <w:p w:rsidR="00D23C7F" w:rsidRDefault="00D23C7F" w:rsidP="001814A3">
            <w:pPr>
              <w:jc w:val="center"/>
              <w:rPr>
                <w:b/>
                <w:sz w:val="32"/>
                <w:szCs w:val="32"/>
              </w:rPr>
            </w:pPr>
          </w:p>
          <w:p w:rsidR="00D23C7F" w:rsidRDefault="00D23C7F" w:rsidP="001814A3">
            <w:pPr>
              <w:jc w:val="center"/>
              <w:rPr>
                <w:b/>
                <w:sz w:val="32"/>
                <w:szCs w:val="32"/>
              </w:rPr>
            </w:pPr>
          </w:p>
          <w:p w:rsidR="00D23C7F" w:rsidRDefault="00D23C7F" w:rsidP="001814A3">
            <w:pPr>
              <w:jc w:val="center"/>
              <w:rPr>
                <w:b/>
                <w:sz w:val="32"/>
                <w:szCs w:val="32"/>
              </w:rPr>
            </w:pPr>
          </w:p>
          <w:p w:rsidR="00D23C7F" w:rsidRDefault="00D23C7F" w:rsidP="001814A3">
            <w:pPr>
              <w:jc w:val="center"/>
              <w:rPr>
                <w:b/>
                <w:sz w:val="32"/>
                <w:szCs w:val="32"/>
              </w:rPr>
            </w:pPr>
          </w:p>
          <w:p w:rsidR="00D23C7F" w:rsidRDefault="00D23C7F" w:rsidP="001814A3">
            <w:pPr>
              <w:jc w:val="center"/>
              <w:rPr>
                <w:b/>
                <w:sz w:val="32"/>
                <w:szCs w:val="32"/>
              </w:rPr>
            </w:pPr>
          </w:p>
          <w:p w:rsidR="00D23C7F" w:rsidRDefault="00D23C7F" w:rsidP="001814A3">
            <w:pPr>
              <w:jc w:val="center"/>
              <w:rPr>
                <w:b/>
                <w:sz w:val="32"/>
                <w:szCs w:val="32"/>
              </w:rPr>
            </w:pPr>
          </w:p>
          <w:p w:rsidR="00D23C7F" w:rsidRDefault="00D23C7F" w:rsidP="001814A3">
            <w:pPr>
              <w:jc w:val="center"/>
              <w:rPr>
                <w:b/>
                <w:sz w:val="32"/>
                <w:szCs w:val="32"/>
              </w:rPr>
            </w:pPr>
          </w:p>
          <w:p w:rsidR="00D23C7F" w:rsidRDefault="00D23C7F" w:rsidP="001814A3">
            <w:pPr>
              <w:jc w:val="center"/>
              <w:rPr>
                <w:b/>
                <w:sz w:val="32"/>
                <w:szCs w:val="32"/>
              </w:rPr>
            </w:pPr>
          </w:p>
          <w:p w:rsidR="00D23C7F" w:rsidRDefault="00D23C7F" w:rsidP="001814A3">
            <w:pPr>
              <w:jc w:val="center"/>
              <w:rPr>
                <w:b/>
                <w:sz w:val="32"/>
                <w:szCs w:val="32"/>
              </w:rPr>
            </w:pPr>
          </w:p>
          <w:p w:rsidR="00D23C7F" w:rsidRDefault="00D23C7F" w:rsidP="001814A3">
            <w:pPr>
              <w:jc w:val="center"/>
              <w:rPr>
                <w:b/>
                <w:sz w:val="32"/>
                <w:szCs w:val="32"/>
              </w:rPr>
            </w:pPr>
          </w:p>
          <w:p w:rsidR="00D23C7F" w:rsidRDefault="00D23C7F" w:rsidP="001814A3">
            <w:pPr>
              <w:jc w:val="center"/>
              <w:rPr>
                <w:b/>
                <w:sz w:val="32"/>
                <w:szCs w:val="32"/>
              </w:rPr>
            </w:pPr>
          </w:p>
          <w:p w:rsidR="00D23C7F" w:rsidRDefault="00D23C7F" w:rsidP="001814A3">
            <w:pPr>
              <w:jc w:val="center"/>
              <w:rPr>
                <w:b/>
                <w:sz w:val="32"/>
                <w:szCs w:val="32"/>
              </w:rPr>
            </w:pPr>
          </w:p>
          <w:p w:rsidR="00D23C7F" w:rsidRDefault="00D23C7F" w:rsidP="001814A3">
            <w:pPr>
              <w:jc w:val="center"/>
              <w:rPr>
                <w:b/>
                <w:sz w:val="32"/>
                <w:szCs w:val="32"/>
              </w:rPr>
            </w:pPr>
          </w:p>
          <w:p w:rsidR="00D23C7F" w:rsidRDefault="00D23C7F" w:rsidP="001814A3">
            <w:pPr>
              <w:jc w:val="center"/>
              <w:rPr>
                <w:b/>
                <w:sz w:val="32"/>
                <w:szCs w:val="32"/>
              </w:rPr>
            </w:pPr>
          </w:p>
          <w:p w:rsidR="00D23C7F" w:rsidRDefault="00D23C7F" w:rsidP="001814A3">
            <w:pPr>
              <w:jc w:val="center"/>
              <w:rPr>
                <w:b/>
                <w:sz w:val="32"/>
                <w:szCs w:val="32"/>
              </w:rPr>
            </w:pPr>
          </w:p>
          <w:p w:rsidR="00D23C7F" w:rsidRDefault="00D23C7F" w:rsidP="001814A3">
            <w:pPr>
              <w:jc w:val="center"/>
              <w:rPr>
                <w:b/>
                <w:sz w:val="32"/>
                <w:szCs w:val="32"/>
              </w:rPr>
            </w:pPr>
          </w:p>
          <w:p w:rsidR="00D23C7F" w:rsidRDefault="00D23C7F" w:rsidP="001814A3">
            <w:pPr>
              <w:jc w:val="center"/>
              <w:rPr>
                <w:b/>
                <w:sz w:val="32"/>
                <w:szCs w:val="32"/>
              </w:rPr>
            </w:pPr>
          </w:p>
          <w:p w:rsidR="00D23C7F" w:rsidRDefault="00D23C7F" w:rsidP="001814A3">
            <w:pPr>
              <w:jc w:val="center"/>
              <w:rPr>
                <w:b/>
                <w:sz w:val="32"/>
                <w:szCs w:val="32"/>
              </w:rPr>
            </w:pPr>
          </w:p>
          <w:p w:rsidR="00D23C7F" w:rsidRDefault="00D23C7F" w:rsidP="001814A3">
            <w:pPr>
              <w:jc w:val="center"/>
              <w:rPr>
                <w:b/>
                <w:sz w:val="32"/>
                <w:szCs w:val="32"/>
              </w:rPr>
            </w:pPr>
          </w:p>
          <w:p w:rsidR="00D23C7F" w:rsidRDefault="00D23C7F" w:rsidP="001814A3">
            <w:pPr>
              <w:jc w:val="center"/>
              <w:rPr>
                <w:b/>
                <w:sz w:val="32"/>
                <w:szCs w:val="32"/>
              </w:rPr>
            </w:pPr>
          </w:p>
          <w:p w:rsidR="00D23C7F" w:rsidRDefault="00D23C7F" w:rsidP="001814A3">
            <w:pPr>
              <w:jc w:val="center"/>
              <w:rPr>
                <w:b/>
                <w:sz w:val="32"/>
                <w:szCs w:val="32"/>
              </w:rPr>
            </w:pPr>
          </w:p>
          <w:p w:rsidR="00D23C7F" w:rsidRDefault="00D23C7F" w:rsidP="001814A3">
            <w:pPr>
              <w:jc w:val="center"/>
              <w:rPr>
                <w:b/>
                <w:sz w:val="32"/>
                <w:szCs w:val="32"/>
              </w:rPr>
            </w:pPr>
          </w:p>
          <w:p w:rsidR="00D23C7F" w:rsidRDefault="00D23C7F" w:rsidP="001814A3">
            <w:pPr>
              <w:jc w:val="center"/>
              <w:rPr>
                <w:b/>
                <w:sz w:val="32"/>
                <w:szCs w:val="32"/>
              </w:rPr>
            </w:pPr>
          </w:p>
          <w:p w:rsidR="00D23C7F" w:rsidRDefault="00D23C7F" w:rsidP="001814A3">
            <w:pPr>
              <w:jc w:val="center"/>
              <w:rPr>
                <w:b/>
                <w:sz w:val="32"/>
                <w:szCs w:val="32"/>
              </w:rPr>
            </w:pPr>
          </w:p>
          <w:p w:rsidR="00D23C7F" w:rsidRDefault="00D23C7F" w:rsidP="001814A3">
            <w:pPr>
              <w:jc w:val="center"/>
              <w:rPr>
                <w:b/>
                <w:sz w:val="32"/>
                <w:szCs w:val="32"/>
              </w:rPr>
            </w:pPr>
          </w:p>
          <w:p w:rsidR="00D23C7F" w:rsidRDefault="00D23C7F" w:rsidP="001814A3">
            <w:pPr>
              <w:jc w:val="center"/>
              <w:rPr>
                <w:b/>
                <w:sz w:val="32"/>
                <w:szCs w:val="32"/>
              </w:rPr>
            </w:pPr>
          </w:p>
          <w:p w:rsidR="00D23C7F" w:rsidRDefault="00D23C7F" w:rsidP="001814A3">
            <w:pPr>
              <w:jc w:val="center"/>
              <w:rPr>
                <w:b/>
                <w:sz w:val="32"/>
                <w:szCs w:val="32"/>
              </w:rPr>
            </w:pPr>
          </w:p>
          <w:p w:rsidR="00D23C7F" w:rsidRDefault="00D23C7F" w:rsidP="001814A3">
            <w:pPr>
              <w:jc w:val="center"/>
              <w:rPr>
                <w:b/>
                <w:sz w:val="32"/>
                <w:szCs w:val="32"/>
              </w:rPr>
            </w:pPr>
          </w:p>
          <w:p w:rsidR="00D23C7F" w:rsidRDefault="00D23C7F" w:rsidP="001814A3">
            <w:pPr>
              <w:jc w:val="center"/>
              <w:rPr>
                <w:b/>
                <w:sz w:val="32"/>
                <w:szCs w:val="32"/>
              </w:rPr>
            </w:pPr>
          </w:p>
          <w:p w:rsidR="00D23C7F" w:rsidRDefault="00D23C7F" w:rsidP="001814A3">
            <w:pPr>
              <w:jc w:val="center"/>
              <w:rPr>
                <w:b/>
                <w:sz w:val="32"/>
                <w:szCs w:val="32"/>
              </w:rPr>
            </w:pPr>
          </w:p>
          <w:p w:rsidR="00D23C7F" w:rsidRDefault="00D23C7F" w:rsidP="006414C0">
            <w:pPr>
              <w:jc w:val="center"/>
              <w:rPr>
                <w:b/>
                <w:sz w:val="32"/>
                <w:szCs w:val="32"/>
              </w:rPr>
            </w:pPr>
          </w:p>
          <w:p w:rsidR="00D23C7F" w:rsidRDefault="00D23C7F" w:rsidP="00313329">
            <w:pPr>
              <w:rPr>
                <w:b/>
                <w:sz w:val="32"/>
                <w:szCs w:val="32"/>
              </w:rPr>
            </w:pPr>
          </w:p>
          <w:p w:rsidR="00D23C7F" w:rsidRDefault="00D23C7F" w:rsidP="0012303B">
            <w:pPr>
              <w:rPr>
                <w:b/>
                <w:sz w:val="32"/>
                <w:szCs w:val="32"/>
              </w:rPr>
            </w:pPr>
          </w:p>
          <w:p w:rsidR="00D23C7F" w:rsidRPr="002103CE" w:rsidRDefault="00D23C7F" w:rsidP="00E26B0D">
            <w:pPr>
              <w:jc w:val="center"/>
              <w:rPr>
                <w:b/>
                <w:sz w:val="32"/>
                <w:szCs w:val="32"/>
              </w:rPr>
            </w:pPr>
            <w:r w:rsidRPr="002103CE">
              <w:rPr>
                <w:b/>
                <w:sz w:val="32"/>
                <w:szCs w:val="32"/>
              </w:rPr>
              <w:t>VII.</w:t>
            </w:r>
          </w:p>
          <w:p w:rsidR="00D23C7F" w:rsidRPr="002103CE" w:rsidRDefault="00D23C7F" w:rsidP="001814A3">
            <w:pPr>
              <w:jc w:val="center"/>
              <w:rPr>
                <w:b/>
                <w:sz w:val="32"/>
                <w:szCs w:val="32"/>
              </w:rPr>
            </w:pPr>
            <w:r w:rsidRPr="002103CE">
              <w:rPr>
                <w:b/>
                <w:sz w:val="32"/>
                <w:szCs w:val="32"/>
              </w:rPr>
              <w:t>nastavna etapa</w:t>
            </w:r>
          </w:p>
          <w:p w:rsidR="00D23C7F" w:rsidRPr="002103CE" w:rsidRDefault="00D23C7F" w:rsidP="001814A3">
            <w:pPr>
              <w:rPr>
                <w:b/>
                <w:sz w:val="32"/>
                <w:szCs w:val="32"/>
              </w:rPr>
            </w:pPr>
          </w:p>
          <w:p w:rsidR="00D23C7F" w:rsidRPr="006934B7" w:rsidRDefault="00D23C7F" w:rsidP="001814A3">
            <w:pPr>
              <w:jc w:val="center"/>
            </w:pPr>
            <w:r w:rsidRPr="006934B7">
              <w:t>Ponovno izricanje zapažanja</w:t>
            </w:r>
          </w:p>
          <w:p w:rsidR="00D23C7F" w:rsidRPr="006934B7" w:rsidRDefault="00D23C7F" w:rsidP="001814A3">
            <w:pPr>
              <w:jc w:val="center"/>
            </w:pPr>
          </w:p>
          <w:p w:rsidR="00D23C7F" w:rsidRPr="002103CE" w:rsidRDefault="00D23C7F" w:rsidP="001814A3">
            <w:pPr>
              <w:jc w:val="center"/>
              <w:rPr>
                <w:sz w:val="20"/>
                <w:szCs w:val="20"/>
              </w:rPr>
            </w:pPr>
          </w:p>
          <w:p w:rsidR="00D23C7F" w:rsidRPr="002103CE" w:rsidRDefault="00D23C7F" w:rsidP="001814A3">
            <w:pPr>
              <w:jc w:val="center"/>
              <w:rPr>
                <w:sz w:val="20"/>
                <w:szCs w:val="20"/>
              </w:rPr>
            </w:pPr>
          </w:p>
          <w:p w:rsidR="00D23C7F" w:rsidRPr="002103CE" w:rsidRDefault="00D23C7F" w:rsidP="001814A3">
            <w:pPr>
              <w:jc w:val="center"/>
              <w:rPr>
                <w:sz w:val="20"/>
                <w:szCs w:val="20"/>
              </w:rPr>
            </w:pPr>
          </w:p>
          <w:p w:rsidR="00D23C7F" w:rsidRPr="002103CE" w:rsidRDefault="00D23C7F" w:rsidP="001814A3">
            <w:pPr>
              <w:jc w:val="center"/>
              <w:rPr>
                <w:sz w:val="20"/>
                <w:szCs w:val="20"/>
              </w:rPr>
            </w:pPr>
          </w:p>
          <w:p w:rsidR="00D23C7F" w:rsidRDefault="00D23C7F" w:rsidP="006414C0">
            <w:pPr>
              <w:jc w:val="center"/>
              <w:rPr>
                <w:b/>
                <w:sz w:val="32"/>
                <w:szCs w:val="32"/>
              </w:rPr>
            </w:pPr>
          </w:p>
          <w:p w:rsidR="00D23C7F" w:rsidRDefault="00D23C7F" w:rsidP="006414C0">
            <w:pPr>
              <w:jc w:val="center"/>
              <w:rPr>
                <w:b/>
                <w:sz w:val="32"/>
                <w:szCs w:val="32"/>
              </w:rPr>
            </w:pPr>
          </w:p>
          <w:p w:rsidR="00D23C7F" w:rsidRDefault="00D23C7F" w:rsidP="006414C0">
            <w:pPr>
              <w:jc w:val="center"/>
              <w:rPr>
                <w:b/>
                <w:sz w:val="32"/>
                <w:szCs w:val="32"/>
              </w:rPr>
            </w:pPr>
          </w:p>
          <w:p w:rsidR="00D23C7F" w:rsidRDefault="00D23C7F" w:rsidP="006414C0">
            <w:pPr>
              <w:jc w:val="center"/>
              <w:rPr>
                <w:b/>
                <w:sz w:val="32"/>
                <w:szCs w:val="32"/>
              </w:rPr>
            </w:pPr>
          </w:p>
          <w:p w:rsidR="00D23C7F" w:rsidRDefault="00D23C7F" w:rsidP="006414C0">
            <w:pPr>
              <w:jc w:val="center"/>
              <w:rPr>
                <w:b/>
                <w:sz w:val="32"/>
                <w:szCs w:val="32"/>
              </w:rPr>
            </w:pPr>
          </w:p>
          <w:p w:rsidR="00D23C7F" w:rsidRDefault="00D23C7F" w:rsidP="00313329">
            <w:pPr>
              <w:rPr>
                <w:b/>
                <w:sz w:val="32"/>
                <w:szCs w:val="32"/>
              </w:rPr>
            </w:pPr>
          </w:p>
          <w:p w:rsidR="00D23C7F" w:rsidRPr="002103CE" w:rsidRDefault="00D23C7F" w:rsidP="006414C0">
            <w:pPr>
              <w:jc w:val="center"/>
              <w:rPr>
                <w:b/>
                <w:sz w:val="32"/>
                <w:szCs w:val="32"/>
              </w:rPr>
            </w:pPr>
            <w:r w:rsidRPr="002103CE">
              <w:rPr>
                <w:b/>
                <w:sz w:val="32"/>
                <w:szCs w:val="32"/>
              </w:rPr>
              <w:t>VIII. nastavna etapa</w:t>
            </w:r>
          </w:p>
          <w:p w:rsidR="00D23C7F" w:rsidRPr="002103CE" w:rsidRDefault="00D23C7F" w:rsidP="001814A3">
            <w:pPr>
              <w:rPr>
                <w:b/>
                <w:sz w:val="32"/>
                <w:szCs w:val="32"/>
              </w:rPr>
            </w:pPr>
          </w:p>
          <w:p w:rsidR="00D23C7F" w:rsidRPr="002103CE" w:rsidRDefault="00D23C7F" w:rsidP="001814A3">
            <w:pPr>
              <w:jc w:val="center"/>
              <w:rPr>
                <w:sz w:val="20"/>
                <w:szCs w:val="20"/>
              </w:rPr>
            </w:pPr>
            <w:r w:rsidRPr="006934B7">
              <w:t>Prosudba i usp</w:t>
            </w:r>
            <w:r>
              <w:t>o</w:t>
            </w:r>
            <w:r w:rsidRPr="006934B7">
              <w:t>redb</w:t>
            </w:r>
            <w:r w:rsidRPr="002103CE">
              <w:rPr>
                <w:sz w:val="20"/>
                <w:szCs w:val="20"/>
              </w:rPr>
              <w:t>a</w:t>
            </w:r>
          </w:p>
          <w:p w:rsidR="00D23C7F" w:rsidRPr="002103CE" w:rsidRDefault="00D23C7F" w:rsidP="001814A3">
            <w:pPr>
              <w:jc w:val="center"/>
              <w:rPr>
                <w:sz w:val="20"/>
                <w:szCs w:val="20"/>
              </w:rPr>
            </w:pPr>
          </w:p>
          <w:p w:rsidR="00D23C7F" w:rsidRDefault="00D23C7F" w:rsidP="00C45F7F">
            <w:pPr>
              <w:rPr>
                <w:sz w:val="20"/>
                <w:szCs w:val="20"/>
              </w:rPr>
            </w:pPr>
          </w:p>
          <w:p w:rsidR="00D23C7F" w:rsidRDefault="00D23C7F" w:rsidP="00C45F7F">
            <w:pPr>
              <w:rPr>
                <w:sz w:val="20"/>
                <w:szCs w:val="20"/>
              </w:rPr>
            </w:pPr>
          </w:p>
          <w:p w:rsidR="00D23C7F" w:rsidRDefault="00D23C7F" w:rsidP="00C45F7F">
            <w:pPr>
              <w:rPr>
                <w:sz w:val="20"/>
                <w:szCs w:val="20"/>
              </w:rPr>
            </w:pPr>
          </w:p>
          <w:p w:rsidR="00D23C7F" w:rsidRDefault="00D23C7F" w:rsidP="00C45F7F">
            <w:pPr>
              <w:rPr>
                <w:sz w:val="20"/>
                <w:szCs w:val="20"/>
              </w:rPr>
            </w:pPr>
          </w:p>
          <w:p w:rsidR="00D23C7F" w:rsidRDefault="00D23C7F" w:rsidP="00C45F7F">
            <w:pPr>
              <w:rPr>
                <w:sz w:val="20"/>
                <w:szCs w:val="20"/>
              </w:rPr>
            </w:pPr>
          </w:p>
          <w:p w:rsidR="00D23C7F" w:rsidRDefault="00D23C7F" w:rsidP="00C45F7F">
            <w:pPr>
              <w:rPr>
                <w:sz w:val="20"/>
                <w:szCs w:val="20"/>
              </w:rPr>
            </w:pPr>
          </w:p>
          <w:p w:rsidR="00D23C7F" w:rsidRDefault="00D23C7F" w:rsidP="00C45F7F">
            <w:pPr>
              <w:rPr>
                <w:b/>
                <w:sz w:val="32"/>
                <w:szCs w:val="32"/>
              </w:rPr>
            </w:pPr>
          </w:p>
          <w:p w:rsidR="00D23C7F" w:rsidRPr="002103CE" w:rsidRDefault="00D23C7F" w:rsidP="006414C0">
            <w:pPr>
              <w:jc w:val="center"/>
              <w:rPr>
                <w:b/>
                <w:sz w:val="32"/>
                <w:szCs w:val="32"/>
              </w:rPr>
            </w:pPr>
            <w:r w:rsidRPr="002103CE">
              <w:rPr>
                <w:b/>
                <w:sz w:val="32"/>
                <w:szCs w:val="32"/>
              </w:rPr>
              <w:t>IX. nastavna etapa</w:t>
            </w:r>
          </w:p>
          <w:p w:rsidR="00D23C7F" w:rsidRPr="002103CE" w:rsidRDefault="00D23C7F" w:rsidP="001814A3">
            <w:pPr>
              <w:tabs>
                <w:tab w:val="left" w:pos="680"/>
                <w:tab w:val="center" w:pos="747"/>
              </w:tabs>
              <w:rPr>
                <w:sz w:val="32"/>
                <w:szCs w:val="32"/>
              </w:rPr>
            </w:pPr>
          </w:p>
          <w:p w:rsidR="00D23C7F" w:rsidRPr="002103CE" w:rsidRDefault="00D23C7F" w:rsidP="001814A3">
            <w:pPr>
              <w:tabs>
                <w:tab w:val="left" w:pos="680"/>
                <w:tab w:val="center" w:pos="747"/>
              </w:tabs>
              <w:rPr>
                <w:sz w:val="20"/>
                <w:szCs w:val="20"/>
              </w:rPr>
            </w:pPr>
            <w:r w:rsidRPr="002103CE">
              <w:rPr>
                <w:sz w:val="20"/>
                <w:szCs w:val="20"/>
              </w:rPr>
              <w:tab/>
            </w:r>
            <w:r>
              <w:rPr>
                <w:noProof/>
                <w:lang w:val="sl-SI" w:eastAsia="sl-SI"/>
              </w:rPr>
              <w:pict>
                <v:line id="_x0000_s1026" style="position:absolute;z-index:251658240;mso-position-horizontal-relative:text;mso-position-vertical-relative:text" from="-9pt,8pt" to="-9pt,8pt"/>
              </w:pict>
            </w:r>
          </w:p>
          <w:p w:rsidR="00D23C7F" w:rsidRPr="006934B7" w:rsidRDefault="00D23C7F" w:rsidP="001814A3">
            <w:pPr>
              <w:jc w:val="center"/>
            </w:pPr>
            <w:r w:rsidRPr="006934B7">
              <w:t>Pismeni sastavak</w:t>
            </w:r>
          </w:p>
          <w:p w:rsidR="00D23C7F" w:rsidRPr="006934B7" w:rsidRDefault="00D23C7F" w:rsidP="001814A3">
            <w:pPr>
              <w:jc w:val="center"/>
            </w:pPr>
          </w:p>
          <w:p w:rsidR="00D23C7F" w:rsidRPr="002103CE" w:rsidRDefault="00D23C7F" w:rsidP="001814A3">
            <w:pPr>
              <w:jc w:val="center"/>
              <w:rPr>
                <w:sz w:val="20"/>
                <w:szCs w:val="20"/>
              </w:rPr>
            </w:pPr>
          </w:p>
          <w:p w:rsidR="00D23C7F" w:rsidRPr="002103CE" w:rsidRDefault="00D23C7F" w:rsidP="001814A3">
            <w:pPr>
              <w:jc w:val="center"/>
              <w:rPr>
                <w:sz w:val="20"/>
                <w:szCs w:val="20"/>
              </w:rPr>
            </w:pPr>
          </w:p>
          <w:p w:rsidR="00D23C7F" w:rsidRDefault="00D23C7F" w:rsidP="001814A3">
            <w:pPr>
              <w:jc w:val="center"/>
              <w:rPr>
                <w:b/>
                <w:sz w:val="32"/>
                <w:szCs w:val="32"/>
              </w:rPr>
            </w:pPr>
          </w:p>
          <w:p w:rsidR="00D23C7F" w:rsidRDefault="00D23C7F" w:rsidP="001814A3">
            <w:pPr>
              <w:jc w:val="center"/>
              <w:rPr>
                <w:b/>
                <w:sz w:val="32"/>
                <w:szCs w:val="32"/>
              </w:rPr>
            </w:pPr>
          </w:p>
          <w:p w:rsidR="00D23C7F" w:rsidRDefault="00D23C7F" w:rsidP="00EB6E00">
            <w:pPr>
              <w:rPr>
                <w:b/>
                <w:sz w:val="32"/>
                <w:szCs w:val="32"/>
              </w:rPr>
            </w:pPr>
          </w:p>
          <w:p w:rsidR="00D23C7F" w:rsidRPr="002103CE" w:rsidRDefault="00D23C7F" w:rsidP="006414C0">
            <w:pPr>
              <w:jc w:val="center"/>
              <w:rPr>
                <w:b/>
                <w:sz w:val="32"/>
                <w:szCs w:val="32"/>
              </w:rPr>
            </w:pPr>
            <w:r w:rsidRPr="002103CE">
              <w:rPr>
                <w:b/>
                <w:sz w:val="32"/>
                <w:szCs w:val="32"/>
              </w:rPr>
              <w:t>X. nastavna etapa</w:t>
            </w:r>
          </w:p>
          <w:p w:rsidR="00D23C7F" w:rsidRPr="002103CE" w:rsidRDefault="00D23C7F" w:rsidP="001814A3">
            <w:pPr>
              <w:jc w:val="center"/>
              <w:rPr>
                <w:sz w:val="32"/>
                <w:szCs w:val="32"/>
              </w:rPr>
            </w:pPr>
          </w:p>
          <w:p w:rsidR="00D23C7F" w:rsidRPr="006934B7" w:rsidRDefault="00D23C7F" w:rsidP="001814A3">
            <w:pPr>
              <w:jc w:val="center"/>
            </w:pPr>
            <w:r>
              <w:t>Čitanje pismenih sastavaka i raspravljanje o njima</w:t>
            </w:r>
          </w:p>
          <w:p w:rsidR="00D23C7F" w:rsidRDefault="00D23C7F" w:rsidP="001814A3">
            <w:pPr>
              <w:jc w:val="center"/>
              <w:rPr>
                <w:sz w:val="20"/>
                <w:szCs w:val="20"/>
              </w:rPr>
            </w:pPr>
          </w:p>
          <w:p w:rsidR="00D23C7F" w:rsidRDefault="00D23C7F" w:rsidP="001814A3">
            <w:pPr>
              <w:jc w:val="center"/>
              <w:rPr>
                <w:sz w:val="20"/>
                <w:szCs w:val="20"/>
              </w:rPr>
            </w:pPr>
          </w:p>
          <w:p w:rsidR="00D23C7F" w:rsidRDefault="00D23C7F" w:rsidP="001814A3">
            <w:pPr>
              <w:jc w:val="center"/>
              <w:rPr>
                <w:sz w:val="20"/>
                <w:szCs w:val="20"/>
              </w:rPr>
            </w:pPr>
          </w:p>
          <w:p w:rsidR="00D23C7F" w:rsidRDefault="00D23C7F" w:rsidP="007029AC">
            <w:pPr>
              <w:rPr>
                <w:sz w:val="32"/>
                <w:szCs w:val="32"/>
              </w:rPr>
            </w:pPr>
          </w:p>
          <w:p w:rsidR="00D23C7F" w:rsidRPr="002103CE" w:rsidRDefault="00D23C7F" w:rsidP="006414C0">
            <w:pPr>
              <w:jc w:val="center"/>
              <w:rPr>
                <w:b/>
                <w:sz w:val="32"/>
                <w:szCs w:val="32"/>
              </w:rPr>
            </w:pPr>
            <w:r w:rsidRPr="002103CE">
              <w:rPr>
                <w:sz w:val="32"/>
                <w:szCs w:val="32"/>
              </w:rPr>
              <w:t>X</w:t>
            </w:r>
            <w:r w:rsidRPr="002103CE">
              <w:rPr>
                <w:b/>
                <w:sz w:val="32"/>
                <w:szCs w:val="32"/>
              </w:rPr>
              <w:t>I. nastavna etapa</w:t>
            </w:r>
          </w:p>
          <w:p w:rsidR="00D23C7F" w:rsidRDefault="00D23C7F" w:rsidP="001814A3">
            <w:pPr>
              <w:jc w:val="center"/>
              <w:rPr>
                <w:sz w:val="20"/>
                <w:szCs w:val="20"/>
              </w:rPr>
            </w:pPr>
          </w:p>
          <w:p w:rsidR="00D23C7F" w:rsidRPr="002103CE" w:rsidRDefault="00D23C7F" w:rsidP="00877758">
            <w:pPr>
              <w:jc w:val="center"/>
            </w:pPr>
            <w:r w:rsidRPr="002103CE">
              <w:t>Ocjenjivanje pismenih sa</w:t>
            </w:r>
            <w:r>
              <w:t>s</w:t>
            </w:r>
            <w:r w:rsidRPr="002103CE">
              <w:t>tavaka</w:t>
            </w:r>
          </w:p>
          <w:p w:rsidR="00D23C7F" w:rsidRDefault="00D23C7F" w:rsidP="001814A3"/>
          <w:p w:rsidR="00D23C7F" w:rsidRDefault="00D23C7F" w:rsidP="00877758"/>
          <w:p w:rsidR="00D23C7F" w:rsidRDefault="00D23C7F" w:rsidP="00877758"/>
          <w:p w:rsidR="00D23C7F" w:rsidRPr="002103CE" w:rsidRDefault="00D23C7F" w:rsidP="00877758">
            <w:pPr>
              <w:jc w:val="center"/>
              <w:rPr>
                <w:b/>
                <w:sz w:val="32"/>
                <w:szCs w:val="32"/>
              </w:rPr>
            </w:pPr>
            <w:r w:rsidRPr="002103CE">
              <w:rPr>
                <w:sz w:val="32"/>
                <w:szCs w:val="32"/>
              </w:rPr>
              <w:t>X</w:t>
            </w:r>
            <w:r w:rsidRPr="002103CE">
              <w:rPr>
                <w:b/>
                <w:sz w:val="32"/>
                <w:szCs w:val="32"/>
              </w:rPr>
              <w:t>II. nastavna etapa</w:t>
            </w:r>
          </w:p>
          <w:p w:rsidR="00D23C7F" w:rsidRPr="002103CE" w:rsidRDefault="00D23C7F" w:rsidP="001814A3">
            <w:pPr>
              <w:jc w:val="center"/>
              <w:rPr>
                <w:b/>
                <w:sz w:val="32"/>
                <w:szCs w:val="32"/>
              </w:rPr>
            </w:pPr>
          </w:p>
          <w:p w:rsidR="00D23C7F" w:rsidRPr="002103CE" w:rsidRDefault="00D23C7F" w:rsidP="00877758">
            <w:pPr>
              <w:jc w:val="center"/>
            </w:pPr>
            <w:r w:rsidRPr="002103CE">
              <w:t>Ispravljanje pismenih sa</w:t>
            </w:r>
            <w:r>
              <w:t>st</w:t>
            </w:r>
            <w:r w:rsidRPr="002103CE">
              <w:t>avaka</w:t>
            </w:r>
          </w:p>
        </w:tc>
        <w:tc>
          <w:tcPr>
            <w:tcW w:w="3704" w:type="dxa"/>
          </w:tcPr>
          <w:p w:rsidR="00D23C7F" w:rsidRPr="00E356B8" w:rsidRDefault="00D23C7F" w:rsidP="001814A3">
            <w:pPr>
              <w:spacing w:before="100" w:beforeAutospacing="1" w:after="100" w:afterAutospacing="1"/>
              <w:outlineLvl w:val="1"/>
              <w:rPr>
                <w:bCs/>
                <w:color w:val="000000"/>
              </w:rPr>
            </w:pPr>
            <w:r>
              <w:rPr>
                <w:bCs/>
                <w:color w:val="000000"/>
                <w:sz w:val="22"/>
                <w:szCs w:val="22"/>
              </w:rPr>
              <w:t xml:space="preserve">                                      </w:t>
            </w:r>
          </w:p>
          <w:p w:rsidR="00D23C7F" w:rsidRDefault="00D23C7F" w:rsidP="001814A3">
            <w:pPr>
              <w:spacing w:before="100" w:beforeAutospacing="1" w:after="100" w:afterAutospacing="1"/>
              <w:outlineLvl w:val="1"/>
              <w:rPr>
                <w:bCs/>
                <w:color w:val="000000"/>
              </w:rPr>
            </w:pPr>
            <w:r>
              <w:rPr>
                <w:bCs/>
                <w:color w:val="000000"/>
              </w:rPr>
              <w:t>P</w:t>
            </w:r>
            <w:r w:rsidRPr="0023235B">
              <w:rPr>
                <w:bCs/>
                <w:color w:val="000000"/>
              </w:rPr>
              <w:t>ozdravlja</w:t>
            </w:r>
            <w:r>
              <w:rPr>
                <w:bCs/>
                <w:color w:val="000000"/>
              </w:rPr>
              <w:t>m učenike. Na početku sata čitam učenicima ulomak iz knjige „Pipi Duga Čarapa”</w:t>
            </w:r>
            <w:r w:rsidRPr="0023235B">
              <w:rPr>
                <w:bCs/>
                <w:i/>
                <w:color w:val="000000"/>
              </w:rPr>
              <w:t xml:space="preserve">. </w:t>
            </w:r>
            <w:r>
              <w:rPr>
                <w:bCs/>
                <w:color w:val="000000"/>
              </w:rPr>
              <w:t>Nakon pročitanog ulomka,</w:t>
            </w:r>
            <w:r w:rsidRPr="0023235B">
              <w:rPr>
                <w:bCs/>
                <w:color w:val="000000"/>
              </w:rPr>
              <w:t xml:space="preserve"> postavlja</w:t>
            </w:r>
            <w:r>
              <w:rPr>
                <w:bCs/>
                <w:color w:val="000000"/>
              </w:rPr>
              <w:t>m pitanja: „O čemu govori ovaj ulomak? Što smo saznali iz njega? O kakvoj je djevojčici riječ? Je li ona sasvim obična djevojčica? Zašto?” Kako bi saznali nešto više o Pipi, čitam učenicima još jedan ulomak knjige, a zatim razgovaramo. „Što smo novo čuli o Pipi Dugoj Čarapi? Tko joj govori kad mora uvečer na spavanje? Kako Pipi peče palačinke? Što je Pipi učinila prije odlaska svojih susjeda?”</w:t>
            </w:r>
          </w:p>
          <w:p w:rsidR="00D23C7F" w:rsidRDefault="00D23C7F" w:rsidP="001814A3">
            <w:pPr>
              <w:spacing w:before="100" w:beforeAutospacing="1" w:after="100" w:afterAutospacing="1"/>
              <w:outlineLvl w:val="1"/>
              <w:rPr>
                <w:bCs/>
                <w:color w:val="000000"/>
              </w:rPr>
            </w:pPr>
          </w:p>
          <w:p w:rsidR="00D23C7F" w:rsidRDefault="00D23C7F" w:rsidP="001814A3">
            <w:pPr>
              <w:spacing w:before="100" w:beforeAutospacing="1" w:after="100" w:afterAutospacing="1"/>
              <w:outlineLvl w:val="1"/>
              <w:rPr>
                <w:bCs/>
                <w:color w:val="000000"/>
              </w:rPr>
            </w:pPr>
          </w:p>
          <w:p w:rsidR="00D23C7F" w:rsidRDefault="00D23C7F" w:rsidP="001814A3">
            <w:pPr>
              <w:spacing w:before="100" w:beforeAutospacing="1" w:after="100" w:afterAutospacing="1"/>
              <w:outlineLvl w:val="1"/>
              <w:rPr>
                <w:bCs/>
                <w:color w:val="000000"/>
              </w:rPr>
            </w:pPr>
            <w:r>
              <w:rPr>
                <w:bCs/>
                <w:color w:val="000000"/>
              </w:rPr>
              <w:t>N</w:t>
            </w:r>
            <w:r w:rsidRPr="0023235B">
              <w:rPr>
                <w:bCs/>
                <w:color w:val="000000"/>
              </w:rPr>
              <w:t>ajavljuje</w:t>
            </w:r>
            <w:r>
              <w:rPr>
                <w:bCs/>
                <w:color w:val="000000"/>
              </w:rPr>
              <w:t>m</w:t>
            </w:r>
            <w:r w:rsidRPr="0023235B">
              <w:rPr>
                <w:bCs/>
                <w:color w:val="000000"/>
              </w:rPr>
              <w:t xml:space="preserve"> današnji zadatak. </w:t>
            </w:r>
          </w:p>
          <w:p w:rsidR="00D23C7F" w:rsidRDefault="00D23C7F" w:rsidP="001814A3">
            <w:pPr>
              <w:spacing w:before="100" w:beforeAutospacing="1" w:after="100" w:afterAutospacing="1"/>
              <w:outlineLvl w:val="1"/>
              <w:rPr>
                <w:bCs/>
                <w:color w:val="000000"/>
              </w:rPr>
            </w:pPr>
            <w:r>
              <w:rPr>
                <w:bCs/>
                <w:color w:val="000000"/>
              </w:rPr>
              <w:t>„</w:t>
            </w:r>
            <w:r w:rsidRPr="00903BC6">
              <w:rPr>
                <w:bCs/>
                <w:color w:val="000000"/>
              </w:rPr>
              <w:t>Danas ćemo opisivati Pipi Dugu Čarapu.</w:t>
            </w:r>
            <w:r>
              <w:rPr>
                <w:bCs/>
                <w:color w:val="000000"/>
              </w:rPr>
              <w:t xml:space="preserve">”                          </w:t>
            </w:r>
          </w:p>
          <w:p w:rsidR="00D23C7F" w:rsidRDefault="00D23C7F" w:rsidP="001814A3">
            <w:pPr>
              <w:spacing w:before="100" w:beforeAutospacing="1" w:after="100" w:afterAutospacing="1"/>
              <w:outlineLvl w:val="1"/>
              <w:rPr>
                <w:bCs/>
                <w:color w:val="000000"/>
              </w:rPr>
            </w:pPr>
          </w:p>
          <w:p w:rsidR="00D23C7F" w:rsidRDefault="00D23C7F" w:rsidP="001814A3">
            <w:pPr>
              <w:spacing w:before="100" w:beforeAutospacing="1" w:after="100" w:afterAutospacing="1"/>
              <w:outlineLvl w:val="1"/>
              <w:rPr>
                <w:bCs/>
                <w:color w:val="000000"/>
              </w:rPr>
            </w:pPr>
            <w:r w:rsidRPr="0023235B">
              <w:rPr>
                <w:bCs/>
                <w:color w:val="000000"/>
              </w:rPr>
              <w:t>Do</w:t>
            </w:r>
            <w:r>
              <w:rPr>
                <w:bCs/>
                <w:color w:val="000000"/>
              </w:rPr>
              <w:t xml:space="preserve">bro promotrite izgled Pipi Duge Čarape. </w:t>
            </w:r>
            <w:r w:rsidRPr="00903BC6">
              <w:rPr>
                <w:bCs/>
                <w:color w:val="000000"/>
              </w:rPr>
              <w:t>Učenici nekoliko trenuta</w:t>
            </w:r>
            <w:r>
              <w:rPr>
                <w:bCs/>
                <w:color w:val="000000"/>
              </w:rPr>
              <w:t xml:space="preserve">ka promatraju Pipi Dugu Čarapu </w:t>
            </w:r>
            <w:r w:rsidRPr="00903BC6">
              <w:rPr>
                <w:bCs/>
                <w:color w:val="000000"/>
              </w:rPr>
              <w:t>čiji sam sli</w:t>
            </w:r>
            <w:r>
              <w:rPr>
                <w:bCs/>
                <w:color w:val="000000"/>
              </w:rPr>
              <w:t>kovni prikaz postavila na ploču</w:t>
            </w:r>
            <w:r w:rsidRPr="00903BC6">
              <w:rPr>
                <w:bCs/>
                <w:color w:val="000000"/>
              </w:rPr>
              <w:t>. Kako biste ju opisali nekome tko ju nikada nije vidio?</w:t>
            </w:r>
          </w:p>
          <w:p w:rsidR="00D23C7F" w:rsidRDefault="00D23C7F" w:rsidP="001814A3">
            <w:pPr>
              <w:spacing w:before="100" w:beforeAutospacing="1" w:after="100" w:afterAutospacing="1"/>
              <w:outlineLvl w:val="1"/>
              <w:rPr>
                <w:bCs/>
                <w:color w:val="000000"/>
              </w:rPr>
            </w:pPr>
          </w:p>
          <w:p w:rsidR="00D23C7F" w:rsidRDefault="00D23C7F" w:rsidP="001814A3">
            <w:pPr>
              <w:spacing w:before="100" w:beforeAutospacing="1" w:after="100" w:afterAutospacing="1"/>
              <w:outlineLvl w:val="1"/>
              <w:rPr>
                <w:bCs/>
                <w:color w:val="000000"/>
              </w:rPr>
            </w:pPr>
            <w:r w:rsidRPr="0023235B">
              <w:rPr>
                <w:bCs/>
                <w:color w:val="000000"/>
              </w:rPr>
              <w:t>Nakon</w:t>
            </w:r>
            <w:r>
              <w:rPr>
                <w:bCs/>
                <w:color w:val="000000"/>
              </w:rPr>
              <w:t xml:space="preserve"> promatranja, zamolim </w:t>
            </w:r>
            <w:r w:rsidRPr="0023235B">
              <w:rPr>
                <w:bCs/>
                <w:color w:val="000000"/>
              </w:rPr>
              <w:t>nekoliko učenika da iznesu svoja zapažanja.</w:t>
            </w:r>
          </w:p>
          <w:p w:rsidR="00D23C7F" w:rsidRDefault="00D23C7F" w:rsidP="001814A3">
            <w:pPr>
              <w:spacing w:before="100" w:beforeAutospacing="1" w:after="100" w:afterAutospacing="1"/>
              <w:outlineLvl w:val="1"/>
              <w:rPr>
                <w:bCs/>
                <w:color w:val="000000"/>
              </w:rPr>
            </w:pPr>
            <w:r w:rsidRPr="0023235B">
              <w:rPr>
                <w:bCs/>
                <w:color w:val="000000"/>
              </w:rPr>
              <w:t>Kod iznošenja</w:t>
            </w:r>
            <w:r>
              <w:rPr>
                <w:bCs/>
                <w:color w:val="000000"/>
              </w:rPr>
              <w:t xml:space="preserve"> učeničkih zapažanja, </w:t>
            </w:r>
            <w:r w:rsidRPr="0023235B">
              <w:rPr>
                <w:bCs/>
                <w:color w:val="000000"/>
              </w:rPr>
              <w:t>upozorava</w:t>
            </w:r>
            <w:r>
              <w:rPr>
                <w:bCs/>
                <w:color w:val="000000"/>
              </w:rPr>
              <w:t>m</w:t>
            </w:r>
            <w:r w:rsidRPr="0023235B">
              <w:rPr>
                <w:bCs/>
                <w:color w:val="000000"/>
              </w:rPr>
              <w:t xml:space="preserve"> da govore punom rečenicom. Potiče</w:t>
            </w:r>
            <w:r>
              <w:rPr>
                <w:bCs/>
                <w:color w:val="000000"/>
              </w:rPr>
              <w:t>m</w:t>
            </w:r>
            <w:r w:rsidRPr="0023235B">
              <w:rPr>
                <w:bCs/>
                <w:color w:val="000000"/>
              </w:rPr>
              <w:t xml:space="preserve"> ih pitanjima: „Jesi li j</w:t>
            </w:r>
            <w:r>
              <w:rPr>
                <w:bCs/>
                <w:color w:val="000000"/>
              </w:rPr>
              <w:t>oš nešto zapazio/la? Po čemu je Pipi poseb</w:t>
            </w:r>
            <w:r w:rsidRPr="0023235B">
              <w:rPr>
                <w:bCs/>
                <w:color w:val="000000"/>
              </w:rPr>
              <w:t>n</w:t>
            </w:r>
            <w:r>
              <w:rPr>
                <w:bCs/>
                <w:color w:val="000000"/>
              </w:rPr>
              <w:t>a?”</w:t>
            </w:r>
          </w:p>
          <w:p w:rsidR="00D23C7F" w:rsidRDefault="00D23C7F" w:rsidP="001814A3">
            <w:pPr>
              <w:spacing w:before="100" w:beforeAutospacing="1" w:after="100" w:afterAutospacing="1"/>
              <w:outlineLvl w:val="1"/>
              <w:rPr>
                <w:bCs/>
                <w:color w:val="000000"/>
              </w:rPr>
            </w:pPr>
            <w:r w:rsidRPr="0023235B">
              <w:rPr>
                <w:bCs/>
                <w:color w:val="000000"/>
              </w:rPr>
              <w:t>Slijedi kratak ra</w:t>
            </w:r>
            <w:r>
              <w:rPr>
                <w:bCs/>
                <w:color w:val="000000"/>
              </w:rPr>
              <w:t xml:space="preserve">zgovor: „Sada kada smo čuli nekoliko kratkih </w:t>
            </w:r>
            <w:r w:rsidRPr="0023235B">
              <w:rPr>
                <w:bCs/>
                <w:color w:val="000000"/>
              </w:rPr>
              <w:t>opisa, što možemo zaključiti? Tko je od učenika n</w:t>
            </w:r>
            <w:r>
              <w:rPr>
                <w:bCs/>
                <w:color w:val="000000"/>
              </w:rPr>
              <w:t>ajbolje opisao Pipi</w:t>
            </w:r>
            <w:r w:rsidRPr="0023235B">
              <w:rPr>
                <w:bCs/>
                <w:color w:val="000000"/>
              </w:rPr>
              <w:t>? Zašto je taj opis bolji?  Zaključujemo da je taj opis bolji</w:t>
            </w:r>
            <w:r>
              <w:rPr>
                <w:bCs/>
                <w:color w:val="000000"/>
              </w:rPr>
              <w:t xml:space="preserve"> jer ima najviše detalja, opisnih pridjeva i slikovit je.”</w:t>
            </w:r>
          </w:p>
          <w:p w:rsidR="00D23C7F" w:rsidRDefault="00D23C7F" w:rsidP="001814A3">
            <w:pPr>
              <w:spacing w:before="100" w:beforeAutospacing="1" w:after="100" w:afterAutospacing="1"/>
              <w:outlineLvl w:val="1"/>
              <w:rPr>
                <w:bCs/>
                <w:color w:val="000000"/>
              </w:rPr>
            </w:pPr>
          </w:p>
          <w:p w:rsidR="00D23C7F" w:rsidRDefault="00D23C7F" w:rsidP="001814A3">
            <w:pPr>
              <w:spacing w:before="100" w:beforeAutospacing="1" w:after="100" w:afterAutospacing="1"/>
              <w:outlineLvl w:val="1"/>
              <w:rPr>
                <w:bCs/>
                <w:color w:val="000000"/>
              </w:rPr>
            </w:pPr>
            <w:r>
              <w:rPr>
                <w:bCs/>
                <w:color w:val="000000"/>
              </w:rPr>
              <w:t>„Da bismo što bolje opisali Pipi, zajednički ćemo sastaviti  plan opisa. Lik opisujemo tako  da prvo opišemo njegov vanjski izgled, a zatim pridodamo njegove osobine.” Dijelim učenicima nastavne listiće sa strukturom plana opisa te pripremam grafoskop i stavljam prozirnicu na kojoj je plan opisa.</w:t>
            </w:r>
          </w:p>
          <w:p w:rsidR="00D23C7F" w:rsidRDefault="00D23C7F" w:rsidP="001814A3">
            <w:pPr>
              <w:spacing w:before="100" w:beforeAutospacing="1" w:after="100" w:afterAutospacing="1"/>
              <w:outlineLvl w:val="1"/>
              <w:rPr>
                <w:bCs/>
                <w:color w:val="000000"/>
              </w:rPr>
            </w:pPr>
            <w:r>
              <w:rPr>
                <w:bCs/>
                <w:color w:val="000000"/>
              </w:rPr>
              <w:t>„Najprije odgovorimo na pitanje koga opisujem? Opisujem djevojčicu. Znamo njeno neobično ime. Zapisat ćemo i to.”</w:t>
            </w:r>
          </w:p>
          <w:p w:rsidR="00D23C7F" w:rsidRDefault="00D23C7F" w:rsidP="001814A3">
            <w:pPr>
              <w:spacing w:before="100" w:beforeAutospacing="1" w:after="100" w:afterAutospacing="1"/>
              <w:outlineLvl w:val="1"/>
              <w:rPr>
                <w:bCs/>
                <w:color w:val="000000"/>
              </w:rPr>
            </w:pPr>
            <w:r>
              <w:rPr>
                <w:bCs/>
                <w:color w:val="000000"/>
              </w:rPr>
              <w:t>Zatim opisujemo njezin izgled. „Koja je njezina dob? Ona je malo starija od vas. Otkrit ću vam tajnu; Pipi ima devet godina. Nakon toga opisujemo njen položaj tijela. Kako Pipi stoji i gdje joj je usmjeren pogled? Zatim opisujemo Pipin stas. (Je li Pipi visoka, niska ili srednje visine? Je li mršavija ili punija?)”</w:t>
            </w:r>
          </w:p>
          <w:p w:rsidR="00D23C7F" w:rsidRDefault="00D23C7F" w:rsidP="001814A3">
            <w:pPr>
              <w:spacing w:before="100" w:beforeAutospacing="1" w:after="100" w:afterAutospacing="1"/>
              <w:outlineLvl w:val="1"/>
              <w:rPr>
                <w:bCs/>
                <w:color w:val="000000"/>
              </w:rPr>
            </w:pPr>
            <w:r>
              <w:rPr>
                <w:bCs/>
                <w:color w:val="000000"/>
              </w:rPr>
              <w:t>„Kada smo opisali stas, opisujemo glavu, odnosno najprije opisujemo lice. Kakvo lice ima naša Pipi? Je li ono okruglo, duguljasto, četvrtasto, svijetlo, tamnoputo, nježno? Je li Pipino lice veselo ili tužno? Kakve oči ima? (tople, nježne, vesele? Koje su boje?)</w:t>
            </w:r>
          </w:p>
          <w:p w:rsidR="00D23C7F" w:rsidRDefault="00D23C7F" w:rsidP="001814A3">
            <w:pPr>
              <w:spacing w:before="100" w:beforeAutospacing="1" w:after="100" w:afterAutospacing="1"/>
              <w:outlineLvl w:val="1"/>
              <w:rPr>
                <w:bCs/>
                <w:color w:val="000000"/>
              </w:rPr>
            </w:pPr>
            <w:r>
              <w:rPr>
                <w:bCs/>
                <w:color w:val="000000"/>
              </w:rPr>
              <w:t>Što još imamo na glavi? Kakav nos može biti? Nos može biti mali, srednje veličine, prčast… Kakva usta  ima Pipi? (Usta mogu biti mala, okrugla, velika, crvena, nasmijana, topla, vesela, široka.) Kakve joj je boje kosa? Ima li naša Pipi neke posebnosti na licu kao što su naočale, madež i slično?</w:t>
            </w:r>
          </w:p>
          <w:p w:rsidR="00D23C7F" w:rsidRDefault="00D23C7F" w:rsidP="001814A3">
            <w:pPr>
              <w:spacing w:before="100" w:beforeAutospacing="1" w:after="100" w:afterAutospacing="1"/>
              <w:outlineLvl w:val="1"/>
              <w:rPr>
                <w:bCs/>
                <w:color w:val="000000"/>
              </w:rPr>
            </w:pPr>
            <w:r>
              <w:rPr>
                <w:bCs/>
                <w:color w:val="000000"/>
              </w:rPr>
              <w:t>Kakve su joj ruke, a kakve noge? (Mogu biti duge, kratke, slabe, snažne, tanke, nježne, krhke i sl.)</w:t>
            </w:r>
          </w:p>
          <w:p w:rsidR="00D23C7F" w:rsidRDefault="00D23C7F" w:rsidP="001814A3">
            <w:pPr>
              <w:spacing w:before="100" w:beforeAutospacing="1" w:after="100" w:afterAutospacing="1"/>
              <w:outlineLvl w:val="1"/>
              <w:rPr>
                <w:bCs/>
                <w:color w:val="000000"/>
              </w:rPr>
            </w:pPr>
            <w:r>
              <w:rPr>
                <w:bCs/>
                <w:color w:val="000000"/>
              </w:rPr>
              <w:t>Što je s odjećom i obućom? Što primjećujete? Krenimo redom… Kako bismo opisali haljinu koju Pipi nosi? Što nam je neobično?</w:t>
            </w:r>
          </w:p>
          <w:p w:rsidR="00D23C7F" w:rsidRDefault="00D23C7F" w:rsidP="001814A3">
            <w:pPr>
              <w:spacing w:before="100" w:beforeAutospacing="1" w:after="100" w:afterAutospacing="1"/>
              <w:outlineLvl w:val="1"/>
              <w:rPr>
                <w:bCs/>
                <w:color w:val="000000"/>
              </w:rPr>
            </w:pPr>
            <w:r>
              <w:rPr>
                <w:bCs/>
                <w:color w:val="000000"/>
              </w:rPr>
              <w:t>Sada samo opisali vanjski izgled Pipi Duge Čarape. Zanima me, koje su njene unutrašnje osobine? Hoćete li mi pomoći da ih zapišem?”</w:t>
            </w:r>
          </w:p>
          <w:p w:rsidR="00D23C7F" w:rsidRDefault="00D23C7F" w:rsidP="001814A3">
            <w:pPr>
              <w:spacing w:before="100" w:beforeAutospacing="1" w:after="100" w:afterAutospacing="1"/>
              <w:outlineLvl w:val="1"/>
              <w:rPr>
                <w:bCs/>
                <w:color w:val="000000"/>
              </w:rPr>
            </w:pPr>
            <w:r>
              <w:rPr>
                <w:bCs/>
                <w:color w:val="000000"/>
              </w:rPr>
              <w:t xml:space="preserve">„Kada pogledaš Pipi, kakav te osjećaj obuzme? (Osjećaj sreće, radosti, veselja ili možda neki drugi?) </w:t>
            </w:r>
          </w:p>
          <w:p w:rsidR="00D23C7F" w:rsidRDefault="00D23C7F" w:rsidP="001814A3">
            <w:pPr>
              <w:spacing w:before="100" w:beforeAutospacing="1" w:after="100" w:afterAutospacing="1"/>
              <w:outlineLvl w:val="1"/>
              <w:rPr>
                <w:bCs/>
                <w:color w:val="000000"/>
              </w:rPr>
            </w:pPr>
          </w:p>
          <w:p w:rsidR="00D23C7F" w:rsidRDefault="00D23C7F" w:rsidP="001814A3">
            <w:pPr>
              <w:spacing w:before="100" w:beforeAutospacing="1" w:after="100" w:afterAutospacing="1"/>
              <w:outlineLvl w:val="1"/>
              <w:rPr>
                <w:bCs/>
                <w:color w:val="000000"/>
              </w:rPr>
            </w:pPr>
            <w:r>
              <w:rPr>
                <w:bCs/>
                <w:color w:val="000000"/>
              </w:rPr>
              <w:t xml:space="preserve">Da možete ovoga trena pričati s našom Pipi, što biste ju pitali? Biste li joj ispričali neku svoju zgodu ili možda poslušali njezine priče? </w:t>
            </w:r>
          </w:p>
          <w:p w:rsidR="00D23C7F" w:rsidRDefault="00D23C7F" w:rsidP="001814A3">
            <w:pPr>
              <w:spacing w:before="100" w:beforeAutospacing="1" w:after="100" w:afterAutospacing="1"/>
              <w:outlineLvl w:val="1"/>
              <w:rPr>
                <w:bCs/>
                <w:color w:val="000000"/>
              </w:rPr>
            </w:pPr>
          </w:p>
          <w:p w:rsidR="00D23C7F" w:rsidRDefault="00D23C7F" w:rsidP="001814A3">
            <w:pPr>
              <w:spacing w:before="100" w:beforeAutospacing="1" w:after="100" w:afterAutospacing="1"/>
              <w:outlineLvl w:val="1"/>
              <w:rPr>
                <w:bCs/>
                <w:color w:val="000000"/>
              </w:rPr>
            </w:pPr>
            <w:r>
              <w:rPr>
                <w:bCs/>
                <w:color w:val="000000"/>
              </w:rPr>
              <w:t>„Sada kada smo detaljno prošli i sastavili plan opisa, želi li netko detaljno opisati našu Pipi koristeći se planom opisa?“</w:t>
            </w:r>
          </w:p>
          <w:p w:rsidR="00D23C7F" w:rsidRDefault="00D23C7F" w:rsidP="001814A3">
            <w:pPr>
              <w:spacing w:before="100" w:beforeAutospacing="1" w:after="100" w:afterAutospacing="1"/>
              <w:outlineLvl w:val="1"/>
              <w:rPr>
                <w:bCs/>
                <w:color w:val="000000"/>
              </w:rPr>
            </w:pPr>
            <w:r>
              <w:rPr>
                <w:bCs/>
                <w:color w:val="000000"/>
              </w:rPr>
              <w:t>Prozivam dvoje učenika da iznesu svoja zapažanja. Učenici sada opisuju Pipi koristeći se planom opisa. Ukoliko je potrebno ispravljam pogrješke te ih potičem da govore punom rečenicom.</w:t>
            </w:r>
          </w:p>
          <w:p w:rsidR="00D23C7F" w:rsidRDefault="00D23C7F" w:rsidP="001814A3">
            <w:pPr>
              <w:spacing w:before="100" w:beforeAutospacing="1" w:after="100" w:afterAutospacing="1"/>
              <w:outlineLvl w:val="1"/>
              <w:rPr>
                <w:bCs/>
                <w:color w:val="000000"/>
              </w:rPr>
            </w:pPr>
            <w:r>
              <w:rPr>
                <w:bCs/>
                <w:color w:val="000000"/>
              </w:rPr>
              <w:t>Potičem ih pitanjima: „Što si još zapazio/la?“  Pomažem učenicima u oblikovanju rečenica.</w:t>
            </w:r>
          </w:p>
          <w:p w:rsidR="00D23C7F" w:rsidRDefault="00D23C7F" w:rsidP="001814A3">
            <w:pPr>
              <w:spacing w:before="100" w:beforeAutospacing="1" w:after="100" w:afterAutospacing="1"/>
              <w:outlineLvl w:val="1"/>
              <w:rPr>
                <w:bCs/>
                <w:color w:val="000000"/>
              </w:rPr>
            </w:pPr>
          </w:p>
          <w:p w:rsidR="00D23C7F" w:rsidRDefault="00D23C7F" w:rsidP="001814A3">
            <w:pPr>
              <w:spacing w:before="100" w:beforeAutospacing="1" w:after="100" w:afterAutospacing="1"/>
              <w:outlineLvl w:val="1"/>
              <w:rPr>
                <w:bCs/>
                <w:color w:val="000000"/>
              </w:rPr>
            </w:pPr>
            <w:r>
              <w:rPr>
                <w:bCs/>
                <w:color w:val="000000"/>
              </w:rPr>
              <w:t>Nakon izlaganja, zajedno s učenicima procjenjujem koji je opis bio najuspješniji. „Po čemu se razlikuju opisi s početka sata i opisi koje smo sada čuli?“</w:t>
            </w:r>
          </w:p>
          <w:p w:rsidR="00D23C7F" w:rsidRDefault="00D23C7F" w:rsidP="001814A3">
            <w:pPr>
              <w:spacing w:before="100" w:beforeAutospacing="1" w:after="100" w:afterAutospacing="1"/>
              <w:outlineLvl w:val="1"/>
              <w:rPr>
                <w:bCs/>
                <w:color w:val="000000"/>
              </w:rPr>
            </w:pPr>
            <w:r>
              <w:rPr>
                <w:bCs/>
                <w:color w:val="000000"/>
              </w:rPr>
              <w:t>„Najuspješniji opis ima najviše detalja i prati plan opisa.”</w:t>
            </w:r>
          </w:p>
          <w:p w:rsidR="00D23C7F" w:rsidRDefault="00D23C7F" w:rsidP="001814A3">
            <w:pPr>
              <w:spacing w:before="100" w:beforeAutospacing="1" w:after="100" w:afterAutospacing="1"/>
              <w:outlineLvl w:val="1"/>
              <w:rPr>
                <w:bCs/>
                <w:color w:val="000000"/>
              </w:rPr>
            </w:pPr>
          </w:p>
          <w:p w:rsidR="00D23C7F" w:rsidRDefault="00D23C7F" w:rsidP="001814A3">
            <w:pPr>
              <w:spacing w:before="100" w:beforeAutospacing="1" w:after="100" w:afterAutospacing="1"/>
              <w:outlineLvl w:val="1"/>
              <w:rPr>
                <w:bCs/>
                <w:color w:val="000000"/>
              </w:rPr>
            </w:pPr>
          </w:p>
          <w:p w:rsidR="00D23C7F" w:rsidRDefault="00D23C7F" w:rsidP="001814A3">
            <w:pPr>
              <w:spacing w:before="100" w:beforeAutospacing="1" w:after="100" w:afterAutospacing="1"/>
              <w:outlineLvl w:val="1"/>
              <w:rPr>
                <w:bCs/>
                <w:color w:val="000000"/>
              </w:rPr>
            </w:pPr>
            <w:r>
              <w:rPr>
                <w:bCs/>
                <w:color w:val="000000"/>
              </w:rPr>
              <w:t>Dijelim prazne papire iz pisanke i navodim sljedeći zadatak.</w:t>
            </w:r>
          </w:p>
          <w:p w:rsidR="00D23C7F" w:rsidRDefault="00D23C7F" w:rsidP="001814A3">
            <w:pPr>
              <w:spacing w:before="100" w:beforeAutospacing="1" w:after="100" w:afterAutospacing="1"/>
              <w:outlineLvl w:val="1"/>
              <w:rPr>
                <w:bCs/>
                <w:color w:val="000000"/>
              </w:rPr>
            </w:pPr>
          </w:p>
          <w:p w:rsidR="00D23C7F" w:rsidRDefault="00D23C7F" w:rsidP="001814A3">
            <w:pPr>
              <w:spacing w:before="100" w:beforeAutospacing="1" w:after="100" w:afterAutospacing="1"/>
              <w:outlineLvl w:val="1"/>
              <w:rPr>
                <w:bCs/>
                <w:color w:val="000000"/>
              </w:rPr>
            </w:pPr>
            <w:r>
              <w:rPr>
                <w:bCs/>
                <w:color w:val="000000"/>
              </w:rPr>
              <w:t>„Sada ćete na osnovu ovog plana opisa napisati opis Pipi Duge Čarape. Opis mora biti slikovit. Naslov  pismenog sastavka je „Pipi Duga Čarapa”.  Učenici pišu sastavke pazeći pritom na plan opisa te bogatstvo rječnika.</w:t>
            </w:r>
          </w:p>
          <w:p w:rsidR="00D23C7F" w:rsidRDefault="00D23C7F" w:rsidP="001814A3">
            <w:pPr>
              <w:spacing w:before="100" w:beforeAutospacing="1" w:after="100" w:afterAutospacing="1"/>
              <w:outlineLvl w:val="1"/>
              <w:rPr>
                <w:bCs/>
                <w:color w:val="000000"/>
              </w:rPr>
            </w:pPr>
          </w:p>
          <w:p w:rsidR="00D23C7F" w:rsidRDefault="00D23C7F" w:rsidP="001814A3">
            <w:pPr>
              <w:spacing w:before="100" w:beforeAutospacing="1" w:after="100" w:afterAutospacing="1"/>
              <w:outlineLvl w:val="1"/>
              <w:rPr>
                <w:bCs/>
                <w:color w:val="000000"/>
              </w:rPr>
            </w:pPr>
            <w:r>
              <w:rPr>
                <w:bCs/>
                <w:color w:val="000000"/>
              </w:rPr>
              <w:t xml:space="preserve">Kada učenici završe pismeni rad, slijedi čitanje i razgovor o  pismenim sastavcima. Kroz razgovor ponovno ističem dobre i  manje dobre dijelove pojedinih opisa. Napominjem važnost postupnog opisivanja lika. </w:t>
            </w:r>
          </w:p>
          <w:p w:rsidR="00D23C7F" w:rsidRDefault="00D23C7F" w:rsidP="001814A3">
            <w:pPr>
              <w:spacing w:before="100" w:beforeAutospacing="1" w:after="100" w:afterAutospacing="1"/>
              <w:outlineLvl w:val="1"/>
              <w:rPr>
                <w:bCs/>
                <w:color w:val="000000"/>
              </w:rPr>
            </w:pPr>
          </w:p>
          <w:p w:rsidR="00D23C7F" w:rsidRDefault="00D23C7F" w:rsidP="001814A3">
            <w:pPr>
              <w:spacing w:before="100" w:beforeAutospacing="1" w:after="100" w:afterAutospacing="1"/>
              <w:outlineLvl w:val="1"/>
              <w:rPr>
                <w:bCs/>
                <w:color w:val="000000"/>
              </w:rPr>
            </w:pPr>
          </w:p>
          <w:p w:rsidR="00D23C7F" w:rsidRDefault="00D23C7F" w:rsidP="001814A3">
            <w:pPr>
              <w:spacing w:before="100" w:beforeAutospacing="1" w:after="100" w:afterAutospacing="1"/>
              <w:outlineLvl w:val="1"/>
              <w:rPr>
                <w:bCs/>
                <w:color w:val="000000"/>
              </w:rPr>
            </w:pPr>
          </w:p>
          <w:p w:rsidR="00D23C7F" w:rsidRDefault="00D23C7F" w:rsidP="001814A3">
            <w:pPr>
              <w:spacing w:before="100" w:beforeAutospacing="1" w:after="100" w:afterAutospacing="1"/>
              <w:outlineLvl w:val="1"/>
              <w:rPr>
                <w:bCs/>
                <w:color w:val="000000"/>
              </w:rPr>
            </w:pPr>
            <w:r>
              <w:rPr>
                <w:bCs/>
                <w:color w:val="000000"/>
              </w:rPr>
              <w:t>Ocjenjujem pismene sastavke i ispravljam jezične i nejezične pogreške. Pritom će se vrednovati sadržajna, logička i interpretacijska strana sastavaka.</w:t>
            </w:r>
          </w:p>
          <w:p w:rsidR="00D23C7F" w:rsidRDefault="00D23C7F" w:rsidP="001814A3">
            <w:pPr>
              <w:spacing w:before="100" w:beforeAutospacing="1" w:after="100" w:afterAutospacing="1"/>
              <w:outlineLvl w:val="1"/>
              <w:rPr>
                <w:bCs/>
                <w:color w:val="000000"/>
              </w:rPr>
            </w:pPr>
          </w:p>
          <w:p w:rsidR="00D23C7F" w:rsidRDefault="00D23C7F" w:rsidP="001814A3">
            <w:pPr>
              <w:spacing w:before="100" w:beforeAutospacing="1" w:after="100" w:afterAutospacing="1"/>
              <w:outlineLvl w:val="1"/>
              <w:rPr>
                <w:bCs/>
                <w:color w:val="000000"/>
              </w:rPr>
            </w:pPr>
          </w:p>
          <w:p w:rsidR="00D23C7F" w:rsidRDefault="00D23C7F" w:rsidP="001814A3">
            <w:pPr>
              <w:spacing w:before="100" w:beforeAutospacing="1" w:after="100" w:afterAutospacing="1"/>
              <w:outlineLvl w:val="1"/>
              <w:rPr>
                <w:bCs/>
                <w:color w:val="000000"/>
              </w:rPr>
            </w:pPr>
            <w:r>
              <w:rPr>
                <w:bCs/>
                <w:color w:val="000000"/>
              </w:rPr>
              <w:t xml:space="preserve">Nakon ocjenjivanja pismenih sastavaka, učenici ispravljaju svoje sastavke prepisujući rečenice u kojima se nalaze greške. </w:t>
            </w:r>
          </w:p>
          <w:p w:rsidR="00D23C7F" w:rsidRDefault="00D23C7F" w:rsidP="001814A3">
            <w:pPr>
              <w:spacing w:before="100" w:beforeAutospacing="1" w:after="100" w:afterAutospacing="1"/>
              <w:outlineLvl w:val="1"/>
              <w:rPr>
                <w:bCs/>
                <w:color w:val="000000"/>
              </w:rPr>
            </w:pPr>
          </w:p>
          <w:p w:rsidR="00D23C7F" w:rsidRDefault="00D23C7F" w:rsidP="001814A3">
            <w:pPr>
              <w:spacing w:before="100" w:beforeAutospacing="1" w:after="100" w:afterAutospacing="1"/>
              <w:outlineLvl w:val="1"/>
              <w:rPr>
                <w:bCs/>
                <w:color w:val="000000"/>
              </w:rPr>
            </w:pPr>
          </w:p>
          <w:p w:rsidR="00D23C7F" w:rsidRPr="00647014" w:rsidRDefault="00D23C7F" w:rsidP="001814A3">
            <w:pPr>
              <w:spacing w:before="100" w:beforeAutospacing="1" w:after="100" w:afterAutospacing="1"/>
              <w:outlineLvl w:val="1"/>
              <w:rPr>
                <w:bCs/>
                <w:color w:val="000000"/>
              </w:rPr>
            </w:pPr>
          </w:p>
        </w:tc>
        <w:tc>
          <w:tcPr>
            <w:tcW w:w="1534" w:type="dxa"/>
          </w:tcPr>
          <w:p w:rsidR="00D23C7F" w:rsidRDefault="00D23C7F" w:rsidP="001814A3">
            <w:pPr>
              <w:tabs>
                <w:tab w:val="left" w:pos="5370"/>
              </w:tabs>
              <w:rPr>
                <w:sz w:val="18"/>
                <w:szCs w:val="18"/>
              </w:rPr>
            </w:pPr>
          </w:p>
          <w:p w:rsidR="00D23C7F" w:rsidRDefault="00D23C7F" w:rsidP="001814A3">
            <w:pPr>
              <w:tabs>
                <w:tab w:val="left" w:pos="5370"/>
              </w:tabs>
              <w:rPr>
                <w:sz w:val="18"/>
                <w:szCs w:val="18"/>
              </w:rPr>
            </w:pPr>
          </w:p>
          <w:p w:rsidR="00D23C7F" w:rsidRDefault="00D23C7F" w:rsidP="002E4546">
            <w:pPr>
              <w:tabs>
                <w:tab w:val="left" w:pos="5370"/>
              </w:tabs>
            </w:pPr>
          </w:p>
          <w:p w:rsidR="00D23C7F" w:rsidRDefault="00D23C7F" w:rsidP="002E4546">
            <w:pPr>
              <w:tabs>
                <w:tab w:val="left" w:pos="5370"/>
              </w:tabs>
            </w:pPr>
          </w:p>
          <w:p w:rsidR="00D23C7F" w:rsidRDefault="00D23C7F" w:rsidP="002E4546">
            <w:pPr>
              <w:tabs>
                <w:tab w:val="left" w:pos="5370"/>
              </w:tabs>
            </w:pPr>
            <w:r w:rsidRPr="002E4546">
              <w:rPr>
                <w:sz w:val="22"/>
                <w:szCs w:val="22"/>
              </w:rPr>
              <w:t>Metoda usmenog izlaganja</w:t>
            </w:r>
          </w:p>
          <w:p w:rsidR="00D23C7F" w:rsidRDefault="00D23C7F" w:rsidP="002E4546">
            <w:pPr>
              <w:tabs>
                <w:tab w:val="left" w:pos="5370"/>
              </w:tabs>
            </w:pPr>
          </w:p>
          <w:p w:rsidR="00D23C7F" w:rsidRPr="002E4546" w:rsidRDefault="00D23C7F" w:rsidP="002E4546">
            <w:pPr>
              <w:tabs>
                <w:tab w:val="left" w:pos="5370"/>
              </w:tabs>
            </w:pPr>
          </w:p>
          <w:p w:rsidR="00D23C7F" w:rsidRDefault="00D23C7F" w:rsidP="00EB6E00">
            <w:pPr>
              <w:tabs>
                <w:tab w:val="left" w:pos="5370"/>
              </w:tabs>
            </w:pPr>
            <w:r>
              <w:rPr>
                <w:sz w:val="22"/>
                <w:szCs w:val="22"/>
              </w:rPr>
              <w:t>Metoda čitanja</w:t>
            </w: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r>
              <w:rPr>
                <w:sz w:val="22"/>
                <w:szCs w:val="22"/>
              </w:rPr>
              <w:t>Metoda razgovora</w:t>
            </w: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rPr>
                <w:sz w:val="18"/>
                <w:szCs w:val="18"/>
              </w:rPr>
            </w:pPr>
          </w:p>
          <w:p w:rsidR="00D23C7F" w:rsidRDefault="00D23C7F" w:rsidP="001814A3">
            <w:pPr>
              <w:tabs>
                <w:tab w:val="left" w:pos="5370"/>
              </w:tabs>
              <w:rPr>
                <w:sz w:val="18"/>
                <w:szCs w:val="18"/>
              </w:rPr>
            </w:pPr>
          </w:p>
          <w:p w:rsidR="00D23C7F" w:rsidRDefault="00D23C7F" w:rsidP="001814A3">
            <w:pPr>
              <w:tabs>
                <w:tab w:val="left" w:pos="5370"/>
              </w:tabs>
              <w:rPr>
                <w:sz w:val="18"/>
                <w:szCs w:val="18"/>
              </w:rPr>
            </w:pPr>
          </w:p>
          <w:p w:rsidR="00D23C7F" w:rsidRDefault="00D23C7F" w:rsidP="001814A3">
            <w:pPr>
              <w:tabs>
                <w:tab w:val="left" w:pos="5370"/>
              </w:tabs>
              <w:rPr>
                <w:sz w:val="18"/>
                <w:szCs w:val="18"/>
              </w:rPr>
            </w:pPr>
          </w:p>
          <w:p w:rsidR="00D23C7F" w:rsidRDefault="00D23C7F" w:rsidP="001814A3">
            <w:pPr>
              <w:tabs>
                <w:tab w:val="left" w:pos="5370"/>
              </w:tabs>
              <w:rPr>
                <w:sz w:val="18"/>
                <w:szCs w:val="18"/>
              </w:rPr>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r w:rsidRPr="007A4F7E">
              <w:rPr>
                <w:sz w:val="22"/>
                <w:szCs w:val="22"/>
              </w:rPr>
              <w:t>Metoda usmenog izlaganja</w:t>
            </w: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r>
              <w:rPr>
                <w:sz w:val="22"/>
                <w:szCs w:val="22"/>
              </w:rPr>
              <w:t>Postupak promatranja</w:t>
            </w: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Pr="002E4546" w:rsidRDefault="00D23C7F" w:rsidP="002E4546">
            <w:pPr>
              <w:tabs>
                <w:tab w:val="left" w:pos="5370"/>
              </w:tabs>
            </w:pPr>
            <w:r w:rsidRPr="002E4546">
              <w:rPr>
                <w:sz w:val="22"/>
                <w:szCs w:val="22"/>
              </w:rPr>
              <w:t>Metoda razgovora</w:t>
            </w: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r>
              <w:rPr>
                <w:sz w:val="22"/>
                <w:szCs w:val="22"/>
              </w:rPr>
              <w:t>Nastavni listići</w:t>
            </w:r>
          </w:p>
          <w:p w:rsidR="00D23C7F" w:rsidRDefault="00D23C7F" w:rsidP="001814A3">
            <w:pPr>
              <w:tabs>
                <w:tab w:val="left" w:pos="5370"/>
              </w:tabs>
            </w:pPr>
          </w:p>
          <w:p w:rsidR="00D23C7F" w:rsidRDefault="00D23C7F" w:rsidP="001814A3">
            <w:pPr>
              <w:tabs>
                <w:tab w:val="left" w:pos="5370"/>
              </w:tabs>
            </w:pPr>
            <w:r>
              <w:rPr>
                <w:sz w:val="22"/>
                <w:szCs w:val="22"/>
              </w:rPr>
              <w:t>Grafoskop</w:t>
            </w:r>
          </w:p>
          <w:p w:rsidR="00D23C7F" w:rsidRDefault="00D23C7F" w:rsidP="001814A3">
            <w:pPr>
              <w:tabs>
                <w:tab w:val="left" w:pos="5370"/>
              </w:tabs>
            </w:pPr>
          </w:p>
          <w:p w:rsidR="00D23C7F" w:rsidRDefault="00D23C7F" w:rsidP="001814A3">
            <w:pPr>
              <w:tabs>
                <w:tab w:val="left" w:pos="5370"/>
              </w:tabs>
            </w:pPr>
            <w:r>
              <w:rPr>
                <w:sz w:val="22"/>
                <w:szCs w:val="22"/>
              </w:rPr>
              <w:t>Prozirnica</w:t>
            </w: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r>
              <w:rPr>
                <w:sz w:val="22"/>
                <w:szCs w:val="22"/>
              </w:rPr>
              <w:t>Metoda razgovora</w:t>
            </w: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r>
              <w:rPr>
                <w:sz w:val="22"/>
                <w:szCs w:val="22"/>
              </w:rPr>
              <w:t>Metoda pisanja</w:t>
            </w: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C45F7F">
            <w:pPr>
              <w:tabs>
                <w:tab w:val="left" w:pos="5370"/>
              </w:tabs>
            </w:pPr>
          </w:p>
          <w:p w:rsidR="00D23C7F" w:rsidRDefault="00D23C7F" w:rsidP="00C45F7F">
            <w:pPr>
              <w:tabs>
                <w:tab w:val="left" w:pos="5370"/>
              </w:tabs>
            </w:pPr>
            <w:r>
              <w:rPr>
                <w:sz w:val="22"/>
                <w:szCs w:val="22"/>
              </w:rPr>
              <w:t>Metoda razgovora</w:t>
            </w:r>
          </w:p>
          <w:p w:rsidR="00D23C7F" w:rsidRDefault="00D23C7F" w:rsidP="00C45F7F">
            <w:pPr>
              <w:tabs>
                <w:tab w:val="left" w:pos="5370"/>
              </w:tabs>
            </w:pPr>
          </w:p>
          <w:p w:rsidR="00D23C7F" w:rsidRDefault="00D23C7F" w:rsidP="00C45F7F">
            <w:pPr>
              <w:tabs>
                <w:tab w:val="left" w:pos="5370"/>
              </w:tabs>
            </w:pPr>
          </w:p>
          <w:p w:rsidR="00D23C7F" w:rsidRDefault="00D23C7F" w:rsidP="00C45F7F">
            <w:pPr>
              <w:tabs>
                <w:tab w:val="left" w:pos="5370"/>
              </w:tabs>
            </w:pPr>
          </w:p>
          <w:p w:rsidR="00D23C7F" w:rsidRDefault="00D23C7F" w:rsidP="00C45F7F">
            <w:pPr>
              <w:tabs>
                <w:tab w:val="left" w:pos="5370"/>
              </w:tabs>
            </w:pPr>
          </w:p>
          <w:p w:rsidR="00D23C7F" w:rsidRDefault="00D23C7F" w:rsidP="00C45F7F">
            <w:pPr>
              <w:tabs>
                <w:tab w:val="left" w:pos="5370"/>
              </w:tabs>
            </w:pPr>
          </w:p>
          <w:p w:rsidR="00D23C7F" w:rsidRDefault="00D23C7F" w:rsidP="00C45F7F">
            <w:pPr>
              <w:tabs>
                <w:tab w:val="left" w:pos="5370"/>
              </w:tabs>
            </w:pPr>
            <w:r>
              <w:rPr>
                <w:sz w:val="22"/>
                <w:szCs w:val="22"/>
              </w:rPr>
              <w:t>Metoda pisanja</w:t>
            </w:r>
          </w:p>
          <w:p w:rsidR="00D23C7F" w:rsidRDefault="00D23C7F" w:rsidP="00C45F7F">
            <w:pPr>
              <w:tabs>
                <w:tab w:val="left" w:pos="5370"/>
              </w:tabs>
            </w:pPr>
          </w:p>
          <w:p w:rsidR="00D23C7F" w:rsidRDefault="00D23C7F" w:rsidP="00C45F7F">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C45F7F">
            <w:pPr>
              <w:tabs>
                <w:tab w:val="left" w:pos="5370"/>
              </w:tabs>
            </w:pPr>
          </w:p>
          <w:p w:rsidR="00D23C7F" w:rsidRDefault="00D23C7F" w:rsidP="00C45F7F">
            <w:pPr>
              <w:tabs>
                <w:tab w:val="left" w:pos="5370"/>
              </w:tabs>
            </w:pPr>
            <w:r>
              <w:rPr>
                <w:sz w:val="22"/>
                <w:szCs w:val="22"/>
              </w:rPr>
              <w:t>Metoda razgovora</w:t>
            </w:r>
          </w:p>
          <w:p w:rsidR="00D23C7F" w:rsidRDefault="00D23C7F" w:rsidP="00C45F7F">
            <w:pPr>
              <w:tabs>
                <w:tab w:val="left" w:pos="5370"/>
              </w:tabs>
            </w:pPr>
          </w:p>
          <w:p w:rsidR="00D23C7F" w:rsidRDefault="00D23C7F" w:rsidP="00C45F7F">
            <w:pPr>
              <w:tabs>
                <w:tab w:val="left" w:pos="5370"/>
              </w:tabs>
            </w:pPr>
          </w:p>
          <w:p w:rsidR="00D23C7F" w:rsidRDefault="00D23C7F" w:rsidP="00C45F7F">
            <w:pPr>
              <w:tabs>
                <w:tab w:val="left" w:pos="5370"/>
              </w:tabs>
            </w:pPr>
          </w:p>
          <w:p w:rsidR="00D23C7F" w:rsidRDefault="00D23C7F" w:rsidP="00C45F7F">
            <w:pPr>
              <w:tabs>
                <w:tab w:val="left" w:pos="5370"/>
              </w:tabs>
            </w:pPr>
          </w:p>
          <w:p w:rsidR="00D23C7F" w:rsidRDefault="00D23C7F" w:rsidP="00C45F7F">
            <w:pPr>
              <w:tabs>
                <w:tab w:val="left" w:pos="5370"/>
              </w:tabs>
            </w:pPr>
            <w:r>
              <w:rPr>
                <w:sz w:val="22"/>
                <w:szCs w:val="22"/>
              </w:rPr>
              <w:t>Metoda pisanja</w:t>
            </w:r>
          </w:p>
          <w:p w:rsidR="00D23C7F" w:rsidRDefault="00D23C7F" w:rsidP="00C45F7F">
            <w:pPr>
              <w:tabs>
                <w:tab w:val="left" w:pos="5370"/>
              </w:tabs>
            </w:pPr>
          </w:p>
          <w:p w:rsidR="00D23C7F" w:rsidRDefault="00D23C7F" w:rsidP="00C45F7F">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C45F7F">
            <w:pPr>
              <w:tabs>
                <w:tab w:val="left" w:pos="5370"/>
              </w:tabs>
            </w:pPr>
            <w:r>
              <w:rPr>
                <w:sz w:val="22"/>
                <w:szCs w:val="22"/>
              </w:rPr>
              <w:t>Metoda razgovora</w:t>
            </w:r>
          </w:p>
          <w:p w:rsidR="00D23C7F" w:rsidRDefault="00D23C7F" w:rsidP="00C45F7F">
            <w:pPr>
              <w:tabs>
                <w:tab w:val="left" w:pos="5370"/>
              </w:tabs>
            </w:pPr>
          </w:p>
          <w:p w:rsidR="00D23C7F" w:rsidRDefault="00D23C7F" w:rsidP="00C45F7F">
            <w:pPr>
              <w:tabs>
                <w:tab w:val="left" w:pos="5370"/>
              </w:tabs>
            </w:pPr>
          </w:p>
          <w:p w:rsidR="00D23C7F" w:rsidRDefault="00D23C7F" w:rsidP="00C45F7F">
            <w:pPr>
              <w:tabs>
                <w:tab w:val="left" w:pos="5370"/>
              </w:tabs>
            </w:pPr>
            <w:r>
              <w:rPr>
                <w:sz w:val="22"/>
                <w:szCs w:val="22"/>
              </w:rPr>
              <w:t>Metoda pisanja</w:t>
            </w:r>
          </w:p>
          <w:p w:rsidR="00D23C7F" w:rsidRDefault="00D23C7F" w:rsidP="00C45F7F">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r>
              <w:rPr>
                <w:sz w:val="22"/>
                <w:szCs w:val="22"/>
              </w:rPr>
              <w:t>Postupak  usporedbe</w:t>
            </w: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Pr="007029AC" w:rsidRDefault="00D23C7F" w:rsidP="007029AC">
            <w:pPr>
              <w:tabs>
                <w:tab w:val="left" w:pos="5370"/>
              </w:tabs>
            </w:pPr>
            <w:r w:rsidRPr="007029AC">
              <w:rPr>
                <w:sz w:val="22"/>
                <w:szCs w:val="22"/>
              </w:rPr>
              <w:t>Metoda usmenog izlaganja</w:t>
            </w: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r>
              <w:rPr>
                <w:sz w:val="22"/>
                <w:szCs w:val="22"/>
              </w:rPr>
              <w:t>Metoda razgovora</w:t>
            </w: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Default="00D23C7F" w:rsidP="001814A3">
            <w:pPr>
              <w:tabs>
                <w:tab w:val="left" w:pos="5370"/>
              </w:tabs>
            </w:pPr>
          </w:p>
          <w:p w:rsidR="00D23C7F" w:rsidRPr="007A4F7E" w:rsidRDefault="00D23C7F" w:rsidP="001814A3">
            <w:pPr>
              <w:tabs>
                <w:tab w:val="left" w:pos="5370"/>
              </w:tabs>
            </w:pPr>
            <w:r>
              <w:rPr>
                <w:sz w:val="22"/>
                <w:szCs w:val="22"/>
              </w:rPr>
              <w:t>Metoda procjenjivanja i ocjenjivanja</w:t>
            </w:r>
          </w:p>
        </w:tc>
        <w:tc>
          <w:tcPr>
            <w:tcW w:w="1080" w:type="dxa"/>
          </w:tcPr>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r>
              <w:rPr>
                <w:sz w:val="22"/>
                <w:szCs w:val="22"/>
              </w:rPr>
              <w:t>Jezično izražavanje</w:t>
            </w:r>
          </w:p>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r>
              <w:rPr>
                <w:sz w:val="22"/>
                <w:szCs w:val="22"/>
              </w:rPr>
              <w:t>Jezično izražavanje</w:t>
            </w:r>
          </w:p>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r>
              <w:rPr>
                <w:sz w:val="22"/>
                <w:szCs w:val="22"/>
              </w:rPr>
              <w:t>Jezično izražavanje</w:t>
            </w:r>
          </w:p>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r>
              <w:rPr>
                <w:sz w:val="22"/>
                <w:szCs w:val="22"/>
              </w:rPr>
              <w:t>Jezično izražavanje</w:t>
            </w:r>
          </w:p>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Pr="00084945" w:rsidRDefault="00D23C7F" w:rsidP="00084945"/>
          <w:p w:rsidR="00D23C7F" w:rsidRPr="00084945" w:rsidRDefault="00D23C7F" w:rsidP="00084945">
            <w:r w:rsidRPr="00084945">
              <w:rPr>
                <w:sz w:val="22"/>
                <w:szCs w:val="22"/>
              </w:rPr>
              <w:t>Jezično izražavanje</w:t>
            </w:r>
          </w:p>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Pr="00C45F7F" w:rsidRDefault="00D23C7F" w:rsidP="00C45F7F"/>
          <w:p w:rsidR="00D23C7F" w:rsidRPr="00C45F7F" w:rsidRDefault="00D23C7F" w:rsidP="00C45F7F"/>
          <w:p w:rsidR="00D23C7F" w:rsidRPr="00C45F7F" w:rsidRDefault="00D23C7F" w:rsidP="00C45F7F"/>
          <w:p w:rsidR="00D23C7F" w:rsidRPr="00C45F7F" w:rsidRDefault="00D23C7F" w:rsidP="00C45F7F"/>
          <w:p w:rsidR="00D23C7F" w:rsidRPr="00C45F7F" w:rsidRDefault="00D23C7F" w:rsidP="00C45F7F"/>
          <w:p w:rsidR="00D23C7F" w:rsidRPr="00C45F7F" w:rsidRDefault="00D23C7F" w:rsidP="00C45F7F"/>
          <w:p w:rsidR="00D23C7F" w:rsidRPr="00C45F7F" w:rsidRDefault="00D23C7F" w:rsidP="00C45F7F"/>
          <w:p w:rsidR="00D23C7F" w:rsidRPr="00C45F7F" w:rsidRDefault="00D23C7F" w:rsidP="00C45F7F"/>
          <w:p w:rsidR="00D23C7F" w:rsidRPr="00C45F7F" w:rsidRDefault="00D23C7F" w:rsidP="00C45F7F"/>
          <w:p w:rsidR="00D23C7F" w:rsidRPr="00C45F7F" w:rsidRDefault="00D23C7F" w:rsidP="00C45F7F"/>
          <w:p w:rsidR="00D23C7F" w:rsidRPr="00C45F7F" w:rsidRDefault="00D23C7F" w:rsidP="00C45F7F"/>
          <w:p w:rsidR="00D23C7F" w:rsidRDefault="00D23C7F" w:rsidP="00C45F7F"/>
          <w:p w:rsidR="00D23C7F" w:rsidRDefault="00D23C7F" w:rsidP="00C45F7F">
            <w:pPr>
              <w:jc w:val="center"/>
            </w:pPr>
          </w:p>
          <w:p w:rsidR="00D23C7F" w:rsidRDefault="00D23C7F" w:rsidP="00C45F7F">
            <w:pPr>
              <w:jc w:val="center"/>
            </w:pPr>
          </w:p>
          <w:p w:rsidR="00D23C7F" w:rsidRDefault="00D23C7F" w:rsidP="00C45F7F">
            <w:pPr>
              <w:jc w:val="center"/>
            </w:pPr>
          </w:p>
          <w:p w:rsidR="00D23C7F" w:rsidRDefault="00D23C7F" w:rsidP="00C45F7F">
            <w:pPr>
              <w:jc w:val="center"/>
            </w:pPr>
          </w:p>
          <w:p w:rsidR="00D23C7F" w:rsidRDefault="00D23C7F" w:rsidP="00C45F7F">
            <w:pPr>
              <w:jc w:val="center"/>
            </w:pPr>
          </w:p>
          <w:p w:rsidR="00D23C7F" w:rsidRDefault="00D23C7F" w:rsidP="00C45F7F">
            <w:pPr>
              <w:jc w:val="center"/>
            </w:pPr>
          </w:p>
          <w:p w:rsidR="00D23C7F" w:rsidRDefault="00D23C7F" w:rsidP="00C45F7F">
            <w:pPr>
              <w:jc w:val="center"/>
            </w:pPr>
          </w:p>
          <w:p w:rsidR="00D23C7F" w:rsidRDefault="00D23C7F" w:rsidP="00C45F7F">
            <w:pPr>
              <w:jc w:val="center"/>
            </w:pPr>
          </w:p>
          <w:p w:rsidR="00D23C7F" w:rsidRDefault="00D23C7F" w:rsidP="00C45F7F">
            <w:pPr>
              <w:jc w:val="center"/>
            </w:pPr>
          </w:p>
          <w:p w:rsidR="00D23C7F" w:rsidRDefault="00D23C7F" w:rsidP="00C45F7F">
            <w:pPr>
              <w:jc w:val="center"/>
            </w:pPr>
          </w:p>
          <w:p w:rsidR="00D23C7F" w:rsidRDefault="00D23C7F" w:rsidP="00C45F7F">
            <w:pPr>
              <w:jc w:val="center"/>
            </w:pPr>
          </w:p>
          <w:p w:rsidR="00D23C7F" w:rsidRDefault="00D23C7F" w:rsidP="00C45F7F">
            <w:pPr>
              <w:jc w:val="center"/>
            </w:pPr>
          </w:p>
          <w:p w:rsidR="00D23C7F" w:rsidRDefault="00D23C7F" w:rsidP="00C45F7F">
            <w:pPr>
              <w:jc w:val="center"/>
            </w:pPr>
          </w:p>
          <w:p w:rsidR="00D23C7F" w:rsidRDefault="00D23C7F" w:rsidP="00C45F7F">
            <w:pPr>
              <w:jc w:val="center"/>
            </w:pPr>
          </w:p>
          <w:p w:rsidR="00D23C7F" w:rsidRDefault="00D23C7F" w:rsidP="00EB6E00"/>
          <w:p w:rsidR="00D23C7F" w:rsidRDefault="00D23C7F" w:rsidP="00C45F7F">
            <w:pPr>
              <w:jc w:val="center"/>
            </w:pPr>
          </w:p>
          <w:p w:rsidR="00D23C7F" w:rsidRDefault="00D23C7F" w:rsidP="00C45F7F">
            <w:pPr>
              <w:jc w:val="center"/>
            </w:pPr>
            <w:r w:rsidRPr="00C45F7F">
              <w:rPr>
                <w:sz w:val="22"/>
                <w:szCs w:val="22"/>
              </w:rPr>
              <w:t>Pisanje</w:t>
            </w:r>
          </w:p>
          <w:p w:rsidR="00D23C7F" w:rsidRDefault="00D23C7F" w:rsidP="00C45F7F">
            <w:pPr>
              <w:jc w:val="center"/>
            </w:pPr>
          </w:p>
          <w:p w:rsidR="00D23C7F" w:rsidRDefault="00D23C7F" w:rsidP="00C45F7F">
            <w:pPr>
              <w:jc w:val="center"/>
            </w:pPr>
          </w:p>
          <w:p w:rsidR="00D23C7F" w:rsidRDefault="00D23C7F" w:rsidP="00C45F7F">
            <w:pPr>
              <w:jc w:val="center"/>
            </w:pPr>
          </w:p>
          <w:p w:rsidR="00D23C7F" w:rsidRDefault="00D23C7F" w:rsidP="00C45F7F">
            <w:pPr>
              <w:jc w:val="center"/>
            </w:pPr>
          </w:p>
          <w:p w:rsidR="00D23C7F" w:rsidRDefault="00D23C7F" w:rsidP="00C45F7F">
            <w:pPr>
              <w:jc w:val="center"/>
            </w:pPr>
          </w:p>
          <w:p w:rsidR="00D23C7F" w:rsidRDefault="00D23C7F" w:rsidP="00C45F7F">
            <w:pPr>
              <w:jc w:val="center"/>
            </w:pPr>
          </w:p>
          <w:p w:rsidR="00D23C7F" w:rsidRDefault="00D23C7F" w:rsidP="00C45F7F">
            <w:pPr>
              <w:jc w:val="center"/>
            </w:pPr>
          </w:p>
          <w:p w:rsidR="00D23C7F" w:rsidRDefault="00D23C7F" w:rsidP="00C45F7F">
            <w:pPr>
              <w:jc w:val="center"/>
            </w:pPr>
          </w:p>
          <w:p w:rsidR="00D23C7F" w:rsidRDefault="00D23C7F" w:rsidP="00C45F7F">
            <w:pPr>
              <w:jc w:val="center"/>
            </w:pPr>
          </w:p>
          <w:p w:rsidR="00D23C7F" w:rsidRDefault="00D23C7F" w:rsidP="00EB6E00"/>
          <w:p w:rsidR="00D23C7F" w:rsidRDefault="00D23C7F" w:rsidP="00C45F7F">
            <w:pPr>
              <w:jc w:val="center"/>
            </w:pPr>
          </w:p>
          <w:p w:rsidR="00D23C7F" w:rsidRPr="00C45F7F" w:rsidRDefault="00D23C7F" w:rsidP="00C45F7F">
            <w:pPr>
              <w:jc w:val="center"/>
            </w:pPr>
            <w:r w:rsidRPr="00C45F7F">
              <w:rPr>
                <w:sz w:val="22"/>
                <w:szCs w:val="22"/>
              </w:rPr>
              <w:t>Čitanje</w:t>
            </w:r>
          </w:p>
          <w:p w:rsidR="00D23C7F" w:rsidRDefault="00D23C7F" w:rsidP="00C45F7F">
            <w:pPr>
              <w:jc w:val="center"/>
            </w:pPr>
          </w:p>
          <w:p w:rsidR="00D23C7F" w:rsidRPr="00C45F7F" w:rsidRDefault="00D23C7F" w:rsidP="00C45F7F">
            <w:pPr>
              <w:jc w:val="center"/>
            </w:pPr>
          </w:p>
          <w:p w:rsidR="00D23C7F" w:rsidRDefault="00D23C7F" w:rsidP="00C45F7F">
            <w:pPr>
              <w:jc w:val="center"/>
            </w:pPr>
          </w:p>
          <w:p w:rsidR="00D23C7F" w:rsidRPr="00C45F7F" w:rsidRDefault="00D23C7F" w:rsidP="00C45F7F">
            <w:pPr>
              <w:jc w:val="center"/>
            </w:pPr>
          </w:p>
        </w:tc>
        <w:tc>
          <w:tcPr>
            <w:tcW w:w="1260" w:type="dxa"/>
          </w:tcPr>
          <w:p w:rsidR="00D23C7F" w:rsidRDefault="00D23C7F" w:rsidP="001814A3">
            <w:pPr>
              <w:rPr>
                <w:sz w:val="18"/>
                <w:szCs w:val="18"/>
              </w:rPr>
            </w:pPr>
          </w:p>
          <w:p w:rsidR="00D23C7F" w:rsidRDefault="00D23C7F" w:rsidP="001814A3">
            <w:pPr>
              <w:rPr>
                <w:sz w:val="18"/>
                <w:szCs w:val="18"/>
              </w:rPr>
            </w:pPr>
          </w:p>
          <w:p w:rsidR="00D23C7F" w:rsidRDefault="00D23C7F" w:rsidP="001814A3">
            <w:pPr>
              <w:rPr>
                <w:sz w:val="18"/>
                <w:szCs w:val="18"/>
              </w:rPr>
            </w:pPr>
          </w:p>
          <w:p w:rsidR="00D23C7F" w:rsidRDefault="00D23C7F" w:rsidP="001814A3">
            <w:pPr>
              <w:rPr>
                <w:sz w:val="18"/>
                <w:szCs w:val="18"/>
              </w:rPr>
            </w:pPr>
          </w:p>
          <w:p w:rsidR="00D23C7F" w:rsidRDefault="00D23C7F" w:rsidP="001814A3">
            <w:pPr>
              <w:rPr>
                <w:sz w:val="18"/>
                <w:szCs w:val="18"/>
              </w:rPr>
            </w:pPr>
          </w:p>
          <w:p w:rsidR="00D23C7F" w:rsidRDefault="00D23C7F" w:rsidP="001814A3">
            <w:pPr>
              <w:rPr>
                <w:sz w:val="18"/>
                <w:szCs w:val="18"/>
              </w:rPr>
            </w:pPr>
          </w:p>
          <w:p w:rsidR="00D23C7F" w:rsidRDefault="00D23C7F" w:rsidP="001814A3">
            <w:pPr>
              <w:rPr>
                <w:sz w:val="18"/>
                <w:szCs w:val="18"/>
              </w:rPr>
            </w:pPr>
          </w:p>
          <w:p w:rsidR="00D23C7F" w:rsidRDefault="00D23C7F" w:rsidP="001814A3">
            <w:pPr>
              <w:rPr>
                <w:sz w:val="18"/>
                <w:szCs w:val="18"/>
              </w:rPr>
            </w:pPr>
          </w:p>
          <w:p w:rsidR="00D23C7F" w:rsidRDefault="00D23C7F" w:rsidP="001814A3">
            <w:pPr>
              <w:rPr>
                <w:sz w:val="18"/>
                <w:szCs w:val="18"/>
              </w:rPr>
            </w:pPr>
          </w:p>
          <w:p w:rsidR="00D23C7F" w:rsidRDefault="00D23C7F" w:rsidP="001814A3"/>
          <w:p w:rsidR="00D23C7F" w:rsidRDefault="00D23C7F" w:rsidP="001814A3"/>
          <w:p w:rsidR="00D23C7F" w:rsidRDefault="00D23C7F" w:rsidP="001814A3">
            <w:r w:rsidRPr="007A4F7E">
              <w:rPr>
                <w:sz w:val="22"/>
                <w:szCs w:val="22"/>
              </w:rPr>
              <w:t>Motivirati učenike za rad</w:t>
            </w:r>
          </w:p>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r>
              <w:rPr>
                <w:sz w:val="22"/>
                <w:szCs w:val="22"/>
              </w:rPr>
              <w:t>Početna analiza lika</w:t>
            </w:r>
          </w:p>
          <w:p w:rsidR="00D23C7F" w:rsidRDefault="00D23C7F" w:rsidP="001814A3"/>
          <w:p w:rsidR="00D23C7F" w:rsidRDefault="00D23C7F" w:rsidP="001814A3">
            <w:r>
              <w:rPr>
                <w:sz w:val="22"/>
                <w:szCs w:val="22"/>
              </w:rPr>
              <w:t>Uočavanje mogućih jezičnih pogrešaka</w:t>
            </w:r>
          </w:p>
          <w:p w:rsidR="00D23C7F" w:rsidRDefault="00D23C7F" w:rsidP="001814A3"/>
          <w:p w:rsidR="00D23C7F" w:rsidRDefault="00D23C7F" w:rsidP="001814A3">
            <w:r>
              <w:rPr>
                <w:sz w:val="22"/>
                <w:szCs w:val="22"/>
              </w:rPr>
              <w:t>Procijeniti kvalitetu učeničkog opisivanja</w:t>
            </w:r>
          </w:p>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r>
              <w:rPr>
                <w:sz w:val="22"/>
                <w:szCs w:val="22"/>
              </w:rPr>
              <w:t>Osvješćivanje sadržaja za uspješno opisivanje lika</w:t>
            </w:r>
          </w:p>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r>
              <w:rPr>
                <w:sz w:val="22"/>
                <w:szCs w:val="22"/>
              </w:rPr>
              <w:t>Uočavanje specifičnih obilježja</w:t>
            </w:r>
          </w:p>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r>
              <w:rPr>
                <w:sz w:val="22"/>
                <w:szCs w:val="22"/>
              </w:rPr>
              <w:t>Bogaćenje vokabulara</w:t>
            </w:r>
          </w:p>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r>
              <w:rPr>
                <w:sz w:val="22"/>
                <w:szCs w:val="22"/>
              </w:rPr>
              <w:t>Utvrditi postupnost te poticati opisivanje prema planu opisa</w:t>
            </w:r>
          </w:p>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r>
              <w:rPr>
                <w:sz w:val="22"/>
                <w:szCs w:val="22"/>
              </w:rPr>
              <w:t>Procijeniti točnost pojedinih opisa</w:t>
            </w:r>
          </w:p>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r>
              <w:rPr>
                <w:sz w:val="22"/>
                <w:szCs w:val="22"/>
              </w:rPr>
              <w:t>Vježbanje pismenog izražavanja misli i doživljaja</w:t>
            </w:r>
          </w:p>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Default="00D23C7F" w:rsidP="001814A3">
            <w:r>
              <w:rPr>
                <w:sz w:val="22"/>
                <w:szCs w:val="22"/>
              </w:rPr>
              <w:t>Utvrditi točnost pismenih sastavaka</w:t>
            </w:r>
          </w:p>
          <w:p w:rsidR="00D23C7F" w:rsidRDefault="00D23C7F" w:rsidP="001814A3"/>
          <w:p w:rsidR="00D23C7F" w:rsidRDefault="00D23C7F" w:rsidP="001814A3">
            <w:r>
              <w:rPr>
                <w:sz w:val="22"/>
                <w:szCs w:val="22"/>
              </w:rPr>
              <w:t>Pismena zabilježba uspješnosti pismenog sastavka</w:t>
            </w:r>
          </w:p>
          <w:p w:rsidR="00D23C7F" w:rsidRDefault="00D23C7F" w:rsidP="001814A3"/>
          <w:p w:rsidR="00D23C7F" w:rsidRDefault="00D23C7F" w:rsidP="001814A3">
            <w:r>
              <w:rPr>
                <w:sz w:val="22"/>
                <w:szCs w:val="22"/>
              </w:rPr>
              <w:t>Upozoriti na gramatičke i pravopisne pogrješke</w:t>
            </w:r>
          </w:p>
          <w:p w:rsidR="00D23C7F" w:rsidRDefault="00D23C7F" w:rsidP="001814A3"/>
          <w:p w:rsidR="00D23C7F" w:rsidRDefault="00D23C7F" w:rsidP="001814A3"/>
          <w:p w:rsidR="00D23C7F" w:rsidRDefault="00D23C7F" w:rsidP="001814A3"/>
          <w:p w:rsidR="00D23C7F" w:rsidRDefault="00D23C7F" w:rsidP="001814A3"/>
          <w:p w:rsidR="00D23C7F" w:rsidRDefault="00D23C7F" w:rsidP="001814A3"/>
          <w:p w:rsidR="00D23C7F" w:rsidRPr="007A4F7E" w:rsidRDefault="00D23C7F" w:rsidP="001814A3"/>
        </w:tc>
      </w:tr>
    </w:tbl>
    <w:p w:rsidR="00D23C7F" w:rsidRDefault="00D23C7F" w:rsidP="001814A3">
      <w:pPr>
        <w:rPr>
          <w:b/>
          <w:sz w:val="32"/>
          <w:szCs w:val="32"/>
        </w:rPr>
      </w:pPr>
      <w:r w:rsidRPr="00754CCC">
        <w:rPr>
          <w:b/>
          <w:sz w:val="32"/>
          <w:szCs w:val="32"/>
        </w:rPr>
        <w:t>LI</w:t>
      </w:r>
      <w:r>
        <w:rPr>
          <w:b/>
          <w:sz w:val="32"/>
          <w:szCs w:val="32"/>
        </w:rPr>
        <w:t>TERATURA</w:t>
      </w:r>
    </w:p>
    <w:p w:rsidR="00D23C7F" w:rsidRDefault="00D23C7F" w:rsidP="001814A3">
      <w:pPr>
        <w:rPr>
          <w:b/>
          <w:sz w:val="32"/>
          <w:szCs w:val="32"/>
        </w:rPr>
      </w:pPr>
    </w:p>
    <w:p w:rsidR="00D23C7F" w:rsidRDefault="00D23C7F" w:rsidP="00846EE3">
      <w:pPr>
        <w:spacing w:line="360" w:lineRule="auto"/>
        <w:rPr>
          <w:sz w:val="28"/>
          <w:szCs w:val="28"/>
        </w:rPr>
      </w:pPr>
      <w:r w:rsidRPr="00846EE3">
        <w:rPr>
          <w:sz w:val="28"/>
          <w:szCs w:val="28"/>
        </w:rPr>
        <w:t>Težak, S., Babić, S.</w:t>
      </w:r>
      <w:r>
        <w:rPr>
          <w:sz w:val="28"/>
          <w:szCs w:val="28"/>
        </w:rPr>
        <w:t>(2000)</w:t>
      </w:r>
      <w:r w:rsidRPr="00846EE3">
        <w:rPr>
          <w:sz w:val="28"/>
          <w:szCs w:val="28"/>
        </w:rPr>
        <w:t>: Gramatika hrvatskog jezika, Školaska knjiga, Zagreb</w:t>
      </w:r>
    </w:p>
    <w:p w:rsidR="00D23C7F" w:rsidRDefault="00D23C7F" w:rsidP="00846EE3">
      <w:pPr>
        <w:spacing w:line="360" w:lineRule="auto"/>
        <w:ind w:left="3780" w:hanging="3780"/>
        <w:rPr>
          <w:sz w:val="28"/>
          <w:szCs w:val="28"/>
        </w:rPr>
      </w:pPr>
      <w:r>
        <w:rPr>
          <w:sz w:val="28"/>
          <w:szCs w:val="28"/>
        </w:rPr>
        <w:t>Babić, S., Finka, B., Moguš, M.(2002):Hrvatski pravopis, Školska knjiga,Zagreb</w:t>
      </w:r>
    </w:p>
    <w:p w:rsidR="00D23C7F" w:rsidRDefault="00D23C7F" w:rsidP="00846EE3">
      <w:pPr>
        <w:spacing w:line="360" w:lineRule="auto"/>
        <w:ind w:left="3780" w:hanging="3780"/>
        <w:rPr>
          <w:sz w:val="28"/>
          <w:szCs w:val="28"/>
        </w:rPr>
      </w:pPr>
      <w:r>
        <w:rPr>
          <w:sz w:val="28"/>
          <w:szCs w:val="28"/>
        </w:rPr>
        <w:t>Bežen, A. (2007): Metodički pristup nastavi Hrvatskoga jezika 2, Profil, Zagreb</w:t>
      </w:r>
    </w:p>
    <w:p w:rsidR="00D23C7F" w:rsidRDefault="00D23C7F" w:rsidP="001814A3">
      <w:pPr>
        <w:rPr>
          <w:sz w:val="28"/>
          <w:szCs w:val="28"/>
        </w:rPr>
      </w:pPr>
    </w:p>
    <w:p w:rsidR="00D23C7F" w:rsidRDefault="00D23C7F" w:rsidP="001814A3">
      <w:pPr>
        <w:rPr>
          <w:sz w:val="28"/>
          <w:szCs w:val="28"/>
        </w:rPr>
      </w:pPr>
    </w:p>
    <w:p w:rsidR="00D23C7F" w:rsidRDefault="00D23C7F" w:rsidP="001814A3">
      <w:pPr>
        <w:rPr>
          <w:sz w:val="28"/>
          <w:szCs w:val="28"/>
        </w:rPr>
      </w:pPr>
    </w:p>
    <w:p w:rsidR="00D23C7F" w:rsidRPr="00846EE3" w:rsidRDefault="00D23C7F" w:rsidP="001814A3">
      <w:pPr>
        <w:rPr>
          <w:sz w:val="28"/>
          <w:szCs w:val="28"/>
        </w:rPr>
      </w:pPr>
    </w:p>
    <w:p w:rsidR="00D23C7F" w:rsidRDefault="00D23C7F" w:rsidP="001814A3">
      <w:pPr>
        <w:rPr>
          <w:b/>
          <w:sz w:val="32"/>
          <w:szCs w:val="32"/>
        </w:rPr>
      </w:pPr>
    </w:p>
    <w:p w:rsidR="00D23C7F" w:rsidRDefault="00D23C7F" w:rsidP="001814A3">
      <w:pPr>
        <w:rPr>
          <w:b/>
          <w:sz w:val="32"/>
          <w:szCs w:val="32"/>
        </w:rPr>
      </w:pPr>
    </w:p>
    <w:p w:rsidR="00D23C7F" w:rsidRDefault="00D23C7F" w:rsidP="001814A3">
      <w:pPr>
        <w:rPr>
          <w:b/>
          <w:sz w:val="32"/>
          <w:szCs w:val="32"/>
        </w:rPr>
      </w:pPr>
    </w:p>
    <w:p w:rsidR="00D23C7F" w:rsidRDefault="00D23C7F" w:rsidP="001814A3">
      <w:pPr>
        <w:rPr>
          <w:b/>
          <w:sz w:val="32"/>
          <w:szCs w:val="32"/>
        </w:rPr>
      </w:pPr>
    </w:p>
    <w:p w:rsidR="00D23C7F" w:rsidRDefault="00D23C7F" w:rsidP="001814A3">
      <w:pPr>
        <w:rPr>
          <w:b/>
          <w:sz w:val="32"/>
          <w:szCs w:val="32"/>
        </w:rPr>
      </w:pPr>
    </w:p>
    <w:p w:rsidR="00D23C7F" w:rsidRDefault="00D23C7F" w:rsidP="001814A3">
      <w:pPr>
        <w:rPr>
          <w:b/>
          <w:sz w:val="32"/>
          <w:szCs w:val="32"/>
        </w:rPr>
      </w:pPr>
    </w:p>
    <w:p w:rsidR="00D23C7F" w:rsidRDefault="00D23C7F" w:rsidP="001814A3">
      <w:pPr>
        <w:rPr>
          <w:b/>
          <w:sz w:val="32"/>
          <w:szCs w:val="32"/>
        </w:rPr>
      </w:pPr>
    </w:p>
    <w:p w:rsidR="00D23C7F" w:rsidRDefault="00D23C7F" w:rsidP="001814A3">
      <w:pPr>
        <w:rPr>
          <w:b/>
          <w:sz w:val="32"/>
          <w:szCs w:val="32"/>
        </w:rPr>
      </w:pPr>
    </w:p>
    <w:p w:rsidR="00D23C7F" w:rsidRDefault="00D23C7F" w:rsidP="001814A3">
      <w:pPr>
        <w:rPr>
          <w:b/>
          <w:sz w:val="32"/>
          <w:szCs w:val="32"/>
        </w:rPr>
      </w:pPr>
    </w:p>
    <w:p w:rsidR="00D23C7F" w:rsidRDefault="00D23C7F" w:rsidP="001814A3">
      <w:pPr>
        <w:rPr>
          <w:b/>
          <w:sz w:val="32"/>
          <w:szCs w:val="32"/>
        </w:rPr>
      </w:pPr>
    </w:p>
    <w:p w:rsidR="00D23C7F" w:rsidRDefault="00D23C7F" w:rsidP="001814A3">
      <w:pPr>
        <w:rPr>
          <w:b/>
          <w:sz w:val="32"/>
          <w:szCs w:val="32"/>
        </w:rPr>
      </w:pPr>
    </w:p>
    <w:p w:rsidR="00D23C7F" w:rsidRDefault="00D23C7F" w:rsidP="001814A3">
      <w:pPr>
        <w:rPr>
          <w:b/>
          <w:sz w:val="32"/>
          <w:szCs w:val="32"/>
        </w:rPr>
      </w:pPr>
    </w:p>
    <w:p w:rsidR="00D23C7F" w:rsidRDefault="00D23C7F" w:rsidP="001814A3">
      <w:pPr>
        <w:rPr>
          <w:b/>
          <w:sz w:val="32"/>
          <w:szCs w:val="32"/>
        </w:rPr>
      </w:pPr>
    </w:p>
    <w:p w:rsidR="00D23C7F" w:rsidRDefault="00D23C7F" w:rsidP="001814A3">
      <w:pPr>
        <w:rPr>
          <w:b/>
          <w:sz w:val="32"/>
          <w:szCs w:val="32"/>
        </w:rPr>
      </w:pPr>
    </w:p>
    <w:p w:rsidR="00D23C7F" w:rsidRDefault="00D23C7F" w:rsidP="001814A3">
      <w:pPr>
        <w:rPr>
          <w:b/>
          <w:sz w:val="32"/>
          <w:szCs w:val="32"/>
        </w:rPr>
      </w:pPr>
    </w:p>
    <w:p w:rsidR="00D23C7F" w:rsidRDefault="00D23C7F" w:rsidP="001814A3">
      <w:pPr>
        <w:rPr>
          <w:b/>
          <w:sz w:val="32"/>
          <w:szCs w:val="32"/>
        </w:rPr>
      </w:pPr>
    </w:p>
    <w:p w:rsidR="00D23C7F" w:rsidRDefault="00D23C7F" w:rsidP="001814A3">
      <w:pPr>
        <w:rPr>
          <w:b/>
          <w:sz w:val="32"/>
          <w:szCs w:val="32"/>
        </w:rPr>
      </w:pPr>
    </w:p>
    <w:p w:rsidR="00D23C7F" w:rsidRDefault="00D23C7F" w:rsidP="001814A3">
      <w:pPr>
        <w:rPr>
          <w:b/>
          <w:sz w:val="32"/>
          <w:szCs w:val="32"/>
        </w:rPr>
      </w:pPr>
    </w:p>
    <w:p w:rsidR="00D23C7F" w:rsidRDefault="00D23C7F" w:rsidP="001814A3">
      <w:pPr>
        <w:rPr>
          <w:b/>
          <w:sz w:val="32"/>
          <w:szCs w:val="32"/>
        </w:rPr>
      </w:pPr>
    </w:p>
    <w:p w:rsidR="00D23C7F" w:rsidRDefault="00D23C7F" w:rsidP="001814A3">
      <w:pPr>
        <w:rPr>
          <w:b/>
          <w:sz w:val="32"/>
          <w:szCs w:val="32"/>
        </w:rPr>
      </w:pPr>
    </w:p>
    <w:p w:rsidR="00D23C7F" w:rsidRDefault="00D23C7F" w:rsidP="00EA11DF">
      <w:pPr>
        <w:jc w:val="center"/>
        <w:rPr>
          <w:b/>
        </w:rPr>
      </w:pPr>
      <w:r w:rsidRPr="006F3F00">
        <w:rPr>
          <w:b/>
        </w:rPr>
        <w:t xml:space="preserve">OPISIVANJE </w:t>
      </w:r>
      <w:r>
        <w:rPr>
          <w:b/>
        </w:rPr>
        <w:t xml:space="preserve"> LIKA</w:t>
      </w:r>
    </w:p>
    <w:p w:rsidR="00D23C7F" w:rsidRDefault="00D23C7F" w:rsidP="00C7512E">
      <w:pPr>
        <w:jc w:val="center"/>
        <w:rPr>
          <w:b/>
        </w:rPr>
      </w:pPr>
    </w:p>
    <w:p w:rsidR="00D23C7F" w:rsidRDefault="00D23C7F" w:rsidP="00C7512E">
      <w:pPr>
        <w:jc w:val="center"/>
      </w:pPr>
      <w:r>
        <w:rPr>
          <w:b/>
        </w:rPr>
        <w:t>______________________________</w:t>
      </w:r>
    </w:p>
    <w:p w:rsidR="00D23C7F" w:rsidRPr="00C7512E" w:rsidRDefault="00D23C7F" w:rsidP="00EA11DF">
      <w:pPr>
        <w:jc w:val="center"/>
      </w:pPr>
      <w:r w:rsidRPr="00C7512E">
        <w:t>(naslov)</w:t>
      </w:r>
    </w:p>
    <w:p w:rsidR="00D23C7F" w:rsidRPr="000B0927" w:rsidRDefault="00D23C7F" w:rsidP="00B9627A">
      <w:pPr>
        <w:jc w:val="center"/>
        <w:rPr>
          <w:b/>
        </w:rPr>
      </w:pPr>
    </w:p>
    <w:p w:rsidR="00D23C7F" w:rsidRDefault="00D23C7F" w:rsidP="00B9627A">
      <w:pPr>
        <w:rPr>
          <w:b/>
        </w:rPr>
      </w:pPr>
      <w:r w:rsidRPr="006F3F00">
        <w:rPr>
          <w:b/>
        </w:rPr>
        <w:t>PLAN OPISA</w:t>
      </w:r>
      <w:r>
        <w:rPr>
          <w:b/>
        </w:rPr>
        <w:t>:</w:t>
      </w:r>
    </w:p>
    <w:p w:rsidR="00D23C7F" w:rsidRPr="006F3F00" w:rsidRDefault="00D23C7F" w:rsidP="00B9627A">
      <w:pPr>
        <w:rPr>
          <w:b/>
        </w:rPr>
      </w:pPr>
    </w:p>
    <w:p w:rsidR="00D23C7F" w:rsidRDefault="00D23C7F" w:rsidP="00B9627A">
      <w:pPr>
        <w:spacing w:line="360" w:lineRule="auto"/>
      </w:pPr>
      <w:r w:rsidRPr="00EA11DF">
        <w:rPr>
          <w:b/>
        </w:rPr>
        <w:t xml:space="preserve">      </w:t>
      </w:r>
      <w:r w:rsidRPr="00843AAA">
        <w:rPr>
          <w:b/>
        </w:rPr>
        <w:t>1.</w:t>
      </w:r>
      <w:r>
        <w:t xml:space="preserve"> KOGA OPISUJEM?</w:t>
      </w:r>
    </w:p>
    <w:p w:rsidR="00D23C7F" w:rsidRDefault="00D23C7F" w:rsidP="00B9627A">
      <w:pPr>
        <w:spacing w:line="360" w:lineRule="auto"/>
        <w:ind w:left="360"/>
      </w:pPr>
      <w:r>
        <w:t xml:space="preserve"> ______________________________________________________________________</w:t>
      </w:r>
    </w:p>
    <w:p w:rsidR="00D23C7F" w:rsidRDefault="00D23C7F" w:rsidP="00EA11DF">
      <w:pPr>
        <w:numPr>
          <w:ilvl w:val="0"/>
          <w:numId w:val="4"/>
        </w:numPr>
        <w:spacing w:line="360" w:lineRule="auto"/>
      </w:pPr>
      <w:r>
        <w:t>IZGLED</w:t>
      </w:r>
    </w:p>
    <w:p w:rsidR="00D23C7F" w:rsidRDefault="00D23C7F" w:rsidP="000672E2">
      <w:pPr>
        <w:spacing w:line="360" w:lineRule="auto"/>
        <w:ind w:left="360"/>
      </w:pPr>
      <w:r>
        <w:t>- dob:__________________________________________________________________</w:t>
      </w:r>
    </w:p>
    <w:p w:rsidR="00D23C7F" w:rsidRDefault="00D23C7F" w:rsidP="000672E2">
      <w:pPr>
        <w:spacing w:line="360" w:lineRule="auto"/>
        <w:ind w:left="360"/>
      </w:pPr>
      <w:r>
        <w:t>- položaj tijela:___________________________________________________________</w:t>
      </w:r>
    </w:p>
    <w:p w:rsidR="00D23C7F" w:rsidRDefault="00D23C7F" w:rsidP="000672E2">
      <w:pPr>
        <w:spacing w:line="360" w:lineRule="auto"/>
        <w:ind w:left="360"/>
      </w:pPr>
      <w:r>
        <w:t>- stas:__________________________________________________________________</w:t>
      </w:r>
    </w:p>
    <w:p w:rsidR="00D23C7F" w:rsidRDefault="00D23C7F" w:rsidP="00B9627A">
      <w:pPr>
        <w:numPr>
          <w:ilvl w:val="0"/>
          <w:numId w:val="4"/>
        </w:numPr>
        <w:spacing w:line="360" w:lineRule="auto"/>
      </w:pPr>
      <w:r>
        <w:t>GLAVA</w:t>
      </w:r>
    </w:p>
    <w:p w:rsidR="00D23C7F" w:rsidRDefault="00D23C7F" w:rsidP="00B9627A">
      <w:pPr>
        <w:spacing w:line="360" w:lineRule="auto"/>
        <w:ind w:left="360"/>
      </w:pPr>
      <w:r>
        <w:t>- lice:__________________________________________________________________</w:t>
      </w:r>
    </w:p>
    <w:p w:rsidR="00D23C7F" w:rsidRDefault="00D23C7F" w:rsidP="004B24BB">
      <w:pPr>
        <w:spacing w:line="360" w:lineRule="auto"/>
        <w:ind w:left="360"/>
      </w:pPr>
      <w:r>
        <w:t>- oči:___________________________________________________________________</w:t>
      </w:r>
    </w:p>
    <w:p w:rsidR="00D23C7F" w:rsidRDefault="00D23C7F" w:rsidP="000672E2">
      <w:pPr>
        <w:spacing w:line="360" w:lineRule="auto"/>
        <w:ind w:left="360"/>
      </w:pPr>
      <w:r>
        <w:t>- nos:___________________________________________________________________</w:t>
      </w:r>
    </w:p>
    <w:p w:rsidR="00D23C7F" w:rsidRDefault="00D23C7F" w:rsidP="00B9627A">
      <w:pPr>
        <w:spacing w:line="360" w:lineRule="auto"/>
        <w:ind w:left="360"/>
      </w:pPr>
      <w:r>
        <w:t>- usta:__________________________________________________________________</w:t>
      </w:r>
    </w:p>
    <w:p w:rsidR="00D23C7F" w:rsidRDefault="00D23C7F" w:rsidP="008C7545">
      <w:pPr>
        <w:spacing w:line="360" w:lineRule="auto"/>
        <w:ind w:left="360"/>
      </w:pPr>
      <w:r>
        <w:t>- kosa:__________________________________________________________________</w:t>
      </w:r>
    </w:p>
    <w:p w:rsidR="00D23C7F" w:rsidRDefault="00D23C7F" w:rsidP="000672E2">
      <w:pPr>
        <w:spacing w:line="360" w:lineRule="auto"/>
        <w:ind w:left="360"/>
      </w:pPr>
      <w:r>
        <w:t>- posebnosti na licu:_______________________________________________________</w:t>
      </w:r>
    </w:p>
    <w:p w:rsidR="00D23C7F" w:rsidRDefault="00D23C7F" w:rsidP="008C7545">
      <w:pPr>
        <w:spacing w:line="360" w:lineRule="auto"/>
        <w:ind w:left="360"/>
      </w:pPr>
    </w:p>
    <w:p w:rsidR="00D23C7F" w:rsidRDefault="00D23C7F" w:rsidP="00B9627A">
      <w:pPr>
        <w:numPr>
          <w:ilvl w:val="0"/>
          <w:numId w:val="4"/>
        </w:numPr>
        <w:spacing w:line="360" w:lineRule="auto"/>
      </w:pPr>
      <w:r>
        <w:t>RUKE I NOGE</w:t>
      </w:r>
    </w:p>
    <w:p w:rsidR="00D23C7F" w:rsidRDefault="00D23C7F" w:rsidP="00EA5768">
      <w:pPr>
        <w:spacing w:line="360" w:lineRule="auto"/>
        <w:ind w:left="360"/>
      </w:pPr>
      <w:r>
        <w:t xml:space="preserve"> _______________________________________________________________________          </w:t>
      </w:r>
    </w:p>
    <w:p w:rsidR="00D23C7F" w:rsidRDefault="00D23C7F" w:rsidP="007A5FAB">
      <w:pPr>
        <w:numPr>
          <w:ilvl w:val="0"/>
          <w:numId w:val="4"/>
        </w:numPr>
        <w:spacing w:line="360" w:lineRule="auto"/>
      </w:pPr>
      <w:r>
        <w:t>ODJEĆA I OBUĆA</w:t>
      </w:r>
    </w:p>
    <w:p w:rsidR="00D23C7F" w:rsidRDefault="00D23C7F" w:rsidP="00EA5768">
      <w:pPr>
        <w:spacing w:line="360" w:lineRule="auto"/>
        <w:ind w:left="360"/>
      </w:pPr>
      <w:r>
        <w:t>________________________________________________________________________________________________________________________________________________</w:t>
      </w:r>
    </w:p>
    <w:p w:rsidR="00D23C7F" w:rsidRDefault="00D23C7F" w:rsidP="00B9627A">
      <w:pPr>
        <w:numPr>
          <w:ilvl w:val="0"/>
          <w:numId w:val="4"/>
        </w:numPr>
        <w:spacing w:line="360" w:lineRule="auto"/>
      </w:pPr>
      <w:r>
        <w:t>OSOBINE:</w:t>
      </w:r>
    </w:p>
    <w:p w:rsidR="00D23C7F" w:rsidRDefault="00D23C7F" w:rsidP="00EA5768">
      <w:pPr>
        <w:spacing w:line="360" w:lineRule="auto"/>
        <w:ind w:left="360"/>
      </w:pPr>
      <w:r>
        <w:t>________________________________________________________________________</w:t>
      </w:r>
    </w:p>
    <w:p w:rsidR="00D23C7F" w:rsidRDefault="00D23C7F" w:rsidP="00EA5768">
      <w:pPr>
        <w:spacing w:line="360" w:lineRule="auto"/>
        <w:ind w:left="360"/>
      </w:pPr>
    </w:p>
    <w:p w:rsidR="00D23C7F" w:rsidRDefault="00D23C7F" w:rsidP="00B9627A">
      <w:pPr>
        <w:numPr>
          <w:ilvl w:val="0"/>
          <w:numId w:val="4"/>
        </w:numPr>
        <w:spacing w:line="360" w:lineRule="auto"/>
      </w:pPr>
      <w:r>
        <w:t xml:space="preserve">MOJ ODNOS PREMA PIPI </w:t>
      </w:r>
    </w:p>
    <w:p w:rsidR="00D23C7F" w:rsidRDefault="00D23C7F" w:rsidP="000672E2">
      <w:pPr>
        <w:spacing w:line="360" w:lineRule="auto"/>
        <w:ind w:left="360"/>
      </w:pPr>
      <w:r>
        <w:t>- osjećaji:________________________________________________________________</w:t>
      </w:r>
    </w:p>
    <w:p w:rsidR="00D23C7F" w:rsidRDefault="00D23C7F" w:rsidP="000672E2">
      <w:pPr>
        <w:spacing w:line="360" w:lineRule="auto"/>
        <w:ind w:left="360"/>
      </w:pPr>
      <w:r>
        <w:t>- Što bih joj htjela/htio reći?_________________________________________________</w:t>
      </w:r>
    </w:p>
    <w:p w:rsidR="00D23C7F" w:rsidRDefault="00D23C7F" w:rsidP="00B9627A">
      <w:pPr>
        <w:spacing w:line="360" w:lineRule="auto"/>
        <w:ind w:left="360"/>
      </w:pPr>
      <w:r>
        <w:t>________________________________________________________________________          ________________________________________________________________________</w:t>
      </w:r>
    </w:p>
    <w:p w:rsidR="00D23C7F" w:rsidRDefault="00D23C7F" w:rsidP="008160A8">
      <w:pPr>
        <w:spacing w:line="360" w:lineRule="auto"/>
      </w:pPr>
      <w:r>
        <w:t xml:space="preserve">    </w:t>
      </w:r>
    </w:p>
    <w:p w:rsidR="00D23C7F" w:rsidRDefault="00D23C7F" w:rsidP="00E24BB4">
      <w:pPr>
        <w:jc w:val="center"/>
        <w:rPr>
          <w:b/>
        </w:rPr>
      </w:pPr>
      <w:r w:rsidRPr="006F3F00">
        <w:rPr>
          <w:b/>
        </w:rPr>
        <w:t xml:space="preserve">OPISIVANJE </w:t>
      </w:r>
      <w:r>
        <w:rPr>
          <w:b/>
        </w:rPr>
        <w:t xml:space="preserve"> LIKA</w:t>
      </w:r>
    </w:p>
    <w:p w:rsidR="00D23C7F" w:rsidRDefault="00D23C7F" w:rsidP="00E24BB4">
      <w:pPr>
        <w:jc w:val="center"/>
        <w:rPr>
          <w:b/>
        </w:rPr>
      </w:pPr>
    </w:p>
    <w:p w:rsidR="00D23C7F" w:rsidRPr="00C7512E" w:rsidRDefault="00D23C7F" w:rsidP="00C7512E">
      <w:pPr>
        <w:jc w:val="center"/>
        <w:rPr>
          <w:b/>
        </w:rPr>
      </w:pPr>
      <w:r w:rsidRPr="00C7512E">
        <w:rPr>
          <w:b/>
        </w:rPr>
        <w:t>______________________________</w:t>
      </w:r>
    </w:p>
    <w:p w:rsidR="00D23C7F" w:rsidRPr="00C7512E" w:rsidRDefault="00D23C7F" w:rsidP="00C7512E">
      <w:pPr>
        <w:jc w:val="center"/>
      </w:pPr>
      <w:r w:rsidRPr="00C7512E">
        <w:t>(naslov)</w:t>
      </w:r>
    </w:p>
    <w:p w:rsidR="00D23C7F" w:rsidRDefault="00D23C7F" w:rsidP="00E24BB4">
      <w:pPr>
        <w:rPr>
          <w:b/>
        </w:rPr>
      </w:pPr>
    </w:p>
    <w:p w:rsidR="00D23C7F" w:rsidRDefault="00D23C7F" w:rsidP="00E24BB4">
      <w:pPr>
        <w:rPr>
          <w:b/>
        </w:rPr>
      </w:pPr>
      <w:r w:rsidRPr="006F3F00">
        <w:rPr>
          <w:b/>
        </w:rPr>
        <w:t>PLAN OPISA</w:t>
      </w:r>
      <w:r>
        <w:rPr>
          <w:b/>
        </w:rPr>
        <w:t>:</w:t>
      </w:r>
    </w:p>
    <w:p w:rsidR="00D23C7F" w:rsidRPr="006F3F00" w:rsidRDefault="00D23C7F" w:rsidP="00E24BB4">
      <w:pPr>
        <w:rPr>
          <w:b/>
        </w:rPr>
      </w:pPr>
    </w:p>
    <w:p w:rsidR="00D23C7F" w:rsidRDefault="00D23C7F" w:rsidP="00E24BB4">
      <w:pPr>
        <w:spacing w:line="360" w:lineRule="auto"/>
      </w:pPr>
      <w:r w:rsidRPr="00EA11DF">
        <w:rPr>
          <w:b/>
        </w:rPr>
        <w:t xml:space="preserve">      </w:t>
      </w:r>
      <w:r w:rsidRPr="00843AAA">
        <w:rPr>
          <w:b/>
        </w:rPr>
        <w:t>1.</w:t>
      </w:r>
      <w:r>
        <w:t xml:space="preserve"> KOGA OPISUJEM?</w:t>
      </w:r>
    </w:p>
    <w:p w:rsidR="00D23C7F" w:rsidRDefault="00D23C7F" w:rsidP="00E24BB4">
      <w:pPr>
        <w:spacing w:line="360" w:lineRule="auto"/>
        <w:ind w:left="360"/>
      </w:pPr>
      <w:r>
        <w:t xml:space="preserve"> ______________________________________________________________________</w:t>
      </w:r>
    </w:p>
    <w:p w:rsidR="00D23C7F" w:rsidRDefault="00D23C7F" w:rsidP="00843AAA">
      <w:pPr>
        <w:numPr>
          <w:ilvl w:val="0"/>
          <w:numId w:val="11"/>
        </w:numPr>
        <w:spacing w:line="360" w:lineRule="auto"/>
      </w:pPr>
      <w:r>
        <w:t>IZGLED</w:t>
      </w:r>
    </w:p>
    <w:p w:rsidR="00D23C7F" w:rsidRDefault="00D23C7F" w:rsidP="00E24BB4">
      <w:pPr>
        <w:spacing w:line="360" w:lineRule="auto"/>
        <w:ind w:left="360"/>
      </w:pPr>
      <w:r>
        <w:t>- dob:__________________________________________________________________</w:t>
      </w:r>
    </w:p>
    <w:p w:rsidR="00D23C7F" w:rsidRDefault="00D23C7F" w:rsidP="00E24BB4">
      <w:pPr>
        <w:spacing w:line="360" w:lineRule="auto"/>
        <w:ind w:left="360"/>
      </w:pPr>
      <w:r>
        <w:t>- položaj tijela:___________________________________________________________</w:t>
      </w:r>
    </w:p>
    <w:p w:rsidR="00D23C7F" w:rsidRDefault="00D23C7F" w:rsidP="00E24BB4">
      <w:pPr>
        <w:spacing w:line="360" w:lineRule="auto"/>
        <w:ind w:left="360"/>
      </w:pPr>
      <w:r>
        <w:t>- stas:__________________________________________________________________</w:t>
      </w:r>
    </w:p>
    <w:p w:rsidR="00D23C7F" w:rsidRDefault="00D23C7F" w:rsidP="00E24BB4">
      <w:pPr>
        <w:numPr>
          <w:ilvl w:val="0"/>
          <w:numId w:val="11"/>
        </w:numPr>
        <w:spacing w:line="360" w:lineRule="auto"/>
      </w:pPr>
      <w:r>
        <w:t>GLAVA</w:t>
      </w:r>
    </w:p>
    <w:p w:rsidR="00D23C7F" w:rsidRDefault="00D23C7F" w:rsidP="00E24BB4">
      <w:pPr>
        <w:spacing w:line="360" w:lineRule="auto"/>
        <w:ind w:left="360"/>
      </w:pPr>
      <w:r>
        <w:t>- lice:___________________________________________________________________</w:t>
      </w:r>
    </w:p>
    <w:p w:rsidR="00D23C7F" w:rsidRDefault="00D23C7F" w:rsidP="00E24BB4">
      <w:pPr>
        <w:spacing w:line="360" w:lineRule="auto"/>
        <w:ind w:left="360"/>
      </w:pPr>
      <w:r>
        <w:t>- oči:___________________________________________________________________</w:t>
      </w:r>
    </w:p>
    <w:p w:rsidR="00D23C7F" w:rsidRDefault="00D23C7F" w:rsidP="00E24BB4">
      <w:pPr>
        <w:spacing w:line="360" w:lineRule="auto"/>
        <w:ind w:left="360"/>
      </w:pPr>
      <w:r>
        <w:t>- nos:___________________________________________________________________</w:t>
      </w:r>
    </w:p>
    <w:p w:rsidR="00D23C7F" w:rsidRDefault="00D23C7F" w:rsidP="00E24BB4">
      <w:pPr>
        <w:spacing w:line="360" w:lineRule="auto"/>
        <w:ind w:left="360"/>
      </w:pPr>
      <w:r>
        <w:t>- usta:__________________________________________________________________</w:t>
      </w:r>
    </w:p>
    <w:p w:rsidR="00D23C7F" w:rsidRDefault="00D23C7F" w:rsidP="00E24BB4">
      <w:pPr>
        <w:spacing w:line="360" w:lineRule="auto"/>
        <w:ind w:left="360"/>
      </w:pPr>
      <w:r>
        <w:t>- kosa:__________________________________________________________________</w:t>
      </w:r>
    </w:p>
    <w:p w:rsidR="00D23C7F" w:rsidRDefault="00D23C7F" w:rsidP="00E24BB4">
      <w:pPr>
        <w:spacing w:line="360" w:lineRule="auto"/>
        <w:ind w:left="360"/>
      </w:pPr>
      <w:r>
        <w:t>- posebnosti na licu:_______________________________________________________</w:t>
      </w:r>
    </w:p>
    <w:p w:rsidR="00D23C7F" w:rsidRDefault="00D23C7F" w:rsidP="00E24BB4">
      <w:pPr>
        <w:spacing w:line="360" w:lineRule="auto"/>
        <w:ind w:left="360"/>
      </w:pPr>
    </w:p>
    <w:p w:rsidR="00D23C7F" w:rsidRDefault="00D23C7F" w:rsidP="00E24BB4">
      <w:pPr>
        <w:numPr>
          <w:ilvl w:val="0"/>
          <w:numId w:val="11"/>
        </w:numPr>
        <w:spacing w:line="360" w:lineRule="auto"/>
      </w:pPr>
      <w:r>
        <w:t>RUKE I NOGE</w:t>
      </w:r>
    </w:p>
    <w:p w:rsidR="00D23C7F" w:rsidRDefault="00D23C7F" w:rsidP="00E24BB4">
      <w:pPr>
        <w:spacing w:line="360" w:lineRule="auto"/>
        <w:ind w:left="360"/>
      </w:pPr>
      <w:r>
        <w:t xml:space="preserve"> _______________________________________________________________________          </w:t>
      </w:r>
    </w:p>
    <w:p w:rsidR="00D23C7F" w:rsidRDefault="00D23C7F" w:rsidP="00E24BB4">
      <w:pPr>
        <w:numPr>
          <w:ilvl w:val="0"/>
          <w:numId w:val="11"/>
        </w:numPr>
        <w:spacing w:line="360" w:lineRule="auto"/>
      </w:pPr>
      <w:r>
        <w:t>ODJEĆA I OBUĆA</w:t>
      </w:r>
    </w:p>
    <w:p w:rsidR="00D23C7F" w:rsidRDefault="00D23C7F" w:rsidP="00E24BB4">
      <w:pPr>
        <w:spacing w:line="360" w:lineRule="auto"/>
        <w:ind w:left="360"/>
      </w:pPr>
      <w:r>
        <w:t>________________________________________________________________________________________________________________________________________________</w:t>
      </w:r>
    </w:p>
    <w:p w:rsidR="00D23C7F" w:rsidRDefault="00D23C7F" w:rsidP="00E24BB4">
      <w:pPr>
        <w:numPr>
          <w:ilvl w:val="0"/>
          <w:numId w:val="11"/>
        </w:numPr>
        <w:spacing w:line="360" w:lineRule="auto"/>
      </w:pPr>
      <w:r>
        <w:t>OSOBINE:</w:t>
      </w:r>
    </w:p>
    <w:p w:rsidR="00D23C7F" w:rsidRDefault="00D23C7F" w:rsidP="00E24BB4">
      <w:pPr>
        <w:spacing w:line="360" w:lineRule="auto"/>
        <w:ind w:left="360"/>
      </w:pPr>
      <w:r>
        <w:t>________________________________________________________________________</w:t>
      </w:r>
    </w:p>
    <w:p w:rsidR="00D23C7F" w:rsidRDefault="00D23C7F" w:rsidP="00E24BB4">
      <w:pPr>
        <w:spacing w:line="360" w:lineRule="auto"/>
        <w:ind w:left="360"/>
      </w:pPr>
    </w:p>
    <w:p w:rsidR="00D23C7F" w:rsidRDefault="00D23C7F" w:rsidP="00E24BB4">
      <w:pPr>
        <w:numPr>
          <w:ilvl w:val="0"/>
          <w:numId w:val="11"/>
        </w:numPr>
        <w:spacing w:line="360" w:lineRule="auto"/>
      </w:pPr>
      <w:r>
        <w:t xml:space="preserve">MOJ ODNOS PREMA PIPI </w:t>
      </w:r>
    </w:p>
    <w:p w:rsidR="00D23C7F" w:rsidRDefault="00D23C7F" w:rsidP="00E24BB4">
      <w:pPr>
        <w:spacing w:line="360" w:lineRule="auto"/>
        <w:ind w:left="360"/>
      </w:pPr>
      <w:r>
        <w:t>- osjećaji:________________________________________________________________</w:t>
      </w:r>
    </w:p>
    <w:p w:rsidR="00D23C7F" w:rsidRDefault="00D23C7F" w:rsidP="00E24BB4">
      <w:pPr>
        <w:spacing w:line="360" w:lineRule="auto"/>
        <w:ind w:left="360"/>
      </w:pPr>
      <w:r>
        <w:t>- Što bih joj htjela/htio reći?_________________________________________________</w:t>
      </w:r>
    </w:p>
    <w:p w:rsidR="00D23C7F" w:rsidRDefault="00D23C7F" w:rsidP="00E24BB4">
      <w:pPr>
        <w:spacing w:line="360" w:lineRule="auto"/>
        <w:ind w:left="360"/>
      </w:pPr>
      <w:r>
        <w:t>________________________________________________________________________          ________________________________________________________________________</w:t>
      </w:r>
    </w:p>
    <w:p w:rsidR="00D23C7F" w:rsidRDefault="00D23C7F" w:rsidP="008160A8">
      <w:pPr>
        <w:spacing w:line="360" w:lineRule="auto"/>
      </w:pPr>
      <w:r>
        <w:t xml:space="preserve">      </w:t>
      </w:r>
    </w:p>
    <w:p w:rsidR="00D23C7F" w:rsidRDefault="00D23C7F" w:rsidP="008160A8">
      <w:pPr>
        <w:spacing w:line="360" w:lineRule="auto"/>
        <w:rPr>
          <w:sz w:val="28"/>
          <w:szCs w:val="28"/>
        </w:rPr>
      </w:pPr>
    </w:p>
    <w:p w:rsidR="00D23C7F" w:rsidRPr="00843AAA" w:rsidRDefault="00D23C7F" w:rsidP="008160A8">
      <w:pPr>
        <w:spacing w:line="360" w:lineRule="auto"/>
      </w:pPr>
      <w:r w:rsidRPr="00365A98">
        <w:rPr>
          <w:sz w:val="28"/>
          <w:szCs w:val="28"/>
        </w:rPr>
        <w:t>PLAN PLOČE</w:t>
      </w:r>
      <w:r>
        <w:rPr>
          <w:sz w:val="28"/>
          <w:szCs w:val="28"/>
        </w:rPr>
        <w:t xml:space="preserve">            </w:t>
      </w:r>
    </w:p>
    <w:p w:rsidR="00D23C7F" w:rsidRDefault="00D23C7F" w:rsidP="008A353F">
      <w:pPr>
        <w:rPr>
          <w:rFonts w:ascii="Monotype Corsiva" w:hAnsi="Monotype Corsiva"/>
          <w:sz w:val="28"/>
          <w:szCs w:val="28"/>
        </w:rPr>
      </w:pPr>
      <w:r>
        <w:rPr>
          <w:rFonts w:ascii="Monotype Corsiva" w:hAnsi="Monotype Corsiva"/>
          <w:sz w:val="28"/>
          <w:szCs w:val="28"/>
        </w:rPr>
        <w:t xml:space="preserve">            </w:t>
      </w:r>
      <w:r w:rsidRPr="00A64B28">
        <w:rPr>
          <w:rFonts w:ascii="Monotype Corsiva" w:hAnsi="Monotype Corsiva"/>
          <w:noProof/>
          <w:sz w:val="28"/>
          <w:szCs w:val="28"/>
          <w:lang w:val="sl-SI"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11pt;height:232.5pt;visibility:visible">
            <v:imagedata r:id="rId7" o:title=""/>
          </v:shape>
        </w:pict>
      </w:r>
    </w:p>
    <w:p w:rsidR="00D23C7F" w:rsidRPr="00B8416F" w:rsidRDefault="00D23C7F" w:rsidP="00B8416F">
      <w:pPr>
        <w:rPr>
          <w:rFonts w:ascii="Monotype Corsiva" w:hAnsi="Monotype Corsiva"/>
          <w:sz w:val="28"/>
          <w:szCs w:val="28"/>
        </w:rPr>
      </w:pPr>
    </w:p>
    <w:p w:rsidR="00D23C7F" w:rsidRPr="00B8416F" w:rsidRDefault="00D23C7F" w:rsidP="00B8416F">
      <w:pPr>
        <w:rPr>
          <w:rFonts w:ascii="Monotype Corsiva" w:hAnsi="Monotype Corsiva"/>
          <w:sz w:val="28"/>
          <w:szCs w:val="28"/>
        </w:rPr>
      </w:pPr>
    </w:p>
    <w:p w:rsidR="00D23C7F" w:rsidRPr="00B8416F" w:rsidRDefault="00D23C7F" w:rsidP="00B8416F">
      <w:pPr>
        <w:rPr>
          <w:rFonts w:ascii="Monotype Corsiva" w:hAnsi="Monotype Corsiva"/>
          <w:sz w:val="28"/>
          <w:szCs w:val="28"/>
        </w:rPr>
      </w:pPr>
    </w:p>
    <w:p w:rsidR="00D23C7F" w:rsidRPr="00B8416F" w:rsidRDefault="00D23C7F" w:rsidP="00B8416F">
      <w:pPr>
        <w:rPr>
          <w:rFonts w:ascii="Monotype Corsiva" w:hAnsi="Monotype Corsiva"/>
          <w:sz w:val="28"/>
          <w:szCs w:val="28"/>
        </w:rPr>
      </w:pPr>
    </w:p>
    <w:p w:rsidR="00D23C7F" w:rsidRPr="00B8416F" w:rsidRDefault="00D23C7F" w:rsidP="00B8416F">
      <w:pPr>
        <w:rPr>
          <w:rFonts w:ascii="Monotype Corsiva" w:hAnsi="Monotype Corsiva"/>
          <w:sz w:val="28"/>
          <w:szCs w:val="28"/>
        </w:rPr>
      </w:pPr>
    </w:p>
    <w:p w:rsidR="00D23C7F" w:rsidRPr="00B8416F" w:rsidRDefault="00D23C7F" w:rsidP="00B8416F">
      <w:pPr>
        <w:rPr>
          <w:rFonts w:ascii="Monotype Corsiva" w:hAnsi="Monotype Corsiva"/>
          <w:sz w:val="28"/>
          <w:szCs w:val="28"/>
        </w:rPr>
      </w:pPr>
    </w:p>
    <w:p w:rsidR="00D23C7F" w:rsidRPr="00B8416F" w:rsidRDefault="00D23C7F" w:rsidP="00B8416F">
      <w:pPr>
        <w:rPr>
          <w:rFonts w:ascii="Monotype Corsiva" w:hAnsi="Monotype Corsiva"/>
          <w:sz w:val="28"/>
          <w:szCs w:val="28"/>
        </w:rPr>
      </w:pPr>
    </w:p>
    <w:p w:rsidR="00D23C7F" w:rsidRPr="00B8416F" w:rsidRDefault="00D23C7F" w:rsidP="00B8416F">
      <w:pPr>
        <w:rPr>
          <w:rFonts w:ascii="Monotype Corsiva" w:hAnsi="Monotype Corsiva"/>
          <w:sz w:val="28"/>
          <w:szCs w:val="28"/>
        </w:rPr>
      </w:pPr>
    </w:p>
    <w:p w:rsidR="00D23C7F" w:rsidRPr="00B8416F" w:rsidRDefault="00D23C7F" w:rsidP="00B8416F">
      <w:pPr>
        <w:rPr>
          <w:rFonts w:ascii="Monotype Corsiva" w:hAnsi="Monotype Corsiva"/>
          <w:sz w:val="28"/>
          <w:szCs w:val="28"/>
        </w:rPr>
      </w:pPr>
    </w:p>
    <w:p w:rsidR="00D23C7F" w:rsidRPr="00B8416F" w:rsidRDefault="00D23C7F" w:rsidP="00B8416F">
      <w:pPr>
        <w:rPr>
          <w:rFonts w:ascii="Monotype Corsiva" w:hAnsi="Monotype Corsiva"/>
          <w:sz w:val="28"/>
          <w:szCs w:val="28"/>
        </w:rPr>
      </w:pPr>
    </w:p>
    <w:p w:rsidR="00D23C7F" w:rsidRPr="00B8416F" w:rsidRDefault="00D23C7F" w:rsidP="00B8416F">
      <w:pPr>
        <w:rPr>
          <w:rFonts w:ascii="Monotype Corsiva" w:hAnsi="Monotype Corsiva"/>
          <w:sz w:val="28"/>
          <w:szCs w:val="28"/>
        </w:rPr>
      </w:pPr>
    </w:p>
    <w:p w:rsidR="00D23C7F" w:rsidRPr="00B8416F" w:rsidRDefault="00D23C7F" w:rsidP="00B8416F">
      <w:pPr>
        <w:rPr>
          <w:rFonts w:ascii="Monotype Corsiva" w:hAnsi="Monotype Corsiva"/>
          <w:sz w:val="28"/>
          <w:szCs w:val="28"/>
        </w:rPr>
      </w:pPr>
    </w:p>
    <w:p w:rsidR="00D23C7F" w:rsidRPr="00B8416F" w:rsidRDefault="00D23C7F" w:rsidP="00B8416F">
      <w:pPr>
        <w:rPr>
          <w:rFonts w:ascii="Monotype Corsiva" w:hAnsi="Monotype Corsiva"/>
          <w:sz w:val="28"/>
          <w:szCs w:val="28"/>
        </w:rPr>
      </w:pPr>
    </w:p>
    <w:p w:rsidR="00D23C7F" w:rsidRPr="00B8416F" w:rsidRDefault="00D23C7F" w:rsidP="00B8416F">
      <w:pPr>
        <w:rPr>
          <w:rFonts w:ascii="Monotype Corsiva" w:hAnsi="Monotype Corsiva"/>
          <w:sz w:val="28"/>
          <w:szCs w:val="28"/>
        </w:rPr>
      </w:pPr>
    </w:p>
    <w:p w:rsidR="00D23C7F" w:rsidRPr="00B8416F" w:rsidRDefault="00D23C7F" w:rsidP="00B8416F">
      <w:pPr>
        <w:rPr>
          <w:rFonts w:ascii="Monotype Corsiva" w:hAnsi="Monotype Corsiva"/>
          <w:sz w:val="28"/>
          <w:szCs w:val="28"/>
        </w:rPr>
      </w:pPr>
    </w:p>
    <w:p w:rsidR="00D23C7F" w:rsidRDefault="00D23C7F" w:rsidP="00B8416F">
      <w:pPr>
        <w:rPr>
          <w:rFonts w:ascii="Monotype Corsiva" w:hAnsi="Monotype Corsiva"/>
          <w:sz w:val="28"/>
          <w:szCs w:val="28"/>
        </w:rPr>
      </w:pPr>
    </w:p>
    <w:p w:rsidR="00D23C7F" w:rsidRPr="00B8416F" w:rsidRDefault="00D23C7F" w:rsidP="00B8416F">
      <w:pPr>
        <w:rPr>
          <w:rFonts w:ascii="Monotype Corsiva" w:hAnsi="Monotype Corsiva"/>
          <w:sz w:val="28"/>
          <w:szCs w:val="28"/>
        </w:rPr>
      </w:pPr>
    </w:p>
    <w:p w:rsidR="00D23C7F" w:rsidRDefault="00D23C7F" w:rsidP="00B8416F">
      <w:pPr>
        <w:rPr>
          <w:rFonts w:ascii="Monotype Corsiva" w:hAnsi="Monotype Corsiva"/>
          <w:sz w:val="28"/>
          <w:szCs w:val="28"/>
        </w:rPr>
      </w:pPr>
    </w:p>
    <w:p w:rsidR="00D23C7F" w:rsidRDefault="00D23C7F" w:rsidP="00B8416F">
      <w:pPr>
        <w:tabs>
          <w:tab w:val="left" w:pos="1605"/>
        </w:tabs>
        <w:rPr>
          <w:rFonts w:ascii="Monotype Corsiva" w:hAnsi="Monotype Corsiva"/>
          <w:sz w:val="28"/>
          <w:szCs w:val="28"/>
        </w:rPr>
      </w:pPr>
      <w:r>
        <w:rPr>
          <w:rFonts w:ascii="Monotype Corsiva" w:hAnsi="Monotype Corsiva"/>
          <w:sz w:val="28"/>
          <w:szCs w:val="28"/>
        </w:rPr>
        <w:tab/>
      </w:r>
    </w:p>
    <w:p w:rsidR="00D23C7F" w:rsidRDefault="00D23C7F" w:rsidP="00B8416F">
      <w:pPr>
        <w:tabs>
          <w:tab w:val="left" w:pos="1605"/>
        </w:tabs>
        <w:rPr>
          <w:rFonts w:ascii="Monotype Corsiva" w:hAnsi="Monotype Corsiva"/>
          <w:sz w:val="28"/>
          <w:szCs w:val="28"/>
        </w:rPr>
      </w:pPr>
    </w:p>
    <w:p w:rsidR="00D23C7F" w:rsidRDefault="00D23C7F" w:rsidP="00B8416F">
      <w:pPr>
        <w:tabs>
          <w:tab w:val="left" w:pos="1605"/>
        </w:tabs>
        <w:rPr>
          <w:rFonts w:ascii="Monotype Corsiva" w:hAnsi="Monotype Corsiva"/>
          <w:sz w:val="28"/>
          <w:szCs w:val="28"/>
        </w:rPr>
      </w:pPr>
    </w:p>
    <w:p w:rsidR="00D23C7F" w:rsidRDefault="00D23C7F" w:rsidP="00B8416F">
      <w:pPr>
        <w:tabs>
          <w:tab w:val="left" w:pos="1605"/>
        </w:tabs>
        <w:rPr>
          <w:rFonts w:ascii="Monotype Corsiva" w:hAnsi="Monotype Corsiva"/>
          <w:sz w:val="28"/>
          <w:szCs w:val="28"/>
        </w:rPr>
      </w:pPr>
    </w:p>
    <w:p w:rsidR="00D23C7F" w:rsidRDefault="00D23C7F" w:rsidP="00B8416F">
      <w:pPr>
        <w:tabs>
          <w:tab w:val="left" w:pos="1605"/>
        </w:tabs>
        <w:rPr>
          <w:rFonts w:ascii="Monotype Corsiva" w:hAnsi="Monotype Corsiva"/>
          <w:sz w:val="28"/>
          <w:szCs w:val="28"/>
        </w:rPr>
      </w:pPr>
    </w:p>
    <w:p w:rsidR="00D23C7F" w:rsidRDefault="00D23C7F" w:rsidP="00B8416F">
      <w:pPr>
        <w:tabs>
          <w:tab w:val="left" w:pos="1605"/>
        </w:tabs>
        <w:rPr>
          <w:rFonts w:ascii="Monotype Corsiva" w:hAnsi="Monotype Corsiva"/>
          <w:sz w:val="28"/>
          <w:szCs w:val="28"/>
        </w:rPr>
      </w:pPr>
    </w:p>
    <w:p w:rsidR="00D23C7F" w:rsidRDefault="00D23C7F" w:rsidP="00B8416F">
      <w:pPr>
        <w:tabs>
          <w:tab w:val="left" w:pos="1605"/>
        </w:tabs>
        <w:rPr>
          <w:rFonts w:ascii="Monotype Corsiva" w:hAnsi="Monotype Corsiva"/>
          <w:i/>
          <w:sz w:val="28"/>
          <w:szCs w:val="28"/>
        </w:rPr>
      </w:pPr>
    </w:p>
    <w:p w:rsidR="00D23C7F" w:rsidRDefault="00D23C7F" w:rsidP="00B8416F">
      <w:pPr>
        <w:tabs>
          <w:tab w:val="left" w:pos="1605"/>
        </w:tabs>
        <w:rPr>
          <w:rFonts w:ascii="Monotype Corsiva" w:hAnsi="Monotype Corsiva"/>
          <w:i/>
          <w:sz w:val="28"/>
          <w:szCs w:val="28"/>
        </w:rPr>
      </w:pPr>
    </w:p>
    <w:p w:rsidR="00D23C7F" w:rsidRDefault="00D23C7F" w:rsidP="00B8416F">
      <w:pPr>
        <w:tabs>
          <w:tab w:val="left" w:pos="1605"/>
        </w:tabs>
        <w:rPr>
          <w:rFonts w:ascii="Monotype Corsiva" w:hAnsi="Monotype Corsiva"/>
          <w:i/>
          <w:sz w:val="28"/>
          <w:szCs w:val="28"/>
        </w:rPr>
      </w:pPr>
    </w:p>
    <w:p w:rsidR="00D23C7F" w:rsidRDefault="00D23C7F" w:rsidP="00B8416F">
      <w:pPr>
        <w:tabs>
          <w:tab w:val="left" w:pos="1605"/>
        </w:tabs>
        <w:rPr>
          <w:rFonts w:ascii="Monotype Corsiva" w:hAnsi="Monotype Corsiva"/>
          <w:i/>
          <w:sz w:val="28"/>
          <w:szCs w:val="28"/>
        </w:rPr>
      </w:pPr>
    </w:p>
    <w:tbl>
      <w:tblPr>
        <w:tblpPr w:leftFromText="180" w:rightFromText="180" w:vertAnchor="text" w:horzAnchor="margin" w:tblpXSpec="center" w:tblpY="-530"/>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56"/>
      </w:tblGrid>
      <w:tr w:rsidR="00D23C7F">
        <w:trPr>
          <w:trHeight w:val="6378"/>
        </w:trPr>
        <w:tc>
          <w:tcPr>
            <w:tcW w:w="9656" w:type="dxa"/>
          </w:tcPr>
          <w:p w:rsidR="00D23C7F" w:rsidRDefault="00D23C7F" w:rsidP="00A325CB">
            <w:pPr>
              <w:tabs>
                <w:tab w:val="left" w:pos="5370"/>
              </w:tabs>
              <w:ind w:left="299"/>
              <w:rPr>
                <w:sz w:val="28"/>
                <w:szCs w:val="28"/>
              </w:rPr>
            </w:pPr>
          </w:p>
          <w:p w:rsidR="00D23C7F" w:rsidRDefault="00D23C7F" w:rsidP="00A325CB">
            <w:pPr>
              <w:tabs>
                <w:tab w:val="left" w:pos="5370"/>
              </w:tabs>
              <w:ind w:left="299"/>
              <w:rPr>
                <w:sz w:val="28"/>
                <w:szCs w:val="28"/>
              </w:rPr>
            </w:pPr>
            <w:r>
              <w:rPr>
                <w:sz w:val="28"/>
                <w:szCs w:val="28"/>
              </w:rPr>
              <w:t>BILJEŠKE MENTORICE/ VODITELJICE VJEŽBI:</w:t>
            </w:r>
          </w:p>
          <w:p w:rsidR="00D23C7F" w:rsidRDefault="00D23C7F" w:rsidP="00A325CB">
            <w:pPr>
              <w:tabs>
                <w:tab w:val="left" w:pos="5370"/>
              </w:tabs>
              <w:ind w:left="299"/>
              <w:rPr>
                <w:sz w:val="28"/>
                <w:szCs w:val="28"/>
              </w:rPr>
            </w:pPr>
          </w:p>
          <w:p w:rsidR="00D23C7F" w:rsidRDefault="00D23C7F" w:rsidP="00A325CB">
            <w:pPr>
              <w:tabs>
                <w:tab w:val="left" w:pos="5370"/>
              </w:tabs>
              <w:ind w:left="299"/>
              <w:rPr>
                <w:sz w:val="28"/>
                <w:szCs w:val="28"/>
              </w:rPr>
            </w:pPr>
          </w:p>
          <w:p w:rsidR="00D23C7F" w:rsidRDefault="00D23C7F" w:rsidP="00A325CB">
            <w:pPr>
              <w:tabs>
                <w:tab w:val="left" w:pos="5370"/>
              </w:tabs>
              <w:ind w:left="299"/>
              <w:rPr>
                <w:sz w:val="28"/>
                <w:szCs w:val="28"/>
              </w:rPr>
            </w:pPr>
          </w:p>
          <w:p w:rsidR="00D23C7F" w:rsidRPr="0005393B" w:rsidRDefault="00D23C7F" w:rsidP="00A325CB">
            <w:pPr>
              <w:tabs>
                <w:tab w:val="left" w:pos="5370"/>
              </w:tabs>
              <w:ind w:left="299"/>
              <w:rPr>
                <w:sz w:val="28"/>
                <w:szCs w:val="28"/>
              </w:rPr>
            </w:pPr>
          </w:p>
          <w:p w:rsidR="00D23C7F" w:rsidRDefault="00D23C7F" w:rsidP="00A325CB">
            <w:pPr>
              <w:ind w:left="299"/>
            </w:pPr>
          </w:p>
          <w:p w:rsidR="00D23C7F" w:rsidRPr="00E203C0" w:rsidRDefault="00D23C7F" w:rsidP="00A325CB">
            <w:pPr>
              <w:ind w:left="299"/>
            </w:pPr>
          </w:p>
          <w:p w:rsidR="00D23C7F" w:rsidRPr="003A678A" w:rsidRDefault="00D23C7F" w:rsidP="00A325CB">
            <w:pPr>
              <w:ind w:left="299"/>
            </w:pPr>
          </w:p>
          <w:p w:rsidR="00D23C7F" w:rsidRPr="003A678A" w:rsidRDefault="00D23C7F" w:rsidP="00A325CB">
            <w:pPr>
              <w:ind w:left="299"/>
            </w:pPr>
          </w:p>
          <w:p w:rsidR="00D23C7F" w:rsidRPr="00405F3B" w:rsidRDefault="00D23C7F" w:rsidP="00A325CB">
            <w:pPr>
              <w:ind w:left="299"/>
            </w:pPr>
          </w:p>
          <w:p w:rsidR="00D23C7F" w:rsidRPr="00405F3B" w:rsidRDefault="00D23C7F" w:rsidP="00A325CB">
            <w:pPr>
              <w:ind w:left="299"/>
            </w:pPr>
          </w:p>
          <w:p w:rsidR="00D23C7F" w:rsidRPr="00405F3B" w:rsidRDefault="00D23C7F" w:rsidP="00A325CB">
            <w:pPr>
              <w:ind w:left="299"/>
            </w:pPr>
          </w:p>
          <w:p w:rsidR="00D23C7F" w:rsidRDefault="00D23C7F" w:rsidP="00A325CB">
            <w:pPr>
              <w:ind w:left="299"/>
              <w:rPr>
                <w:sz w:val="28"/>
                <w:szCs w:val="28"/>
              </w:rPr>
            </w:pPr>
          </w:p>
        </w:tc>
      </w:tr>
      <w:tr w:rsidR="00D23C7F">
        <w:trPr>
          <w:trHeight w:val="4456"/>
        </w:trPr>
        <w:tc>
          <w:tcPr>
            <w:tcW w:w="9656" w:type="dxa"/>
          </w:tcPr>
          <w:p w:rsidR="00D23C7F" w:rsidRDefault="00D23C7F" w:rsidP="00A325CB">
            <w:pPr>
              <w:tabs>
                <w:tab w:val="left" w:pos="5370"/>
              </w:tabs>
              <w:ind w:left="299"/>
              <w:rPr>
                <w:sz w:val="28"/>
                <w:szCs w:val="28"/>
              </w:rPr>
            </w:pPr>
          </w:p>
          <w:p w:rsidR="00D23C7F" w:rsidRDefault="00D23C7F" w:rsidP="00A325CB">
            <w:pPr>
              <w:tabs>
                <w:tab w:val="left" w:pos="5370"/>
              </w:tabs>
              <w:ind w:left="299"/>
              <w:rPr>
                <w:sz w:val="28"/>
                <w:szCs w:val="28"/>
              </w:rPr>
            </w:pPr>
          </w:p>
          <w:p w:rsidR="00D23C7F" w:rsidRDefault="00D23C7F" w:rsidP="00A325CB">
            <w:pPr>
              <w:tabs>
                <w:tab w:val="left" w:pos="5370"/>
              </w:tabs>
              <w:ind w:left="299"/>
              <w:rPr>
                <w:sz w:val="28"/>
                <w:szCs w:val="28"/>
              </w:rPr>
            </w:pPr>
            <w:r>
              <w:rPr>
                <w:sz w:val="28"/>
                <w:szCs w:val="28"/>
              </w:rPr>
              <w:t>BILJEŠKE UČITELJICE:</w:t>
            </w:r>
          </w:p>
          <w:p w:rsidR="00D23C7F" w:rsidRDefault="00D23C7F" w:rsidP="00A325CB">
            <w:pPr>
              <w:tabs>
                <w:tab w:val="left" w:pos="5370"/>
              </w:tabs>
              <w:ind w:left="299"/>
              <w:rPr>
                <w:sz w:val="28"/>
                <w:szCs w:val="28"/>
              </w:rPr>
            </w:pPr>
          </w:p>
          <w:p w:rsidR="00D23C7F" w:rsidRDefault="00D23C7F" w:rsidP="00A325CB">
            <w:pPr>
              <w:tabs>
                <w:tab w:val="left" w:pos="5370"/>
              </w:tabs>
              <w:ind w:left="299"/>
              <w:rPr>
                <w:sz w:val="28"/>
                <w:szCs w:val="28"/>
              </w:rPr>
            </w:pPr>
          </w:p>
          <w:p w:rsidR="00D23C7F" w:rsidRPr="00DE7C88" w:rsidRDefault="00D23C7F" w:rsidP="00A325CB">
            <w:pPr>
              <w:tabs>
                <w:tab w:val="left" w:pos="5370"/>
              </w:tabs>
              <w:jc w:val="center"/>
              <w:rPr>
                <w:b/>
                <w:sz w:val="28"/>
                <w:szCs w:val="28"/>
              </w:rPr>
            </w:pPr>
          </w:p>
          <w:p w:rsidR="00D23C7F" w:rsidRDefault="00D23C7F" w:rsidP="00A325CB">
            <w:pPr>
              <w:ind w:left="299"/>
            </w:pPr>
          </w:p>
          <w:p w:rsidR="00D23C7F" w:rsidRDefault="00D23C7F" w:rsidP="00A325CB">
            <w:pPr>
              <w:ind w:left="299"/>
              <w:rPr>
                <w:sz w:val="28"/>
                <w:szCs w:val="28"/>
              </w:rPr>
            </w:pPr>
          </w:p>
        </w:tc>
      </w:tr>
      <w:tr w:rsidR="00D23C7F">
        <w:trPr>
          <w:trHeight w:val="1823"/>
        </w:trPr>
        <w:tc>
          <w:tcPr>
            <w:tcW w:w="9656" w:type="dxa"/>
          </w:tcPr>
          <w:p w:rsidR="00D23C7F" w:rsidRDefault="00D23C7F" w:rsidP="00A325CB">
            <w:pPr>
              <w:tabs>
                <w:tab w:val="left" w:pos="5370"/>
              </w:tabs>
              <w:ind w:left="299"/>
              <w:rPr>
                <w:sz w:val="28"/>
                <w:szCs w:val="28"/>
              </w:rPr>
            </w:pPr>
          </w:p>
          <w:p w:rsidR="00D23C7F" w:rsidRDefault="00D23C7F" w:rsidP="00A325CB">
            <w:pPr>
              <w:tabs>
                <w:tab w:val="left" w:pos="5370"/>
              </w:tabs>
              <w:ind w:left="299"/>
              <w:rPr>
                <w:sz w:val="28"/>
                <w:szCs w:val="28"/>
              </w:rPr>
            </w:pPr>
            <w:r>
              <w:rPr>
                <w:sz w:val="28"/>
                <w:szCs w:val="28"/>
              </w:rPr>
              <w:t>OCJENA JAVNOG PREDAVANJA:</w:t>
            </w:r>
          </w:p>
        </w:tc>
      </w:tr>
    </w:tbl>
    <w:p w:rsidR="00D23C7F" w:rsidRPr="00B8416F" w:rsidRDefault="00D23C7F" w:rsidP="00B8416F">
      <w:pPr>
        <w:tabs>
          <w:tab w:val="left" w:pos="1605"/>
        </w:tabs>
        <w:rPr>
          <w:rFonts w:ascii="Monotype Corsiva" w:hAnsi="Monotype Corsiva"/>
          <w:i/>
          <w:sz w:val="28"/>
          <w:szCs w:val="28"/>
        </w:rPr>
      </w:pPr>
    </w:p>
    <w:sectPr w:rsidR="00D23C7F" w:rsidRPr="00B8416F" w:rsidSect="000D170B">
      <w:footerReference w:type="even" r:id="rId8"/>
      <w:footerReference w:type="default" r:id="rId9"/>
      <w:pgSz w:w="11906" w:h="16838"/>
      <w:pgMar w:top="1418" w:right="1418" w:bottom="1418" w:left="1418"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3C7F" w:rsidRDefault="00D23C7F">
      <w:r>
        <w:separator/>
      </w:r>
    </w:p>
  </w:endnote>
  <w:endnote w:type="continuationSeparator" w:id="1">
    <w:p w:rsidR="00D23C7F" w:rsidRDefault="00D23C7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EE"/>
    <w:family w:val="script"/>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Monotype Corsiva">
    <w:panose1 w:val="03010101010201010101"/>
    <w:charset w:val="EE"/>
    <w:family w:val="script"/>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C7F" w:rsidRDefault="00D23C7F" w:rsidP="000D17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23C7F" w:rsidRDefault="00D23C7F" w:rsidP="000D170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C7F" w:rsidRDefault="00D23C7F" w:rsidP="000D17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D23C7F" w:rsidRDefault="00D23C7F" w:rsidP="000D170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3C7F" w:rsidRDefault="00D23C7F">
      <w:r>
        <w:separator/>
      </w:r>
    </w:p>
  </w:footnote>
  <w:footnote w:type="continuationSeparator" w:id="1">
    <w:p w:rsidR="00D23C7F" w:rsidRDefault="00D23C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52E71"/>
    <w:multiLevelType w:val="hybridMultilevel"/>
    <w:tmpl w:val="A50C6BB8"/>
    <w:lvl w:ilvl="0" w:tplc="1318010A">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0900BC"/>
    <w:multiLevelType w:val="hybridMultilevel"/>
    <w:tmpl w:val="A6BAB82A"/>
    <w:lvl w:ilvl="0" w:tplc="92DEC0B8">
      <w:start w:val="1"/>
      <w:numFmt w:val="bullet"/>
      <w:lvlText w:val=""/>
      <w:lvlJc w:val="left"/>
      <w:pPr>
        <w:tabs>
          <w:tab w:val="num" w:pos="1440"/>
        </w:tabs>
        <w:ind w:left="1440" w:hanging="360"/>
      </w:pPr>
      <w:rPr>
        <w:rFonts w:ascii="Wingdings" w:hAnsi="Wingdings" w:hint="default"/>
      </w:rPr>
    </w:lvl>
    <w:lvl w:ilvl="1" w:tplc="19DEAD56">
      <w:start w:val="1"/>
      <w:numFmt w:val="decimal"/>
      <w:lvlText w:val="%2."/>
      <w:lvlJc w:val="left"/>
      <w:pPr>
        <w:tabs>
          <w:tab w:val="num" w:pos="1440"/>
        </w:tabs>
        <w:ind w:left="1440" w:hanging="360"/>
      </w:pPr>
      <w:rPr>
        <w:rFonts w:cs="Times New Roman" w:hint="default"/>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
    <w:nsid w:val="29B77A69"/>
    <w:multiLevelType w:val="hybridMultilevel"/>
    <w:tmpl w:val="BEFAEF70"/>
    <w:lvl w:ilvl="0" w:tplc="B82AD41C">
      <w:start w:val="2"/>
      <w:numFmt w:val="bullet"/>
      <w:lvlText w:val="-"/>
      <w:lvlJc w:val="left"/>
      <w:pPr>
        <w:tabs>
          <w:tab w:val="num" w:pos="720"/>
        </w:tabs>
        <w:ind w:left="72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nsid w:val="2A757FB4"/>
    <w:multiLevelType w:val="hybridMultilevel"/>
    <w:tmpl w:val="753E573A"/>
    <w:lvl w:ilvl="0" w:tplc="7E1EC38A">
      <w:start w:val="1"/>
      <w:numFmt w:val="decimal"/>
      <w:lvlText w:val="%1."/>
      <w:lvlJc w:val="left"/>
      <w:pPr>
        <w:tabs>
          <w:tab w:val="num" w:pos="720"/>
        </w:tabs>
        <w:ind w:left="720" w:hanging="360"/>
      </w:pPr>
      <w:rPr>
        <w:rFonts w:ascii="Comic Sans MS" w:hAnsi="Comic Sans MS" w:cs="Times New Roman" w:hint="default"/>
        <w:b w:val="0"/>
        <w:sz w:val="24"/>
      </w:rPr>
    </w:lvl>
    <w:lvl w:ilvl="1" w:tplc="66F6712A">
      <w:start w:val="1"/>
      <w:numFmt w:val="bullet"/>
      <w:lvlText w:val=""/>
      <w:lvlJc w:val="left"/>
      <w:pPr>
        <w:tabs>
          <w:tab w:val="num" w:pos="1440"/>
        </w:tabs>
        <w:ind w:left="1440" w:hanging="360"/>
      </w:pPr>
      <w:rPr>
        <w:rFonts w:ascii="Symbol" w:hAnsi="Symbol" w:hint="default"/>
        <w:b w:val="0"/>
        <w:sz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55823E6"/>
    <w:multiLevelType w:val="hybridMultilevel"/>
    <w:tmpl w:val="1EF888B6"/>
    <w:lvl w:ilvl="0" w:tplc="041A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5">
    <w:nsid w:val="395953B5"/>
    <w:multiLevelType w:val="hybridMultilevel"/>
    <w:tmpl w:val="0AA8250A"/>
    <w:lvl w:ilvl="0" w:tplc="92DEC0B8">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66B1050"/>
    <w:multiLevelType w:val="hybridMultilevel"/>
    <w:tmpl w:val="BEBA778A"/>
    <w:lvl w:ilvl="0" w:tplc="4C6A00C0">
      <w:start w:val="2"/>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C9A50BC"/>
    <w:multiLevelType w:val="hybridMultilevel"/>
    <w:tmpl w:val="10422592"/>
    <w:lvl w:ilvl="0" w:tplc="92DEC0B8">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CF24FC7"/>
    <w:multiLevelType w:val="hybridMultilevel"/>
    <w:tmpl w:val="86A2746C"/>
    <w:lvl w:ilvl="0" w:tplc="92DEC0B8">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1A64ED4"/>
    <w:multiLevelType w:val="hybridMultilevel"/>
    <w:tmpl w:val="C33A38BC"/>
    <w:lvl w:ilvl="0" w:tplc="7E1EC38A">
      <w:start w:val="1"/>
      <w:numFmt w:val="decimal"/>
      <w:lvlText w:val="%1."/>
      <w:lvlJc w:val="left"/>
      <w:pPr>
        <w:tabs>
          <w:tab w:val="num" w:pos="720"/>
        </w:tabs>
        <w:ind w:left="720" w:hanging="360"/>
      </w:pPr>
      <w:rPr>
        <w:rFonts w:ascii="Comic Sans MS" w:hAnsi="Comic Sans MS" w:cs="Times New Roman" w:hint="default"/>
        <w:b w:val="0"/>
        <w:sz w:val="24"/>
      </w:rPr>
    </w:lvl>
    <w:lvl w:ilvl="1" w:tplc="1318010A">
      <w:start w:val="1"/>
      <w:numFmt w:val="bullet"/>
      <w:lvlText w:val=""/>
      <w:lvlJc w:val="left"/>
      <w:pPr>
        <w:tabs>
          <w:tab w:val="num" w:pos="1440"/>
        </w:tabs>
        <w:ind w:left="1440" w:hanging="360"/>
      </w:pPr>
      <w:rPr>
        <w:rFonts w:ascii="Wingdings" w:hAnsi="Wingdings" w:hint="default"/>
        <w:b w:val="0"/>
        <w:sz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72FC0870"/>
    <w:multiLevelType w:val="hybridMultilevel"/>
    <w:tmpl w:val="DA7093CC"/>
    <w:lvl w:ilvl="0" w:tplc="92DEC0B8">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3"/>
  </w:num>
  <w:num w:numId="4">
    <w:abstractNumId w:val="9"/>
  </w:num>
  <w:num w:numId="5">
    <w:abstractNumId w:val="0"/>
  </w:num>
  <w:num w:numId="6">
    <w:abstractNumId w:val="1"/>
  </w:num>
  <w:num w:numId="7">
    <w:abstractNumId w:val="8"/>
  </w:num>
  <w:num w:numId="8">
    <w:abstractNumId w:val="7"/>
  </w:num>
  <w:num w:numId="9">
    <w:abstractNumId w:val="10"/>
  </w:num>
  <w:num w:numId="10">
    <w:abstractNumId w:val="5"/>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3C46"/>
    <w:rsid w:val="00005957"/>
    <w:rsid w:val="00010DDC"/>
    <w:rsid w:val="00026540"/>
    <w:rsid w:val="00031492"/>
    <w:rsid w:val="0005393B"/>
    <w:rsid w:val="00063571"/>
    <w:rsid w:val="00064594"/>
    <w:rsid w:val="00066CC7"/>
    <w:rsid w:val="000672E2"/>
    <w:rsid w:val="0007283B"/>
    <w:rsid w:val="00084945"/>
    <w:rsid w:val="000905A6"/>
    <w:rsid w:val="000948AC"/>
    <w:rsid w:val="000A4D0F"/>
    <w:rsid w:val="000B0927"/>
    <w:rsid w:val="000C5C7E"/>
    <w:rsid w:val="000D07AE"/>
    <w:rsid w:val="000D0CBE"/>
    <w:rsid w:val="000D170B"/>
    <w:rsid w:val="000E032F"/>
    <w:rsid w:val="000E58FC"/>
    <w:rsid w:val="000F7BA8"/>
    <w:rsid w:val="0010322B"/>
    <w:rsid w:val="0012303B"/>
    <w:rsid w:val="00124841"/>
    <w:rsid w:val="001269D0"/>
    <w:rsid w:val="00147F7E"/>
    <w:rsid w:val="00156C66"/>
    <w:rsid w:val="00162DB9"/>
    <w:rsid w:val="001739A0"/>
    <w:rsid w:val="001814A3"/>
    <w:rsid w:val="001A7841"/>
    <w:rsid w:val="001B4B1D"/>
    <w:rsid w:val="001D088C"/>
    <w:rsid w:val="001D4814"/>
    <w:rsid w:val="001F78D2"/>
    <w:rsid w:val="0020134C"/>
    <w:rsid w:val="002049B8"/>
    <w:rsid w:val="002103CE"/>
    <w:rsid w:val="0023235B"/>
    <w:rsid w:val="0023674E"/>
    <w:rsid w:val="002545DD"/>
    <w:rsid w:val="0025616E"/>
    <w:rsid w:val="0025707F"/>
    <w:rsid w:val="0026157E"/>
    <w:rsid w:val="0026689D"/>
    <w:rsid w:val="00276933"/>
    <w:rsid w:val="00277940"/>
    <w:rsid w:val="0028479C"/>
    <w:rsid w:val="002A21C8"/>
    <w:rsid w:val="002B7EA5"/>
    <w:rsid w:val="002C3DDE"/>
    <w:rsid w:val="002E2B4E"/>
    <w:rsid w:val="002E4546"/>
    <w:rsid w:val="002E6AD7"/>
    <w:rsid w:val="00313329"/>
    <w:rsid w:val="00315AAF"/>
    <w:rsid w:val="003462AA"/>
    <w:rsid w:val="00355FCA"/>
    <w:rsid w:val="00365A98"/>
    <w:rsid w:val="003A678A"/>
    <w:rsid w:val="003A789D"/>
    <w:rsid w:val="003C4964"/>
    <w:rsid w:val="003F66F9"/>
    <w:rsid w:val="003F68B6"/>
    <w:rsid w:val="00405D6E"/>
    <w:rsid w:val="00405F3B"/>
    <w:rsid w:val="00407B39"/>
    <w:rsid w:val="00416510"/>
    <w:rsid w:val="00416DDD"/>
    <w:rsid w:val="00426A70"/>
    <w:rsid w:val="00440D1C"/>
    <w:rsid w:val="00447F9E"/>
    <w:rsid w:val="004632DF"/>
    <w:rsid w:val="004645D0"/>
    <w:rsid w:val="0046629D"/>
    <w:rsid w:val="00467214"/>
    <w:rsid w:val="00473FD9"/>
    <w:rsid w:val="00477BFF"/>
    <w:rsid w:val="004A5A73"/>
    <w:rsid w:val="004B24BB"/>
    <w:rsid w:val="004C3263"/>
    <w:rsid w:val="004D31E0"/>
    <w:rsid w:val="004D7CA7"/>
    <w:rsid w:val="004F2EB5"/>
    <w:rsid w:val="004F4C56"/>
    <w:rsid w:val="004F64E0"/>
    <w:rsid w:val="004F6ED4"/>
    <w:rsid w:val="005000D4"/>
    <w:rsid w:val="00505573"/>
    <w:rsid w:val="005135B9"/>
    <w:rsid w:val="00516084"/>
    <w:rsid w:val="005277F6"/>
    <w:rsid w:val="00556D76"/>
    <w:rsid w:val="0058140E"/>
    <w:rsid w:val="00583F4A"/>
    <w:rsid w:val="005C092A"/>
    <w:rsid w:val="005E396C"/>
    <w:rsid w:val="005F1C24"/>
    <w:rsid w:val="005F4E1A"/>
    <w:rsid w:val="005F6DE6"/>
    <w:rsid w:val="00605E15"/>
    <w:rsid w:val="00634093"/>
    <w:rsid w:val="006414C0"/>
    <w:rsid w:val="00641FB5"/>
    <w:rsid w:val="006438A5"/>
    <w:rsid w:val="00647014"/>
    <w:rsid w:val="0065079D"/>
    <w:rsid w:val="00650E1B"/>
    <w:rsid w:val="00654C5F"/>
    <w:rsid w:val="00692346"/>
    <w:rsid w:val="006934B7"/>
    <w:rsid w:val="006979C4"/>
    <w:rsid w:val="006B10D3"/>
    <w:rsid w:val="006B2ABA"/>
    <w:rsid w:val="006B3A89"/>
    <w:rsid w:val="006C0E65"/>
    <w:rsid w:val="006E4497"/>
    <w:rsid w:val="006F3F00"/>
    <w:rsid w:val="006F5C32"/>
    <w:rsid w:val="006F7F97"/>
    <w:rsid w:val="007029AC"/>
    <w:rsid w:val="00713CCD"/>
    <w:rsid w:val="007176E4"/>
    <w:rsid w:val="00737DD8"/>
    <w:rsid w:val="007478F9"/>
    <w:rsid w:val="00751D6F"/>
    <w:rsid w:val="00753EE1"/>
    <w:rsid w:val="00754CCC"/>
    <w:rsid w:val="0076394F"/>
    <w:rsid w:val="00774097"/>
    <w:rsid w:val="007A1E42"/>
    <w:rsid w:val="007A4F7E"/>
    <w:rsid w:val="007A5FAB"/>
    <w:rsid w:val="007C4387"/>
    <w:rsid w:val="007E2A45"/>
    <w:rsid w:val="007E5DF0"/>
    <w:rsid w:val="007F41D2"/>
    <w:rsid w:val="007F7BC0"/>
    <w:rsid w:val="008000D6"/>
    <w:rsid w:val="008160A8"/>
    <w:rsid w:val="00841BDF"/>
    <w:rsid w:val="00843AAA"/>
    <w:rsid w:val="0084695C"/>
    <w:rsid w:val="00846EE3"/>
    <w:rsid w:val="008535C6"/>
    <w:rsid w:val="00876702"/>
    <w:rsid w:val="00876979"/>
    <w:rsid w:val="00877758"/>
    <w:rsid w:val="00877784"/>
    <w:rsid w:val="00882790"/>
    <w:rsid w:val="00884C6D"/>
    <w:rsid w:val="00890FEA"/>
    <w:rsid w:val="00892921"/>
    <w:rsid w:val="008A353F"/>
    <w:rsid w:val="008A39E1"/>
    <w:rsid w:val="008B0310"/>
    <w:rsid w:val="008C7545"/>
    <w:rsid w:val="008C7AA3"/>
    <w:rsid w:val="008D5EFC"/>
    <w:rsid w:val="008E3D8D"/>
    <w:rsid w:val="008E437B"/>
    <w:rsid w:val="008F5F0C"/>
    <w:rsid w:val="00902251"/>
    <w:rsid w:val="00903BC6"/>
    <w:rsid w:val="0091066F"/>
    <w:rsid w:val="009338EF"/>
    <w:rsid w:val="00935E2E"/>
    <w:rsid w:val="0095525A"/>
    <w:rsid w:val="00963AF9"/>
    <w:rsid w:val="00971D88"/>
    <w:rsid w:val="009826D9"/>
    <w:rsid w:val="009A1845"/>
    <w:rsid w:val="009A1D05"/>
    <w:rsid w:val="009B5944"/>
    <w:rsid w:val="00A21273"/>
    <w:rsid w:val="00A25BAF"/>
    <w:rsid w:val="00A26C01"/>
    <w:rsid w:val="00A325CB"/>
    <w:rsid w:val="00A540AA"/>
    <w:rsid w:val="00A64B28"/>
    <w:rsid w:val="00A74D49"/>
    <w:rsid w:val="00A858DB"/>
    <w:rsid w:val="00AB4870"/>
    <w:rsid w:val="00AC1923"/>
    <w:rsid w:val="00AD3B4D"/>
    <w:rsid w:val="00AD4D34"/>
    <w:rsid w:val="00AD631B"/>
    <w:rsid w:val="00AF7D20"/>
    <w:rsid w:val="00B151AD"/>
    <w:rsid w:val="00B174AA"/>
    <w:rsid w:val="00B176CB"/>
    <w:rsid w:val="00B50861"/>
    <w:rsid w:val="00B54BD7"/>
    <w:rsid w:val="00B65BFB"/>
    <w:rsid w:val="00B73B63"/>
    <w:rsid w:val="00B8416F"/>
    <w:rsid w:val="00B95A7B"/>
    <w:rsid w:val="00B9627A"/>
    <w:rsid w:val="00BA36BE"/>
    <w:rsid w:val="00BA67F9"/>
    <w:rsid w:val="00BB4AFF"/>
    <w:rsid w:val="00BC76E7"/>
    <w:rsid w:val="00C05733"/>
    <w:rsid w:val="00C1692B"/>
    <w:rsid w:val="00C33520"/>
    <w:rsid w:val="00C41A6E"/>
    <w:rsid w:val="00C45D25"/>
    <w:rsid w:val="00C45F7F"/>
    <w:rsid w:val="00C67D34"/>
    <w:rsid w:val="00C72B4C"/>
    <w:rsid w:val="00C7512E"/>
    <w:rsid w:val="00C8584A"/>
    <w:rsid w:val="00C86393"/>
    <w:rsid w:val="00C9265A"/>
    <w:rsid w:val="00CA76CE"/>
    <w:rsid w:val="00CD4C3A"/>
    <w:rsid w:val="00D0285A"/>
    <w:rsid w:val="00D07C7A"/>
    <w:rsid w:val="00D23C7F"/>
    <w:rsid w:val="00D32219"/>
    <w:rsid w:val="00D33C46"/>
    <w:rsid w:val="00D4641D"/>
    <w:rsid w:val="00D61800"/>
    <w:rsid w:val="00D73FFC"/>
    <w:rsid w:val="00D95ECC"/>
    <w:rsid w:val="00D9749F"/>
    <w:rsid w:val="00DC1122"/>
    <w:rsid w:val="00DC6696"/>
    <w:rsid w:val="00DE2543"/>
    <w:rsid w:val="00DE7C88"/>
    <w:rsid w:val="00E203C0"/>
    <w:rsid w:val="00E21D2B"/>
    <w:rsid w:val="00E24BB4"/>
    <w:rsid w:val="00E26B0D"/>
    <w:rsid w:val="00E356B8"/>
    <w:rsid w:val="00E52B43"/>
    <w:rsid w:val="00E63415"/>
    <w:rsid w:val="00E86ED8"/>
    <w:rsid w:val="00E87E31"/>
    <w:rsid w:val="00E96750"/>
    <w:rsid w:val="00EA11DF"/>
    <w:rsid w:val="00EA5768"/>
    <w:rsid w:val="00EA77D8"/>
    <w:rsid w:val="00EB6E00"/>
    <w:rsid w:val="00EC2F03"/>
    <w:rsid w:val="00EC4530"/>
    <w:rsid w:val="00EC4FE1"/>
    <w:rsid w:val="00ED49B3"/>
    <w:rsid w:val="00EE0A11"/>
    <w:rsid w:val="00EF1C2A"/>
    <w:rsid w:val="00F11C6B"/>
    <w:rsid w:val="00F1718E"/>
    <w:rsid w:val="00F17716"/>
    <w:rsid w:val="00F51D12"/>
    <w:rsid w:val="00F95504"/>
    <w:rsid w:val="00F9726C"/>
    <w:rsid w:val="00FA52F5"/>
    <w:rsid w:val="00FB2784"/>
    <w:rsid w:val="00FB50E7"/>
    <w:rsid w:val="00FC072A"/>
    <w:rsid w:val="00FC2E82"/>
    <w:rsid w:val="00FD3A6A"/>
    <w:rsid w:val="00FD78E9"/>
    <w:rsid w:val="00FE2950"/>
    <w:rsid w:val="00FE333E"/>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C46"/>
    <w:rPr>
      <w:sz w:val="24"/>
      <w:szCs w:val="24"/>
      <w:lang w:val="hr-HR" w:eastAsia="hr-HR"/>
    </w:rPr>
  </w:style>
  <w:style w:type="paragraph" w:styleId="Heading2">
    <w:name w:val="heading 2"/>
    <w:basedOn w:val="Normal"/>
    <w:next w:val="Normal"/>
    <w:link w:val="Heading2Char"/>
    <w:uiPriority w:val="99"/>
    <w:qFormat/>
    <w:rsid w:val="00D33C46"/>
    <w:pPr>
      <w:keepNext/>
      <w:outlineLvl w:val="1"/>
    </w:pPr>
    <w:rPr>
      <w:rFonts w:ascii="Arial" w:hAnsi="Arial" w:cs="Arial"/>
      <w:b/>
      <w:bCs/>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hr-HR" w:eastAsia="hr-HR"/>
    </w:rPr>
  </w:style>
  <w:style w:type="paragraph" w:styleId="BodyText">
    <w:name w:val="Body Text"/>
    <w:basedOn w:val="Normal"/>
    <w:link w:val="BodyTextChar"/>
    <w:uiPriority w:val="99"/>
    <w:rsid w:val="00D33C46"/>
    <w:rPr>
      <w:color w:val="FF0000"/>
      <w:sz w:val="20"/>
      <w:szCs w:val="20"/>
    </w:rPr>
  </w:style>
  <w:style w:type="character" w:customStyle="1" w:styleId="BodyTextChar">
    <w:name w:val="Body Text Char"/>
    <w:basedOn w:val="DefaultParagraphFont"/>
    <w:link w:val="BodyText"/>
    <w:uiPriority w:val="99"/>
    <w:semiHidden/>
    <w:locked/>
    <w:rPr>
      <w:rFonts w:cs="Times New Roman"/>
      <w:sz w:val="24"/>
      <w:szCs w:val="24"/>
      <w:lang w:val="hr-HR" w:eastAsia="hr-HR"/>
    </w:rPr>
  </w:style>
  <w:style w:type="table" w:styleId="TableGrid">
    <w:name w:val="Table Grid"/>
    <w:basedOn w:val="TableNormal"/>
    <w:uiPriority w:val="99"/>
    <w:rsid w:val="00D33C4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D33C46"/>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4"/>
      <w:szCs w:val="24"/>
      <w:lang w:val="hr-HR" w:eastAsia="hr-HR"/>
    </w:rPr>
  </w:style>
  <w:style w:type="character" w:styleId="PageNumber">
    <w:name w:val="page number"/>
    <w:basedOn w:val="DefaultParagraphFont"/>
    <w:uiPriority w:val="99"/>
    <w:rsid w:val="00D33C46"/>
    <w:rPr>
      <w:rFonts w:cs="Times New Roman"/>
    </w:rPr>
  </w:style>
  <w:style w:type="paragraph" w:styleId="ListParagraph">
    <w:name w:val="List Paragraph"/>
    <w:basedOn w:val="Normal"/>
    <w:uiPriority w:val="99"/>
    <w:qFormat/>
    <w:rsid w:val="001814A3"/>
    <w:pPr>
      <w:ind w:left="720"/>
      <w:contextualSpacing/>
    </w:pPr>
  </w:style>
  <w:style w:type="character" w:customStyle="1" w:styleId="postbody">
    <w:name w:val="postbody"/>
    <w:basedOn w:val="DefaultParagraphFont"/>
    <w:uiPriority w:val="99"/>
    <w:rsid w:val="00846EE3"/>
    <w:rPr>
      <w:rFonts w:cs="Times New Roman"/>
    </w:rPr>
  </w:style>
  <w:style w:type="paragraph" w:styleId="Header">
    <w:name w:val="header"/>
    <w:basedOn w:val="Normal"/>
    <w:link w:val="HeaderChar"/>
    <w:uiPriority w:val="99"/>
    <w:rsid w:val="0058140E"/>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val="hr-HR" w:eastAsia="hr-H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15</Pages>
  <Words>2230</Words>
  <Characters>12711</Characters>
  <Application>Microsoft Office Outlook</Application>
  <DocSecurity>0</DocSecurity>
  <Lines>0</Lines>
  <Paragraphs>0</Paragraphs>
  <ScaleCrop>false</ScaleCrop>
  <Company>Balistica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Osnovna škola Ivana Gorana Kovačića</dc:title>
  <dc:subject/>
  <dc:creator>Okirys</dc:creator>
  <cp:keywords/>
  <dc:description/>
  <cp:lastModifiedBy>Ministerstvo za Šolstvo</cp:lastModifiedBy>
  <cp:revision>3</cp:revision>
  <dcterms:created xsi:type="dcterms:W3CDTF">2010-08-06T21:37:00Z</dcterms:created>
  <dcterms:modified xsi:type="dcterms:W3CDTF">2010-08-16T18:32:00Z</dcterms:modified>
</cp:coreProperties>
</file>