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4F5" w:rsidRPr="004A02A1" w:rsidRDefault="001854F5" w:rsidP="00AE76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4A02A1">
        <w:rPr>
          <w:b/>
          <w:sz w:val="28"/>
          <w:szCs w:val="28"/>
        </w:rPr>
        <w:t>PROŠLO, SADAŠNJE I BUDUĆE VRIJEME</w:t>
      </w:r>
    </w:p>
    <w:p w:rsidR="001854F5" w:rsidRPr="004A02A1" w:rsidRDefault="001854F5" w:rsidP="004A02A1">
      <w:pPr>
        <w:jc w:val="center"/>
        <w:rPr>
          <w:b/>
          <w:sz w:val="28"/>
          <w:szCs w:val="28"/>
        </w:rPr>
      </w:pPr>
    </w:p>
    <w:p w:rsidR="001854F5" w:rsidRPr="004A02A1" w:rsidRDefault="001854F5" w:rsidP="00AE7662">
      <w:pPr>
        <w:pStyle w:val="ListParagraph"/>
        <w:numPr>
          <w:ilvl w:val="0"/>
          <w:numId w:val="2"/>
        </w:numPr>
        <w:tabs>
          <w:tab w:val="left" w:pos="0"/>
        </w:tabs>
        <w:ind w:hanging="90"/>
        <w:jc w:val="left"/>
        <w:rPr>
          <w:b/>
          <w:sz w:val="24"/>
          <w:szCs w:val="24"/>
        </w:rPr>
      </w:pPr>
      <w:r w:rsidRPr="004A02A1">
        <w:rPr>
          <w:b/>
          <w:sz w:val="24"/>
          <w:szCs w:val="24"/>
        </w:rPr>
        <w:t>Zaokruži glagole u sljedećim rečenicama.</w:t>
      </w:r>
    </w:p>
    <w:p w:rsidR="001854F5" w:rsidRDefault="001854F5" w:rsidP="00AE7662">
      <w:pPr>
        <w:pStyle w:val="ListParagraph"/>
        <w:tabs>
          <w:tab w:val="left" w:pos="0"/>
        </w:tabs>
        <w:ind w:left="-360" w:hanging="90"/>
        <w:jc w:val="left"/>
        <w:rPr>
          <w:sz w:val="24"/>
          <w:szCs w:val="24"/>
        </w:rPr>
      </w:pPr>
    </w:p>
    <w:p w:rsidR="001854F5" w:rsidRDefault="001854F5" w:rsidP="00AE7662">
      <w:pPr>
        <w:pStyle w:val="ListParagraph"/>
        <w:tabs>
          <w:tab w:val="left" w:pos="0"/>
        </w:tabs>
        <w:spacing w:line="360" w:lineRule="auto"/>
        <w:ind w:left="-360" w:firstLine="720"/>
        <w:jc w:val="left"/>
        <w:rPr>
          <w:sz w:val="24"/>
          <w:szCs w:val="24"/>
        </w:rPr>
      </w:pPr>
      <w:r>
        <w:rPr>
          <w:sz w:val="24"/>
          <w:szCs w:val="24"/>
        </w:rPr>
        <w:t>Filip jede čokoladne bombone.</w:t>
      </w:r>
    </w:p>
    <w:p w:rsidR="001854F5" w:rsidRDefault="001854F5" w:rsidP="00AE7662">
      <w:pPr>
        <w:pStyle w:val="ListParagraph"/>
        <w:tabs>
          <w:tab w:val="left" w:pos="0"/>
        </w:tabs>
        <w:spacing w:line="360" w:lineRule="auto"/>
        <w:ind w:left="-360" w:firstLine="720"/>
        <w:jc w:val="left"/>
        <w:rPr>
          <w:sz w:val="24"/>
          <w:szCs w:val="24"/>
        </w:rPr>
      </w:pPr>
      <w:r>
        <w:rPr>
          <w:sz w:val="24"/>
          <w:szCs w:val="24"/>
        </w:rPr>
        <w:t>Sara i Ivana su ulovile šarenog leptira.</w:t>
      </w:r>
    </w:p>
    <w:p w:rsidR="001854F5" w:rsidRDefault="001854F5" w:rsidP="00AE7662">
      <w:pPr>
        <w:pStyle w:val="ListParagraph"/>
        <w:tabs>
          <w:tab w:val="left" w:pos="0"/>
        </w:tabs>
        <w:spacing w:line="360" w:lineRule="auto"/>
        <w:ind w:left="-360" w:firstLine="720"/>
        <w:jc w:val="left"/>
        <w:rPr>
          <w:sz w:val="24"/>
          <w:szCs w:val="24"/>
        </w:rPr>
      </w:pPr>
      <w:r>
        <w:rPr>
          <w:sz w:val="24"/>
          <w:szCs w:val="24"/>
        </w:rPr>
        <w:t>Majin tata vozi prebrzo.</w:t>
      </w:r>
    </w:p>
    <w:p w:rsidR="001854F5" w:rsidRDefault="001854F5" w:rsidP="00AE7662">
      <w:pPr>
        <w:pStyle w:val="ListParagraph"/>
        <w:tabs>
          <w:tab w:val="left" w:pos="0"/>
        </w:tabs>
        <w:spacing w:line="360" w:lineRule="auto"/>
        <w:ind w:left="-360" w:firstLine="720"/>
        <w:jc w:val="left"/>
        <w:rPr>
          <w:sz w:val="24"/>
          <w:szCs w:val="24"/>
        </w:rPr>
      </w:pPr>
      <w:r>
        <w:rPr>
          <w:sz w:val="24"/>
          <w:szCs w:val="24"/>
        </w:rPr>
        <w:t>Sutra ćemo posjetiti baku i djeda koji žive na selu.</w:t>
      </w:r>
    </w:p>
    <w:p w:rsidR="001854F5" w:rsidRDefault="001854F5" w:rsidP="00AE7662">
      <w:pPr>
        <w:pStyle w:val="ListParagraph"/>
        <w:tabs>
          <w:tab w:val="left" w:pos="0"/>
        </w:tabs>
        <w:spacing w:line="360" w:lineRule="auto"/>
        <w:ind w:left="-360" w:firstLine="720"/>
        <w:jc w:val="left"/>
        <w:rPr>
          <w:sz w:val="24"/>
          <w:szCs w:val="24"/>
        </w:rPr>
      </w:pPr>
      <w:r>
        <w:rPr>
          <w:sz w:val="24"/>
          <w:szCs w:val="24"/>
        </w:rPr>
        <w:t>Jučer smo gledali dokumentarni film o lavovima.</w:t>
      </w:r>
    </w:p>
    <w:p w:rsidR="001854F5" w:rsidRDefault="001854F5" w:rsidP="00AE7662">
      <w:pPr>
        <w:pStyle w:val="ListParagraph"/>
        <w:tabs>
          <w:tab w:val="left" w:pos="0"/>
        </w:tabs>
        <w:spacing w:line="360" w:lineRule="auto"/>
        <w:ind w:left="-360" w:firstLine="720"/>
        <w:jc w:val="left"/>
        <w:rPr>
          <w:sz w:val="24"/>
          <w:szCs w:val="24"/>
        </w:rPr>
      </w:pPr>
      <w:r>
        <w:rPr>
          <w:sz w:val="24"/>
          <w:szCs w:val="24"/>
        </w:rPr>
        <w:t>Ovog ljeta moj razred će ići na izlet u Split.</w:t>
      </w:r>
    </w:p>
    <w:p w:rsidR="001854F5" w:rsidRDefault="001854F5" w:rsidP="00AE7662">
      <w:pPr>
        <w:pStyle w:val="ListParagraph"/>
        <w:ind w:left="-360" w:hanging="90"/>
        <w:jc w:val="left"/>
        <w:rPr>
          <w:sz w:val="24"/>
          <w:szCs w:val="24"/>
        </w:rPr>
      </w:pPr>
    </w:p>
    <w:p w:rsidR="001854F5" w:rsidRPr="0078291E" w:rsidRDefault="001854F5" w:rsidP="00AE7662">
      <w:pPr>
        <w:pStyle w:val="ListParagraph"/>
        <w:ind w:left="-360" w:hanging="90"/>
        <w:jc w:val="left"/>
        <w:rPr>
          <w:b/>
          <w:color w:val="000000"/>
          <w:sz w:val="24"/>
          <w:szCs w:val="24"/>
        </w:rPr>
      </w:pPr>
      <w:r w:rsidRPr="0078291E">
        <w:rPr>
          <w:b/>
          <w:color w:val="000000"/>
          <w:sz w:val="24"/>
          <w:szCs w:val="24"/>
        </w:rPr>
        <w:t xml:space="preserve">2. Razvrstaj </w:t>
      </w:r>
      <w:r>
        <w:rPr>
          <w:b/>
          <w:color w:val="000000"/>
          <w:sz w:val="24"/>
          <w:szCs w:val="24"/>
        </w:rPr>
        <w:t>glagole iz prvog zadatka  u  tablicu.</w:t>
      </w:r>
    </w:p>
    <w:p w:rsidR="001854F5" w:rsidRDefault="001854F5" w:rsidP="00AE7662">
      <w:pPr>
        <w:pStyle w:val="ListParagraph"/>
        <w:tabs>
          <w:tab w:val="left" w:pos="0"/>
        </w:tabs>
        <w:ind w:left="-360" w:hanging="90"/>
        <w:jc w:val="left"/>
        <w:rPr>
          <w:b/>
          <w:color w:val="000000"/>
          <w:sz w:val="24"/>
          <w:szCs w:val="24"/>
        </w:rPr>
      </w:pPr>
    </w:p>
    <w:tbl>
      <w:tblPr>
        <w:tblW w:w="6573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3"/>
        <w:gridCol w:w="2250"/>
        <w:gridCol w:w="2070"/>
      </w:tblGrid>
      <w:tr w:rsidR="001854F5" w:rsidRPr="00FF0307" w:rsidTr="00AE7662">
        <w:tc>
          <w:tcPr>
            <w:tcW w:w="2253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FF0307">
              <w:rPr>
                <w:rFonts w:ascii="Cambria" w:hAnsi="Cambria"/>
                <w:bCs/>
                <w:sz w:val="26"/>
                <w:szCs w:val="26"/>
              </w:rPr>
              <w:t>PROŠLOST</w:t>
            </w:r>
          </w:p>
        </w:tc>
        <w:tc>
          <w:tcPr>
            <w:tcW w:w="2250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FF0307">
              <w:rPr>
                <w:rFonts w:ascii="Cambria" w:hAnsi="Cambria"/>
                <w:bCs/>
                <w:sz w:val="26"/>
                <w:szCs w:val="26"/>
              </w:rPr>
              <w:t>SADAŠNJOST</w:t>
            </w:r>
          </w:p>
        </w:tc>
        <w:tc>
          <w:tcPr>
            <w:tcW w:w="2070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Cs/>
                <w:sz w:val="26"/>
                <w:szCs w:val="26"/>
              </w:rPr>
            </w:pPr>
            <w:r w:rsidRPr="00FF0307">
              <w:rPr>
                <w:rFonts w:ascii="Cambria" w:hAnsi="Cambria"/>
                <w:bCs/>
                <w:sz w:val="26"/>
                <w:szCs w:val="26"/>
              </w:rPr>
              <w:t>BUDUĆNOST</w:t>
            </w:r>
          </w:p>
        </w:tc>
      </w:tr>
      <w:tr w:rsidR="001854F5" w:rsidRPr="00FF0307" w:rsidTr="00AE7662">
        <w:tc>
          <w:tcPr>
            <w:tcW w:w="2253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  <w:tc>
          <w:tcPr>
            <w:tcW w:w="2250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Cs/>
                <w:sz w:val="26"/>
                <w:szCs w:val="26"/>
              </w:rPr>
            </w:pPr>
          </w:p>
        </w:tc>
      </w:tr>
      <w:tr w:rsidR="001854F5" w:rsidRPr="00FF0307" w:rsidTr="00AE7662">
        <w:tc>
          <w:tcPr>
            <w:tcW w:w="2253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250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  <w:tr w:rsidR="001854F5" w:rsidRPr="00FF0307" w:rsidTr="00AE7662">
        <w:tc>
          <w:tcPr>
            <w:tcW w:w="2253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250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2070" w:type="dxa"/>
          </w:tcPr>
          <w:p w:rsidR="001854F5" w:rsidRPr="00FF0307" w:rsidRDefault="001854F5" w:rsidP="00AE7662">
            <w:pPr>
              <w:ind w:left="-360" w:hanging="90"/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</w:tr>
    </w:tbl>
    <w:p w:rsidR="001854F5" w:rsidRDefault="001854F5" w:rsidP="00AE7662">
      <w:pPr>
        <w:pStyle w:val="ListParagraph"/>
        <w:tabs>
          <w:tab w:val="left" w:pos="0"/>
        </w:tabs>
        <w:ind w:left="-360" w:hanging="90"/>
        <w:jc w:val="left"/>
        <w:rPr>
          <w:b/>
          <w:color w:val="000000"/>
          <w:sz w:val="24"/>
          <w:szCs w:val="24"/>
        </w:rPr>
      </w:pPr>
    </w:p>
    <w:p w:rsidR="001854F5" w:rsidRDefault="001854F5" w:rsidP="00AE7662">
      <w:pPr>
        <w:pStyle w:val="ListParagraph"/>
        <w:tabs>
          <w:tab w:val="left" w:pos="0"/>
        </w:tabs>
        <w:ind w:left="-360" w:hanging="90"/>
        <w:jc w:val="left"/>
        <w:rPr>
          <w:b/>
          <w:color w:val="000000"/>
          <w:sz w:val="24"/>
          <w:szCs w:val="24"/>
        </w:rPr>
      </w:pPr>
    </w:p>
    <w:p w:rsidR="001854F5" w:rsidRDefault="001854F5" w:rsidP="00AE7662">
      <w:pPr>
        <w:pStyle w:val="ListParagraph"/>
        <w:tabs>
          <w:tab w:val="left" w:pos="0"/>
        </w:tabs>
        <w:ind w:left="360" w:hanging="81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Kiti se rado igra s balonima, ali u svakom balonu se krije uljez. Pronađi ga i prekriži crvenom bojom.</w:t>
      </w:r>
    </w:p>
    <w:p w:rsidR="001854F5" w:rsidRDefault="001854F5" w:rsidP="00AE7662">
      <w:pPr>
        <w:pStyle w:val="ListParagraph"/>
        <w:tabs>
          <w:tab w:val="left" w:pos="0"/>
        </w:tabs>
        <w:ind w:left="360" w:hanging="81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</w:t>
      </w:r>
      <w:r w:rsidRPr="00FF0307">
        <w:rPr>
          <w:b/>
          <w:noProof/>
          <w:color w:val="000000"/>
          <w:sz w:val="24"/>
          <w:szCs w:val="24"/>
          <w:lang w:val="sl-SI"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5" type="#_x0000_t75" style="width:333.75pt;height:336pt;visibility:visible">
            <v:imagedata r:id="rId5" o:title=""/>
          </v:shape>
        </w:pict>
      </w:r>
    </w:p>
    <w:p w:rsidR="001854F5" w:rsidRDefault="001854F5" w:rsidP="00615142">
      <w:pPr>
        <w:tabs>
          <w:tab w:val="left" w:pos="0"/>
        </w:tabs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</w:p>
    <w:p w:rsidR="001854F5" w:rsidRDefault="001854F5" w:rsidP="00615142">
      <w:pPr>
        <w:tabs>
          <w:tab w:val="left" w:pos="0"/>
        </w:tabs>
        <w:jc w:val="left"/>
        <w:rPr>
          <w:b/>
          <w:color w:val="000000"/>
          <w:sz w:val="24"/>
          <w:szCs w:val="24"/>
        </w:rPr>
      </w:pPr>
    </w:p>
    <w:p w:rsidR="001854F5" w:rsidRDefault="001854F5" w:rsidP="00AF3265">
      <w:pPr>
        <w:tabs>
          <w:tab w:val="left" w:pos="0"/>
        </w:tabs>
        <w:jc w:val="center"/>
        <w:rPr>
          <w:b/>
          <w:color w:val="000000"/>
          <w:sz w:val="24"/>
          <w:szCs w:val="24"/>
        </w:rPr>
      </w:pPr>
    </w:p>
    <w:p w:rsidR="001854F5" w:rsidRDefault="001854F5" w:rsidP="00AF3265">
      <w:pPr>
        <w:tabs>
          <w:tab w:val="left" w:pos="0"/>
        </w:tabs>
        <w:jc w:val="center"/>
        <w:rPr>
          <w:b/>
          <w:color w:val="000000"/>
          <w:sz w:val="24"/>
          <w:szCs w:val="24"/>
        </w:rPr>
      </w:pPr>
    </w:p>
    <w:p w:rsidR="001854F5" w:rsidRPr="00514D88" w:rsidRDefault="001854F5" w:rsidP="00514D88">
      <w:pPr>
        <w:tabs>
          <w:tab w:val="left" w:pos="0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</w:t>
      </w:r>
      <w:r w:rsidRPr="00514D88">
        <w:rPr>
          <w:color w:val="000000"/>
          <w:sz w:val="24"/>
          <w:szCs w:val="24"/>
        </w:rPr>
        <w:t>istić za učenika s posebnim potrebama</w:t>
      </w:r>
    </w:p>
    <w:p w:rsidR="001854F5" w:rsidRDefault="001854F5" w:rsidP="00AF3265">
      <w:pPr>
        <w:tabs>
          <w:tab w:val="left" w:pos="0"/>
        </w:tabs>
        <w:jc w:val="center"/>
        <w:rPr>
          <w:b/>
          <w:color w:val="000000"/>
          <w:sz w:val="24"/>
          <w:szCs w:val="24"/>
        </w:rPr>
      </w:pPr>
    </w:p>
    <w:p w:rsidR="001854F5" w:rsidRPr="001D6F7C" w:rsidRDefault="001854F5" w:rsidP="00AF3265">
      <w:pPr>
        <w:tabs>
          <w:tab w:val="left" w:pos="0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6F7C">
        <w:rPr>
          <w:rFonts w:ascii="Times New Roman" w:hAnsi="Times New Roman"/>
          <w:b/>
          <w:color w:val="000000"/>
          <w:sz w:val="28"/>
          <w:szCs w:val="28"/>
        </w:rPr>
        <w:t>PROŠLO, SADAŠNJE I BUDUĆE VRIJEME</w:t>
      </w:r>
    </w:p>
    <w:p w:rsidR="001854F5" w:rsidRPr="00615142" w:rsidRDefault="001854F5" w:rsidP="00615142">
      <w:pPr>
        <w:tabs>
          <w:tab w:val="left" w:pos="0"/>
        </w:tabs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1854F5" w:rsidRPr="001D6F7C" w:rsidRDefault="001854F5" w:rsidP="00BC5C04">
      <w:pPr>
        <w:pStyle w:val="ListParagraph"/>
        <w:numPr>
          <w:ilvl w:val="0"/>
          <w:numId w:val="4"/>
        </w:numPr>
        <w:tabs>
          <w:tab w:val="left" w:pos="-990"/>
        </w:tabs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1D6F7C">
        <w:rPr>
          <w:rFonts w:ascii="Times New Roman" w:hAnsi="Times New Roman"/>
          <w:b/>
          <w:color w:val="000000"/>
          <w:sz w:val="24"/>
          <w:szCs w:val="24"/>
        </w:rPr>
        <w:t>Pročitaj priču i podcrtaj sve glagole.</w:t>
      </w:r>
    </w:p>
    <w:p w:rsidR="001854F5" w:rsidRDefault="001854F5" w:rsidP="00BC5C04">
      <w:pPr>
        <w:pStyle w:val="ListParagraph"/>
        <w:tabs>
          <w:tab w:val="left" w:pos="-990"/>
        </w:tabs>
        <w:ind w:left="-63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BC5C04">
      <w:pPr>
        <w:pStyle w:val="ListParagraph"/>
        <w:tabs>
          <w:tab w:val="left" w:pos="-990"/>
        </w:tabs>
        <w:ind w:left="-63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</w:t>
      </w:r>
      <w:r w:rsidRPr="00BC5C04">
        <w:rPr>
          <w:rFonts w:ascii="Times New Roman" w:hAnsi="Times New Roman"/>
          <w:color w:val="000000"/>
          <w:sz w:val="24"/>
          <w:szCs w:val="24"/>
        </w:rPr>
        <w:t>Rođendanski dar</w:t>
      </w:r>
    </w:p>
    <w:p w:rsidR="001854F5" w:rsidRDefault="001854F5" w:rsidP="00BC5C04">
      <w:pPr>
        <w:pStyle w:val="ListParagraph"/>
        <w:tabs>
          <w:tab w:val="left" w:pos="-990"/>
        </w:tabs>
        <w:ind w:left="-63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FC6FD5">
      <w:pPr>
        <w:pStyle w:val="ListParagraph"/>
        <w:tabs>
          <w:tab w:val="left" w:pos="-990"/>
        </w:tabs>
        <w:spacing w:line="276" w:lineRule="auto"/>
        <w:ind w:left="-360" w:right="63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Zovem se Andrija. U subotu sam proslavio deseti rođendan. Na rođendansko slavlje sam pozvao najbolje prijatelje i prijateljice iz razreda. Svi su mi čestitali rođendan i darovali zajednički dar. Bio sam vrlo uzbuđen iznenađen. Zanimalo me što se krije u kutiji koja je  umotana u svjetlucavi plavi papir. Drhtavim rukama odvezao sam šarenu mašnu na vrhu kutije i otvorio poklopac. Iz nje je naglo iskočilo smeđe klupko. Kako sam se samo uplašio, ali bio je to mali psić. Oduvijek želim psa. Ima malenu njušku, smeđu dlaku i duge uši. Neprestano mi se mota oko nogu i laje kada vidi susjedovog mačka Sivka. Nazvat ću ga Riki. Brinut ću se o njemu. Hranit ću  i vodit ću ga svaki dan u šetnju, a on će biti moj najodaniji prijatelj.</w:t>
      </w:r>
    </w:p>
    <w:p w:rsidR="001854F5" w:rsidRDefault="001854F5" w:rsidP="00615142">
      <w:pPr>
        <w:pStyle w:val="ListParagraph"/>
        <w:tabs>
          <w:tab w:val="left" w:pos="-990"/>
        </w:tabs>
        <w:ind w:left="-63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615142">
      <w:pPr>
        <w:pStyle w:val="ListParagraph"/>
        <w:tabs>
          <w:tab w:val="left" w:pos="-990"/>
        </w:tabs>
        <w:ind w:left="-63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Pr="001D6F7C" w:rsidRDefault="001854F5" w:rsidP="00615142">
      <w:pPr>
        <w:pStyle w:val="ListParagraph"/>
        <w:numPr>
          <w:ilvl w:val="0"/>
          <w:numId w:val="4"/>
        </w:numPr>
        <w:tabs>
          <w:tab w:val="left" w:pos="-990"/>
        </w:tabs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1D6F7C">
        <w:rPr>
          <w:rFonts w:ascii="Times New Roman" w:hAnsi="Times New Roman"/>
          <w:b/>
          <w:color w:val="000000"/>
          <w:sz w:val="24"/>
          <w:szCs w:val="24"/>
        </w:rPr>
        <w:t>Razvrstaj podcrtane glagole.</w:t>
      </w: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FC6FD5">
      <w:pPr>
        <w:tabs>
          <w:tab w:val="left" w:pos="-990"/>
        </w:tabs>
        <w:ind w:hanging="810"/>
        <w:jc w:val="left"/>
        <w:rPr>
          <w:rFonts w:ascii="Times New Roman" w:hAnsi="Times New Roman"/>
          <w:color w:val="000000"/>
          <w:sz w:val="24"/>
          <w:szCs w:val="24"/>
        </w:rPr>
      </w:pPr>
      <w:r w:rsidRPr="00FF0307">
        <w:rPr>
          <w:rFonts w:ascii="Times New Roman" w:hAnsi="Times New Roman"/>
          <w:noProof/>
          <w:color w:val="000000"/>
          <w:sz w:val="24"/>
          <w:szCs w:val="24"/>
          <w:lang w:val="sl-SI" w:eastAsia="sl-SI"/>
        </w:rPr>
        <w:pict>
          <v:shape id="Objekt 9" o:spid="_x0000_i1026" type="#_x0000_t75" style="width:171pt;height:237.7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">
            <v:imagedata r:id="rId6" o:title="" cropbottom="-180f"/>
            <o:lock v:ext="edit" aspectratio="f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FF0307">
        <w:rPr>
          <w:rFonts w:ascii="Times New Roman" w:hAnsi="Times New Roman"/>
          <w:noProof/>
          <w:color w:val="000000"/>
          <w:sz w:val="24"/>
          <w:szCs w:val="24"/>
          <w:lang w:val="sl-SI" w:eastAsia="sl-SI"/>
        </w:rPr>
        <w:pict>
          <v:shape id="Objekt 10" o:spid="_x0000_i1027" type="#_x0000_t75" style="width:168.75pt;height:237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">
            <v:imagedata r:id="rId7" o:title="" cropbottom="-180f"/>
            <o:lock v:ext="edit" aspectratio="f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FF0307">
        <w:rPr>
          <w:rFonts w:ascii="Times New Roman" w:hAnsi="Times New Roman"/>
          <w:noProof/>
          <w:color w:val="000000"/>
          <w:sz w:val="24"/>
          <w:szCs w:val="24"/>
          <w:lang w:val="sl-SI" w:eastAsia="sl-SI"/>
        </w:rPr>
        <w:pict>
          <v:shape id="Objekt 12" o:spid="_x0000_i1028" type="#_x0000_t75" style="width:174.75pt;height:237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">
            <v:imagedata r:id="rId8" o:title="" cropbottom="-180f" cropright="-94f"/>
            <o:lock v:ext="edit" aspectratio="f"/>
          </v:shape>
        </w:pict>
      </w: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Pr="00AE7662" w:rsidRDefault="001854F5" w:rsidP="00FC6FD5">
      <w:pPr>
        <w:pStyle w:val="ListParagraph"/>
        <w:numPr>
          <w:ilvl w:val="0"/>
          <w:numId w:val="4"/>
        </w:numPr>
        <w:tabs>
          <w:tab w:val="left" w:pos="-990"/>
        </w:tabs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AE7662">
        <w:rPr>
          <w:rFonts w:ascii="Times New Roman" w:hAnsi="Times New Roman"/>
          <w:b/>
          <w:color w:val="000000"/>
          <w:sz w:val="24"/>
          <w:szCs w:val="24"/>
        </w:rPr>
        <w:t>Oboji pogrešno napisane glagole izrečene u budućem vremenu.</w:t>
      </w: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sl-SI" w:eastAsia="sl-SI"/>
        </w:rPr>
        <w:pict>
          <v:roundrect id="_x0000_s1026" style="position:absolute;margin-left:364.5pt;margin-top:10.1pt;width:84pt;height:27.75pt;z-index:251659776" arcsize="10923f" filled="f" strokeweight=".25pt">
            <v:textbox>
              <w:txbxContent>
                <w:p w:rsidR="001854F5" w:rsidRPr="008D2DA4" w:rsidRDefault="001854F5" w:rsidP="008D2D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ići ću</w:t>
                  </w:r>
                </w:p>
              </w:txbxContent>
            </v:textbox>
          </v:roundrect>
        </w:pict>
      </w:r>
      <w:r>
        <w:rPr>
          <w:noProof/>
          <w:lang w:val="sl-SI" w:eastAsia="sl-SI"/>
        </w:rPr>
        <w:pict>
          <v:roundrect id="_x0000_s1027" style="position:absolute;margin-left:267.75pt;margin-top:10.1pt;width:84pt;height:27.75pt;z-index:251658752" arcsize="10923f" filled="f" strokeweight=".25pt">
            <v:textbox>
              <w:txbxContent>
                <w:p w:rsidR="001854F5" w:rsidRPr="008D2DA4" w:rsidRDefault="001854F5" w:rsidP="008D2D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će kuhat</w:t>
                  </w:r>
                </w:p>
              </w:txbxContent>
            </v:textbox>
          </v:roundrect>
        </w:pict>
      </w:r>
      <w:r>
        <w:rPr>
          <w:noProof/>
          <w:lang w:val="sl-SI" w:eastAsia="sl-SI"/>
        </w:rPr>
        <w:pict>
          <v:roundrect id="_x0000_s1028" style="position:absolute;margin-left:171pt;margin-top:10.1pt;width:84pt;height:27.75pt;z-index:251657728" arcsize="10923f" filled="f" strokeweight=".25pt">
            <v:textbox>
              <w:txbxContent>
                <w:p w:rsidR="001854F5" w:rsidRPr="008D2DA4" w:rsidRDefault="001854F5" w:rsidP="008D2D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gledat ćemo</w:t>
                  </w:r>
                </w:p>
              </w:txbxContent>
            </v:textbox>
          </v:roundrect>
        </w:pict>
      </w:r>
      <w:r>
        <w:rPr>
          <w:noProof/>
          <w:lang w:val="sl-SI" w:eastAsia="sl-SI"/>
        </w:rPr>
        <w:pict>
          <v:roundrect id="_x0000_s1029" style="position:absolute;margin-left:73.5pt;margin-top:10.1pt;width:84pt;height:27.75pt;z-index:251656704" arcsize="10923f" filled="f" strokeweight=".25pt">
            <v:textbox>
              <w:txbxContent>
                <w:p w:rsidR="001854F5" w:rsidRPr="008D2DA4" w:rsidRDefault="001854F5" w:rsidP="008D2D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ćeš pjevati</w:t>
                  </w:r>
                </w:p>
              </w:txbxContent>
            </v:textbox>
          </v:roundrect>
        </w:pict>
      </w:r>
      <w:r>
        <w:rPr>
          <w:noProof/>
          <w:lang w:val="sl-SI" w:eastAsia="sl-SI"/>
        </w:rPr>
        <w:pict>
          <v:roundrect id="_x0000_s1030" style="position:absolute;margin-left:-27.75pt;margin-top:10.1pt;width:84pt;height:27.75pt;z-index:251655680" arcsize="10923f" filled="f" strokeweight=".25pt">
            <v:textbox>
              <w:txbxContent>
                <w:p w:rsidR="001854F5" w:rsidRPr="008D2DA4" w:rsidRDefault="001854F5" w:rsidP="008D2DA4">
                  <w:pPr>
                    <w:jc w:val="center"/>
                    <w:rPr>
                      <w:sz w:val="24"/>
                      <w:szCs w:val="24"/>
                    </w:rPr>
                  </w:pPr>
                  <w:r w:rsidRPr="008D2DA4">
                    <w:rPr>
                      <w:sz w:val="24"/>
                      <w:szCs w:val="24"/>
                    </w:rPr>
                    <w:t>misliti ću</w:t>
                  </w:r>
                </w:p>
              </w:txbxContent>
            </v:textbox>
          </v:roundrect>
        </w:pict>
      </w: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Pr="008D2DA4" w:rsidRDefault="001854F5" w:rsidP="008D2DA4">
      <w:pPr>
        <w:tabs>
          <w:tab w:val="left" w:pos="-990"/>
        </w:tabs>
        <w:ind w:hanging="630"/>
        <w:jc w:val="left"/>
        <w:rPr>
          <w:rFonts w:ascii="Times New Roman" w:hAnsi="Times New Roman"/>
          <w:b/>
          <w:color w:val="000000"/>
          <w:sz w:val="24"/>
          <w:szCs w:val="24"/>
        </w:rPr>
      </w:pPr>
      <w:r w:rsidRPr="008D2DA4">
        <w:rPr>
          <w:rFonts w:ascii="Times New Roman" w:hAnsi="Times New Roman"/>
          <w:color w:val="000000"/>
          <w:sz w:val="24"/>
          <w:szCs w:val="24"/>
        </w:rPr>
        <w:t>Pogrešno napisane glagole napiši pravilno:</w:t>
      </w: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</w:t>
      </w:r>
    </w:p>
    <w:p w:rsidR="001854F5" w:rsidRPr="008D2DA4" w:rsidRDefault="001854F5" w:rsidP="001D6F7C">
      <w:pPr>
        <w:tabs>
          <w:tab w:val="left" w:pos="-990"/>
        </w:tabs>
        <w:jc w:val="left"/>
        <w:rPr>
          <w:rFonts w:ascii="Times New Roman" w:hAnsi="Times New Roman"/>
          <w:b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Default="001854F5" w:rsidP="001D6F7C">
      <w:pPr>
        <w:tabs>
          <w:tab w:val="left" w:pos="-990"/>
        </w:tabs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1854F5" w:rsidRPr="00615142" w:rsidRDefault="001854F5" w:rsidP="00AF3265">
      <w:pPr>
        <w:pStyle w:val="ListParagraph"/>
        <w:tabs>
          <w:tab w:val="left" w:pos="-990"/>
        </w:tabs>
        <w:ind w:left="-630" w:right="-540" w:hanging="630"/>
        <w:jc w:val="left"/>
        <w:rPr>
          <w:rFonts w:ascii="Times New Roman" w:hAnsi="Times New Roman"/>
          <w:color w:val="000000"/>
          <w:szCs w:val="24"/>
        </w:rPr>
      </w:pPr>
    </w:p>
    <w:sectPr w:rsidR="001854F5" w:rsidRPr="00615142" w:rsidSect="00AE7662">
      <w:pgSz w:w="12240" w:h="15840"/>
      <w:pgMar w:top="540" w:right="5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715"/>
    <w:multiLevelType w:val="hybridMultilevel"/>
    <w:tmpl w:val="C5EEB0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F26498"/>
    <w:multiLevelType w:val="hybridMultilevel"/>
    <w:tmpl w:val="5232C0BC"/>
    <w:lvl w:ilvl="0" w:tplc="8572F22A">
      <w:start w:val="1"/>
      <w:numFmt w:val="decimal"/>
      <w:lvlText w:val="%1."/>
      <w:lvlJc w:val="left"/>
      <w:pPr>
        <w:ind w:left="-63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  <w:rPr>
        <w:rFonts w:cs="Times New Roman"/>
      </w:rPr>
    </w:lvl>
  </w:abstractNum>
  <w:abstractNum w:abstractNumId="2">
    <w:nsid w:val="31635BBC"/>
    <w:multiLevelType w:val="hybridMultilevel"/>
    <w:tmpl w:val="2D601B4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781AF5"/>
    <w:multiLevelType w:val="hybridMultilevel"/>
    <w:tmpl w:val="DBD05758"/>
    <w:lvl w:ilvl="0" w:tplc="D13A21E0">
      <w:start w:val="1"/>
      <w:numFmt w:val="decimal"/>
      <w:lvlText w:val="%1."/>
      <w:lvlJc w:val="left"/>
      <w:pPr>
        <w:ind w:left="-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02A1"/>
    <w:rsid w:val="00036BC6"/>
    <w:rsid w:val="00074098"/>
    <w:rsid w:val="001035F2"/>
    <w:rsid w:val="001854F5"/>
    <w:rsid w:val="001B6CE6"/>
    <w:rsid w:val="001C64B2"/>
    <w:rsid w:val="001D6F7C"/>
    <w:rsid w:val="002A3EF4"/>
    <w:rsid w:val="004A02A1"/>
    <w:rsid w:val="00514D88"/>
    <w:rsid w:val="00534F16"/>
    <w:rsid w:val="005767C1"/>
    <w:rsid w:val="00581579"/>
    <w:rsid w:val="005C37A4"/>
    <w:rsid w:val="00615142"/>
    <w:rsid w:val="00676073"/>
    <w:rsid w:val="006C7CC3"/>
    <w:rsid w:val="0078291E"/>
    <w:rsid w:val="008020B1"/>
    <w:rsid w:val="00874306"/>
    <w:rsid w:val="008D2DA4"/>
    <w:rsid w:val="009A6243"/>
    <w:rsid w:val="009D2582"/>
    <w:rsid w:val="00AE7662"/>
    <w:rsid w:val="00AF1A51"/>
    <w:rsid w:val="00AF3265"/>
    <w:rsid w:val="00B37C14"/>
    <w:rsid w:val="00BC5C04"/>
    <w:rsid w:val="00C157C7"/>
    <w:rsid w:val="00C91BB9"/>
    <w:rsid w:val="00D12F56"/>
    <w:rsid w:val="00D351C5"/>
    <w:rsid w:val="00D42C93"/>
    <w:rsid w:val="00E11461"/>
    <w:rsid w:val="00EB4CC9"/>
    <w:rsid w:val="00FB18C9"/>
    <w:rsid w:val="00FC6FD5"/>
    <w:rsid w:val="00FF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6"/>
    <w:pPr>
      <w:jc w:val="both"/>
    </w:pPr>
    <w:rPr>
      <w:lang w:val="hr-H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02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114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1461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259</Words>
  <Characters>1480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PROŠLO, SADAŠNJE I BUDUĆE VRIJEME</dc:title>
  <dc:subject/>
  <dc:creator>Božana</dc:creator>
  <cp:keywords/>
  <dc:description/>
  <cp:lastModifiedBy>Ministerstvo za Šolstvo</cp:lastModifiedBy>
  <cp:revision>2</cp:revision>
  <dcterms:created xsi:type="dcterms:W3CDTF">2010-08-06T23:01:00Z</dcterms:created>
  <dcterms:modified xsi:type="dcterms:W3CDTF">2010-08-06T23:01:00Z</dcterms:modified>
</cp:coreProperties>
</file>