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5C" w:rsidRDefault="008B615C">
      <w:pPr>
        <w:numPr>
          <w:ilvl w:val="0"/>
          <w:numId w:val="6"/>
        </w:numPr>
        <w:spacing w:line="480" w:lineRule="auto"/>
        <w:ind w:right="374"/>
        <w:jc w:val="both"/>
      </w:pPr>
      <w:r>
        <w:t>Zašto majka nije željela gledati žalosnu povorku? ____________</w:t>
      </w:r>
    </w:p>
    <w:p w:rsidR="008B615C" w:rsidRDefault="008B615C">
      <w:pPr>
        <w:spacing w:line="480" w:lineRule="auto"/>
        <w:ind w:left="510" w:right="374"/>
        <w:jc w:val="both"/>
      </w:pPr>
      <w:r>
        <w:t>____________________________________________________</w:t>
      </w:r>
    </w:p>
    <w:p w:rsidR="008B615C" w:rsidRDefault="008B615C">
      <w:pPr>
        <w:spacing w:line="480" w:lineRule="auto"/>
        <w:ind w:left="510" w:right="374"/>
        <w:jc w:val="both"/>
      </w:pPr>
      <w:r>
        <w:t>____________________________________________________</w:t>
      </w:r>
    </w:p>
    <w:p w:rsidR="008B615C" w:rsidRDefault="008B615C">
      <w:pPr>
        <w:spacing w:line="480" w:lineRule="auto"/>
        <w:ind w:left="510" w:right="374"/>
        <w:jc w:val="both"/>
      </w:pPr>
      <w:r>
        <w:t>____________________________________________________</w:t>
      </w:r>
    </w:p>
    <w:p w:rsidR="008B615C" w:rsidRDefault="008B615C">
      <w:pPr>
        <w:numPr>
          <w:ilvl w:val="0"/>
          <w:numId w:val="4"/>
        </w:numPr>
        <w:spacing w:line="480" w:lineRule="auto"/>
        <w:ind w:right="374"/>
        <w:jc w:val="both"/>
      </w:pPr>
      <w:r>
        <w:t>Kako je glasilo Kokovo pravo ime? _______________________</w:t>
      </w:r>
    </w:p>
    <w:p w:rsidR="008B615C" w:rsidRDefault="008B615C">
      <w:pPr>
        <w:spacing w:line="480" w:lineRule="auto"/>
        <w:ind w:left="510" w:right="374"/>
        <w:jc w:val="both"/>
      </w:pPr>
      <w:r>
        <w:t>____________________________________________________</w:t>
      </w:r>
    </w:p>
    <w:p w:rsidR="008B615C" w:rsidRDefault="008B615C">
      <w:pPr>
        <w:numPr>
          <w:ilvl w:val="0"/>
          <w:numId w:val="4"/>
        </w:numPr>
        <w:spacing w:line="480" w:lineRule="auto"/>
        <w:ind w:right="374"/>
        <w:jc w:val="both"/>
      </w:pPr>
      <w:r>
        <w:t>Prepiši rečenicu koja kazuje što bi Koko napravio kada bi ga zvali pravim imenom. __________________________________</w:t>
      </w:r>
    </w:p>
    <w:p w:rsidR="008B615C" w:rsidRDefault="008B615C">
      <w:pPr>
        <w:spacing w:line="480" w:lineRule="auto"/>
        <w:ind w:left="510" w:right="374"/>
        <w:jc w:val="both"/>
      </w:pPr>
      <w:r>
        <w:t>____________________________________________________</w:t>
      </w:r>
    </w:p>
    <w:p w:rsidR="008B615C" w:rsidRDefault="008B615C">
      <w:pPr>
        <w:spacing w:line="480" w:lineRule="auto"/>
        <w:ind w:left="510" w:right="374"/>
        <w:jc w:val="both"/>
      </w:pPr>
      <w:r>
        <w:t>____________________________________________________</w:t>
      </w:r>
    </w:p>
    <w:p w:rsidR="008B615C" w:rsidRDefault="008B615C">
      <w:pPr>
        <w:numPr>
          <w:ilvl w:val="0"/>
          <w:numId w:val="4"/>
        </w:numPr>
        <w:spacing w:line="480" w:lineRule="auto"/>
        <w:jc w:val="both"/>
      </w:pPr>
      <w:r>
        <w:t>Oko čega su se posvađali Koko i Marica?  __________________</w:t>
      </w:r>
    </w:p>
    <w:p w:rsidR="008B615C" w:rsidRDefault="008B615C">
      <w:pPr>
        <w:spacing w:line="480" w:lineRule="auto"/>
        <w:ind w:left="510"/>
        <w:jc w:val="both"/>
      </w:pPr>
      <w:r>
        <w:t>____________________________________________________</w:t>
      </w:r>
    </w:p>
    <w:p w:rsidR="008B615C" w:rsidRDefault="008B615C">
      <w:pPr>
        <w:spacing w:line="480" w:lineRule="auto"/>
        <w:ind w:left="510"/>
        <w:jc w:val="both"/>
        <w:rPr>
          <w:b/>
          <w:bCs/>
        </w:rPr>
      </w:pPr>
      <w:r>
        <w:t>____________________________________________________</w:t>
      </w:r>
    </w:p>
    <w:p w:rsidR="008B615C" w:rsidRDefault="008B615C">
      <w:pPr>
        <w:numPr>
          <w:ilvl w:val="0"/>
          <w:numId w:val="4"/>
        </w:numPr>
        <w:spacing w:line="480" w:lineRule="auto"/>
        <w:ind w:right="374"/>
        <w:jc w:val="both"/>
      </w:pPr>
      <w:r>
        <w:t>Iz zadnjeg odjeljka prepiši rečenicu u kojoj se opisuje pas kakvog bi Koko želio. ________________________________________</w:t>
      </w:r>
      <w:r>
        <w:br/>
        <w:t>____________________________________________________</w:t>
      </w:r>
    </w:p>
    <w:p w:rsidR="008B615C" w:rsidRDefault="008B615C">
      <w:pPr>
        <w:numPr>
          <w:ilvl w:val="0"/>
          <w:numId w:val="4"/>
        </w:numPr>
        <w:spacing w:line="480" w:lineRule="auto"/>
        <w:ind w:right="374"/>
        <w:jc w:val="both"/>
      </w:pPr>
      <w:r>
        <w:t>Kako će se zvati Kokov novi pas? _________________________</w:t>
      </w:r>
    </w:p>
    <w:p w:rsidR="008B615C" w:rsidRDefault="008B615C">
      <w:pPr>
        <w:spacing w:line="480" w:lineRule="auto"/>
        <w:ind w:left="510"/>
        <w:jc w:val="both"/>
      </w:pPr>
      <w:r>
        <w:t>____________________________________________________</w:t>
      </w:r>
    </w:p>
    <w:p w:rsidR="008B615C" w:rsidRDefault="008B615C">
      <w:pPr>
        <w:spacing w:line="480" w:lineRule="auto"/>
        <w:jc w:val="both"/>
      </w:pPr>
    </w:p>
    <w:p w:rsidR="008B615C" w:rsidRDefault="008B615C">
      <w:pPr>
        <w:spacing w:line="360" w:lineRule="auto"/>
      </w:pPr>
      <w:r>
        <w:rPr>
          <w:b/>
          <w:bCs/>
          <w:i/>
          <w:iCs/>
        </w:rPr>
        <w:t xml:space="preserve">          IME I PREZIME:</w:t>
      </w:r>
      <w:r>
        <w:t xml:space="preserve"> ______________________________________</w:t>
      </w:r>
    </w:p>
    <w:p w:rsidR="008B615C" w:rsidRDefault="008B615C">
      <w:pPr>
        <w:spacing w:line="360" w:lineRule="auto"/>
      </w:pPr>
    </w:p>
    <w:p w:rsidR="008B615C" w:rsidRDefault="008B615C">
      <w:pPr>
        <w:jc w:val="center"/>
        <w:rPr>
          <w:rFonts w:ascii="Comic Sans MS" w:hAnsi="Comic Sans MS"/>
          <w:b/>
          <w:bCs/>
          <w:i/>
          <w:iCs/>
          <w:sz w:val="28"/>
        </w:rPr>
      </w:pPr>
      <w:r>
        <w:rPr>
          <w:rFonts w:ascii="Comic Sans MS" w:hAnsi="Comic Sans MS"/>
          <w:b/>
          <w:bCs/>
          <w:i/>
          <w:iCs/>
          <w:sz w:val="28"/>
        </w:rPr>
        <w:t xml:space="preserve">        Uzbuna na Zelenom Vrhu</w:t>
      </w:r>
    </w:p>
    <w:p w:rsidR="008B615C" w:rsidRDefault="008B615C">
      <w:pPr>
        <w:jc w:val="center"/>
        <w:rPr>
          <w:rFonts w:ascii="Comic Sans MS" w:hAnsi="Comic Sans MS"/>
          <w:b/>
          <w:bCs/>
          <w:i/>
          <w:iCs/>
          <w:sz w:val="28"/>
        </w:rPr>
      </w:pPr>
      <w:r>
        <w:rPr>
          <w:rFonts w:ascii="Comic Sans MS" w:hAnsi="Comic Sans MS"/>
          <w:b/>
          <w:bCs/>
          <w:i/>
          <w:iCs/>
          <w:sz w:val="28"/>
        </w:rPr>
        <w:t xml:space="preserve">      (ulomak)</w:t>
      </w:r>
    </w:p>
    <w:p w:rsidR="008B615C" w:rsidRDefault="008B615C"/>
    <w:p w:rsidR="008B615C" w:rsidRDefault="008B615C">
      <w:pPr>
        <w:pStyle w:val="BodyText"/>
        <w:spacing w:line="240" w:lineRule="auto"/>
        <w:ind w:left="567"/>
        <w:rPr>
          <w:i/>
          <w:iCs/>
        </w:rPr>
      </w:pPr>
      <w:r>
        <w:rPr>
          <w:i/>
          <w:iCs/>
        </w:rPr>
        <w:t>U gradskom predgrađu, gdje stanuje glavni junak romana dječak Koko, zavladala je atmosfera straha. Počinjeno je zlodjelo – pokradene su kokoši i otrovani psi. Žrtva lopova bio je i Kokov ljubimac, pas Cigo.</w:t>
      </w:r>
    </w:p>
    <w:p w:rsidR="008B615C" w:rsidRDefault="008B615C">
      <w:pPr>
        <w:jc w:val="center"/>
      </w:pPr>
      <w:r>
        <w:t xml:space="preserve">          *      *      *</w:t>
      </w:r>
    </w:p>
    <w:p w:rsidR="008B615C" w:rsidRDefault="008B615C"/>
    <w:p w:rsidR="008B615C" w:rsidRDefault="008B615C">
      <w:pPr>
        <w:pStyle w:val="BodyText"/>
        <w:spacing w:line="240" w:lineRule="auto"/>
        <w:ind w:left="540"/>
      </w:pPr>
      <w:r>
        <w:t xml:space="preserve">     A kad je ustala i Kokova malena sestra Marica i kad su joj oprezno rekli da nema više Cige, steglo ga je u grlu i dugo je u sebi ponavljao: "Neću, neću, neću plakati, ja sam gimnazijalac!" Tješeći sestricu, rekao je da će nabaviti novog, ljepšeg psa i odjednom shvati da je to zaista moguće. Njegov će tata raditi i popodne i već za dva – tri mjeseca imat će velikog, velikog crnog Cigu kojeg će smjeti pogladiti samo on, Koko.</w:t>
      </w:r>
    </w:p>
    <w:p w:rsidR="008B615C" w:rsidRDefault="008B615C">
      <w:pPr>
        <w:pStyle w:val="BodyTextIndent"/>
      </w:pPr>
      <w:r>
        <w:t xml:space="preserve">     - Jest, bit će veći, puno veći, i vrh repa bit će mu sasvim bijel. Hajde, sekice, idemo pokopati starog Cigu. On bi ionako umro od starosti, znaš.</w:t>
      </w:r>
    </w:p>
    <w:p w:rsidR="008B615C" w:rsidRDefault="008B615C">
      <w:pPr>
        <w:pStyle w:val="BodyTextIndent"/>
      </w:pPr>
      <w:r>
        <w:t xml:space="preserve">     - Ne bi… ne bi… Cigo je bio mlad, rodio se kad i ja, a nama je učiteljica pričala kako psi dugo žive. Cigo bi živio kao i ja, možda i dulje… o-o-o…</w:t>
      </w:r>
    </w:p>
    <w:p w:rsidR="008B615C" w:rsidRDefault="008B615C">
      <w:pPr>
        <w:pStyle w:val="BodyTextIndent"/>
      </w:pPr>
      <w:r>
        <w:t xml:space="preserve">     - Hodi, Marice, pokopat ćemo ga u vrtu, pod najvećom jabukom, kraj plota.</w:t>
      </w:r>
    </w:p>
    <w:p w:rsidR="008B615C" w:rsidRDefault="008B615C">
      <w:pPr>
        <w:ind w:left="540"/>
        <w:jc w:val="both"/>
      </w:pPr>
      <w:r>
        <w:t xml:space="preserve">     - Dobro, ja ću ga nositi…</w:t>
      </w:r>
    </w:p>
    <w:p w:rsidR="008B615C" w:rsidRDefault="008B615C">
      <w:pPr>
        <w:pStyle w:val="BodyText"/>
        <w:spacing w:line="240" w:lineRule="auto"/>
        <w:ind w:left="540"/>
      </w:pPr>
      <w:r>
        <w:t xml:space="preserve">     Ali Cigo je bio pretežak. Ipak ga je morao ponijeti Koko, a djevojčica je kaskala za njim pridržavajući kitnjasti, dugački rep. Majka se pojavila na vratima, okrenu glavu u stranu da ne vidi žalosna prizora i doviknu:</w:t>
      </w:r>
    </w:p>
    <w:p w:rsidR="008B615C" w:rsidRDefault="008B615C">
      <w:pPr>
        <w:pStyle w:val="BodyText"/>
        <w:spacing w:line="240" w:lineRule="auto"/>
        <w:ind w:left="540" w:right="14"/>
      </w:pPr>
      <w:r>
        <w:t xml:space="preserve">     - Hajde, Ratko, požuri ako hoćeš da idemo zajedno u grad. Koko nije volio da ga zovu pravim imenom jer mu se nije sviđalo. Ali roditelji  nisu htjeli  da  ga zovu  po nadimku što  su  mu ga nadjenuli prijatelji, i on se već odavno pomirio s tom nepravdom da drugi čovjeku odabiru ime, koje treba  zauvijek  nositi mada  mu se ono ne  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sviđa. Malo bi se namrštio, stisnuo zube i šake tako da nitko ne vidi i – otrpio bi. </w:t>
      </w:r>
    </w:p>
    <w:p w:rsidR="008B615C" w:rsidRDefault="008B615C">
      <w:pPr>
        <w:pStyle w:val="BodyText"/>
        <w:spacing w:line="240" w:lineRule="auto"/>
        <w:ind w:right="374"/>
      </w:pPr>
    </w:p>
    <w:p w:rsidR="008B615C" w:rsidRDefault="008B615C">
      <w:pPr>
        <w:pStyle w:val="BodyText"/>
        <w:spacing w:line="240" w:lineRule="auto"/>
        <w:jc w:val="center"/>
      </w:pPr>
      <w:r>
        <w:t>*      *      *</w:t>
      </w:r>
    </w:p>
    <w:p w:rsidR="008B615C" w:rsidRDefault="008B615C">
      <w:pPr>
        <w:pStyle w:val="BodyText"/>
        <w:spacing w:line="240" w:lineRule="auto"/>
        <w:jc w:val="center"/>
      </w:pPr>
    </w:p>
    <w:p w:rsidR="008B615C" w:rsidRDefault="008B615C">
      <w:pPr>
        <w:pStyle w:val="BodyText"/>
        <w:spacing w:line="240" w:lineRule="auto"/>
        <w:ind w:right="374"/>
      </w:pPr>
      <w:r>
        <w:t xml:space="preserve">     Mala je Marica donijela star, izderan stolnjak u koji umota uginulog psa.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Ja ću lijepo napisati ime i datum na jednu dasku i zabit ćemo je u zemlju iznad Cigine glave, hoćeš li? – pitao je Koko otirući znoj sa čela.</w:t>
      </w:r>
    </w:p>
    <w:p w:rsidR="008B615C" w:rsidRDefault="008B615C">
      <w:pPr>
        <w:pStyle w:val="BodyText"/>
        <w:spacing w:line="240" w:lineRule="auto"/>
      </w:pPr>
      <w:r>
        <w:t xml:space="preserve">     - Hoću, hoću. A zašto ne bismo postavili križ, a?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Ne, ne može križ, on nije kršten – široko se osmjehnuo brat. – Stavit ćemo mu lijepu dasku, a ja ću…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Kako nije kršten, ta dali smo mu ime, krstili smo ga. Zar se nije zvao Cigo? 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Znam… Jesmo, ali ipak… Uostalom nemoj me gnjaviti. Stavit ću mu dasku i napisati…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Ne, nećeš… ja ću napisati ime, i dan, i godinu, i sve. Ja znam pisati i … - Marica je oklijevala – ja sam ga više voljela.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Ali je zato on više volio mene – reče dječak mjereći drškom lopate dubinu iskopane jamice.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Nije, nije… mene je više volio… kad god bih došla iz škole… i inače… i uvijek.</w:t>
      </w:r>
    </w:p>
    <w:p w:rsidR="008B615C" w:rsidRDefault="008B615C">
      <w:pPr>
        <w:pStyle w:val="BodyText"/>
        <w:spacing w:line="240" w:lineRule="auto"/>
      </w:pPr>
      <w:r>
        <w:t xml:space="preserve">     - A ja sam ga hranio… i meni je dolazio u susret, a tebi ne.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Jest, jest ti si zavidan – djevojčica stisne šake, zamaše glavom i udari u hrpu iskopane zemlje. – Daj mi lopatu, ja hoću zakopati svog Cigu… daj… pusti mi… mama-a-a, vidi ga-a-a…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Što je sad? Opet se svađate. Kao da nemam dosta drugih briga, nego da se još natežem s vama. Požuri ako hoćeš da idemo, i nemoj izazivati Maricu.</w:t>
      </w:r>
    </w:p>
    <w:p w:rsidR="008B615C" w:rsidRDefault="008B615C">
      <w:pPr>
        <w:pStyle w:val="BodyText"/>
        <w:spacing w:line="240" w:lineRule="auto"/>
        <w:ind w:right="374"/>
      </w:pPr>
      <w:r>
        <w:t xml:space="preserve">     - Ja… – zausti Koko, ali se sjeti da bi mogao propasti odlazak u grad i odluči ništa ne odgovoriti. Ljutito ispusti lopatu, i ne pogleda iskopanu raku, ni svoju razjađenu sestru, i pomisli: "Nabavit ću jednog velikog, strašno velikog sivog psa. I neće se zvati Cigo, nego Sultan. I nitko ga neće smjeti dotaći, slušat će samo mene." Onda malo zastade, porazmisli i počeše se za lijevim uhom te doda u mislima: "Zvat će se Car, to je ljepše za psa."</w:t>
      </w:r>
    </w:p>
    <w:p w:rsidR="008B615C" w:rsidRDefault="008B615C">
      <w:pPr>
        <w:pStyle w:val="BodyText"/>
        <w:spacing w:line="240" w:lineRule="auto"/>
      </w:pPr>
      <w:r>
        <w:t xml:space="preserve">                                                                                               </w:t>
      </w:r>
      <w:r>
        <w:rPr>
          <w:i/>
          <w:iCs/>
        </w:rPr>
        <w:t>Ivan Kušan</w:t>
      </w:r>
    </w:p>
    <w:p w:rsidR="008B615C" w:rsidRDefault="008B615C">
      <w:pPr>
        <w:pStyle w:val="BodyText"/>
        <w:spacing w:line="240" w:lineRule="auto"/>
      </w:pPr>
      <w:r>
        <w:t xml:space="preserve">      </w:t>
      </w:r>
      <w:r>
        <w:rPr>
          <w:b/>
          <w:bCs/>
        </w:rPr>
        <w:t>ODGOVORI NA PITANJA PUNIM REČENICAMA</w:t>
      </w:r>
      <w:r>
        <w:t>.</w:t>
      </w:r>
    </w:p>
    <w:p w:rsidR="008B615C" w:rsidRDefault="008B615C">
      <w:pPr>
        <w:pStyle w:val="BodyText"/>
        <w:spacing w:line="240" w:lineRule="auto"/>
      </w:pPr>
    </w:p>
    <w:p w:rsidR="008B615C" w:rsidRDefault="008B615C">
      <w:pPr>
        <w:pStyle w:val="BodyText"/>
        <w:numPr>
          <w:ilvl w:val="0"/>
          <w:numId w:val="2"/>
        </w:numPr>
        <w:spacing w:line="480" w:lineRule="auto"/>
      </w:pPr>
      <w:r>
        <w:t>Gdje stanuje glavni junak? ______________________________</w:t>
      </w:r>
    </w:p>
    <w:p w:rsidR="008B615C" w:rsidRDefault="008B615C">
      <w:pPr>
        <w:pStyle w:val="BodyText"/>
        <w:spacing w:line="480" w:lineRule="auto"/>
        <w:ind w:left="907"/>
      </w:pPr>
      <w:r>
        <w:t>____________________________________________________</w:t>
      </w:r>
    </w:p>
    <w:p w:rsidR="008B615C" w:rsidRDefault="008B615C">
      <w:pPr>
        <w:pStyle w:val="BodyText"/>
        <w:numPr>
          <w:ilvl w:val="0"/>
          <w:numId w:val="2"/>
        </w:numPr>
        <w:spacing w:line="480" w:lineRule="auto"/>
      </w:pPr>
      <w:r>
        <w:t>Prepiši rečenicu koja kazuje što je počinjeno u mjestu stanovanja glavnog junaka. ______________________________________</w:t>
      </w:r>
    </w:p>
    <w:p w:rsidR="008B615C" w:rsidRDefault="008B615C">
      <w:pPr>
        <w:pStyle w:val="BodyText"/>
        <w:spacing w:line="480" w:lineRule="auto"/>
        <w:ind w:left="907"/>
      </w:pPr>
      <w:r>
        <w:t>____________________________________________________</w:t>
      </w:r>
    </w:p>
    <w:p w:rsidR="008B615C" w:rsidRDefault="008B615C">
      <w:pPr>
        <w:pStyle w:val="BodyText"/>
        <w:numPr>
          <w:ilvl w:val="0"/>
          <w:numId w:val="2"/>
        </w:numPr>
        <w:spacing w:line="480" w:lineRule="auto"/>
      </w:pPr>
      <w:r>
        <w:t>Objasni što znači izraz "Koka je steglo u grlu." ______________</w:t>
      </w:r>
    </w:p>
    <w:p w:rsidR="008B615C" w:rsidRDefault="008B615C">
      <w:pPr>
        <w:pStyle w:val="BodyText"/>
        <w:spacing w:line="480" w:lineRule="auto"/>
        <w:ind w:left="907"/>
      </w:pPr>
      <w:r>
        <w:t>____________________________________________________</w:t>
      </w:r>
    </w:p>
    <w:p w:rsidR="008B615C" w:rsidRDefault="008B615C">
      <w:pPr>
        <w:pStyle w:val="BodyText"/>
        <w:spacing w:line="480" w:lineRule="auto"/>
        <w:ind w:left="907"/>
      </w:pPr>
      <w:r>
        <w:t>____________________________________________________</w:t>
      </w:r>
    </w:p>
    <w:p w:rsidR="008B615C" w:rsidRDefault="008B615C">
      <w:pPr>
        <w:pStyle w:val="BodyText"/>
        <w:numPr>
          <w:ilvl w:val="0"/>
          <w:numId w:val="2"/>
        </w:numPr>
        <w:spacing w:line="480" w:lineRule="auto"/>
      </w:pPr>
      <w:r>
        <w:t>Koju školu polazi Koko? ________________________________</w:t>
      </w:r>
    </w:p>
    <w:p w:rsidR="008B615C" w:rsidRDefault="008B615C">
      <w:pPr>
        <w:pStyle w:val="BodyText"/>
        <w:spacing w:line="480" w:lineRule="auto"/>
        <w:ind w:left="907"/>
      </w:pPr>
      <w:r>
        <w:t>____________________________________________________</w:t>
      </w:r>
    </w:p>
    <w:p w:rsidR="008B615C" w:rsidRDefault="008B615C">
      <w:pPr>
        <w:pStyle w:val="BodyText"/>
        <w:numPr>
          <w:ilvl w:val="0"/>
          <w:numId w:val="2"/>
        </w:numPr>
        <w:spacing w:line="480" w:lineRule="auto"/>
      </w:pPr>
      <w:r>
        <w:t>Tko je stariji, Marica ili Koko? ___________________________</w:t>
      </w:r>
    </w:p>
    <w:p w:rsidR="008B615C" w:rsidRDefault="008B615C">
      <w:pPr>
        <w:pStyle w:val="BodyText"/>
        <w:spacing w:line="480" w:lineRule="auto"/>
        <w:ind w:left="907"/>
      </w:pPr>
      <w:r>
        <w:t>____________________________________________________</w:t>
      </w:r>
    </w:p>
    <w:p w:rsidR="008B615C" w:rsidRDefault="008B615C">
      <w:pPr>
        <w:pStyle w:val="BodyText"/>
        <w:spacing w:line="480" w:lineRule="auto"/>
        <w:ind w:left="907"/>
      </w:pPr>
      <w:r>
        <w:t>Po čemu to zaključuješ? ________________________________</w:t>
      </w:r>
    </w:p>
    <w:p w:rsidR="008B615C" w:rsidRDefault="008B615C">
      <w:pPr>
        <w:pStyle w:val="BodyText"/>
        <w:spacing w:line="480" w:lineRule="auto"/>
        <w:ind w:left="907"/>
      </w:pPr>
      <w:r>
        <w:t>____________________________________________________</w:t>
      </w:r>
    </w:p>
    <w:p w:rsidR="008B615C" w:rsidRDefault="008B615C">
      <w:pPr>
        <w:pStyle w:val="BodyText"/>
        <w:spacing w:line="480" w:lineRule="auto"/>
        <w:ind w:left="907"/>
      </w:pPr>
      <w:r>
        <w:t>____________________________________________________</w:t>
      </w:r>
    </w:p>
    <w:p w:rsidR="008B615C" w:rsidRDefault="008B615C">
      <w:pPr>
        <w:pStyle w:val="BodyText"/>
        <w:numPr>
          <w:ilvl w:val="0"/>
          <w:numId w:val="2"/>
        </w:numPr>
        <w:spacing w:line="480" w:lineRule="auto"/>
      </w:pPr>
      <w:r>
        <w:t>Prepiši rečenicu koja kazuje gdje će Koko i Marica pokopati Cigu. _______________________________________________</w:t>
      </w:r>
    </w:p>
    <w:p w:rsidR="008B615C" w:rsidRDefault="008B615C">
      <w:pPr>
        <w:pStyle w:val="BodyText"/>
        <w:spacing w:line="480" w:lineRule="auto"/>
        <w:ind w:left="907"/>
      </w:pPr>
      <w:r>
        <w:t>____________________________________________________</w:t>
      </w:r>
    </w:p>
    <w:sectPr w:rsidR="008B615C" w:rsidSect="00782D1E">
      <w:pgSz w:w="16838" w:h="11906" w:orient="landscape" w:code="9"/>
      <w:pgMar w:top="680" w:right="851" w:bottom="680" w:left="851" w:header="709" w:footer="709" w:gutter="0"/>
      <w:cols w:num="2" w:space="708" w:equalWidth="0">
        <w:col w:w="7214" w:space="708"/>
        <w:col w:w="72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97A"/>
    <w:multiLevelType w:val="hybridMultilevel"/>
    <w:tmpl w:val="33A4A984"/>
    <w:lvl w:ilvl="0" w:tplc="53660012">
      <w:start w:val="1"/>
      <w:numFmt w:val="decimal"/>
      <w:lvlText w:val="%1."/>
      <w:lvlJc w:val="right"/>
      <w:pPr>
        <w:tabs>
          <w:tab w:val="num" w:pos="907"/>
        </w:tabs>
        <w:ind w:left="907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A319F0"/>
    <w:multiLevelType w:val="hybridMultilevel"/>
    <w:tmpl w:val="8D4AE9DC"/>
    <w:lvl w:ilvl="0" w:tplc="76727C40">
      <w:start w:val="1"/>
      <w:numFmt w:val="decimal"/>
      <w:lvlText w:val="%1."/>
      <w:lvlJc w:val="right"/>
      <w:pPr>
        <w:tabs>
          <w:tab w:val="num" w:pos="907"/>
        </w:tabs>
        <w:ind w:left="907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06589F"/>
    <w:multiLevelType w:val="hybridMultilevel"/>
    <w:tmpl w:val="353238FC"/>
    <w:lvl w:ilvl="0" w:tplc="D6E0005E">
      <w:start w:val="7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A02D1E"/>
    <w:multiLevelType w:val="hybridMultilevel"/>
    <w:tmpl w:val="1074B888"/>
    <w:lvl w:ilvl="0" w:tplc="B73E7DAC">
      <w:start w:val="8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F02A4A"/>
    <w:multiLevelType w:val="hybridMultilevel"/>
    <w:tmpl w:val="1F9271F6"/>
    <w:lvl w:ilvl="0" w:tplc="B0403196">
      <w:start w:val="7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977B0F"/>
    <w:multiLevelType w:val="hybridMultilevel"/>
    <w:tmpl w:val="82B26E94"/>
    <w:lvl w:ilvl="0" w:tplc="18446938">
      <w:start w:val="7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A6E"/>
    <w:rsid w:val="001C1CC6"/>
    <w:rsid w:val="00782D1E"/>
    <w:rsid w:val="008B615C"/>
    <w:rsid w:val="00B93B06"/>
    <w:rsid w:val="00D25A6E"/>
    <w:rsid w:val="00E7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1E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782D1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852"/>
    <w:rPr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rsid w:val="00782D1E"/>
    <w:pPr>
      <w:ind w:left="5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85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861</Words>
  <Characters>4910</Characters>
  <Application>Microsoft Office Outlook</Application>
  <DocSecurity>0</DocSecurity>
  <Lines>0</Lines>
  <Paragraphs>0</Paragraphs>
  <ScaleCrop>false</ScaleCrop>
  <Company>Mala Soba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Davorka </dc:creator>
  <cp:keywords/>
  <dc:description/>
  <cp:lastModifiedBy>Ministerstvo za Šolstvo</cp:lastModifiedBy>
  <cp:revision>2</cp:revision>
  <cp:lastPrinted>2003-04-10T09:09:00Z</cp:lastPrinted>
  <dcterms:created xsi:type="dcterms:W3CDTF">2010-08-06T22:31:00Z</dcterms:created>
  <dcterms:modified xsi:type="dcterms:W3CDTF">2010-08-06T22:31:00Z</dcterms:modified>
</cp:coreProperties>
</file>