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05" w:rsidRDefault="00D41805">
      <w:pPr>
        <w:spacing w:line="360" w:lineRule="auto"/>
        <w:jc w:val="both"/>
      </w:pPr>
      <w:r>
        <w:rPr>
          <w:b/>
          <w:bCs/>
          <w:i/>
          <w:iCs/>
          <w:sz w:val="28"/>
        </w:rPr>
        <w:t>IME I PREZIME:</w:t>
      </w:r>
      <w:r>
        <w:t xml:space="preserve"> __________________________________________________________________</w:t>
      </w:r>
    </w:p>
    <w:p w:rsidR="00D41805" w:rsidRDefault="00D41805">
      <w:pPr>
        <w:spacing w:line="360" w:lineRule="auto"/>
        <w:jc w:val="both"/>
      </w:pPr>
    </w:p>
    <w:p w:rsidR="00D41805" w:rsidRDefault="00D41805">
      <w:pPr>
        <w:pStyle w:val="Heading1"/>
      </w:pPr>
      <w:r>
        <w:t>Roboti</w:t>
      </w:r>
    </w:p>
    <w:p w:rsidR="00D41805" w:rsidRDefault="00D41805">
      <w:pPr>
        <w:spacing w:line="360" w:lineRule="auto"/>
        <w:jc w:val="both"/>
      </w:pPr>
    </w:p>
    <w:p w:rsidR="00D41805" w:rsidRDefault="00D41805">
      <w:pPr>
        <w:spacing w:line="360" w:lineRule="auto"/>
        <w:jc w:val="both"/>
      </w:pPr>
      <w:r>
        <w:t xml:space="preserve">     Zamisli da živiš 2015. godine. Upravo je sedam sati. Prije dvadeset minuta proradio je tvoj robot – budilica i stavio u pogon električne peći da ti se soba ugrije prije nego ustaneš iz kreveta. Točno minutu prije 7 sati taj je robot uključio tvoj televizor da u času kada se probudiš možeš gledati i slušati prve jutarnje vijesti. Trenutak kasnije, on te budi.</w:t>
      </w:r>
    </w:p>
    <w:p w:rsidR="00D41805" w:rsidRDefault="00D41805">
      <w:pPr>
        <w:spacing w:line="360" w:lineRule="auto"/>
        <w:jc w:val="both"/>
      </w:pPr>
      <w:r>
        <w:t xml:space="preserve">     Probudio si se i čuo prve jutarnje vijesti. U sobu ti, kotrljajući se na malim kotačima, ulazi robot – sobar kojeg je onaj prvi obavijestio. Ti si još u krevetu, a on ulazi u kupaonicu i svojim mehaničkim rukama otvara slavinu da bi se napunila vodom. Dok se kupaš, donosi ti odjeću i obuću. Kada ustaneš iz kade, robot pokreće ventilatore s toplim zrakom koji ti začas osuše tijelo. Zatim ti robot pomaže i u odijevanju.</w:t>
      </w:r>
    </w:p>
    <w:p w:rsidR="00D41805" w:rsidRDefault="00D41805">
      <w:pPr>
        <w:spacing w:line="360" w:lineRule="auto"/>
        <w:jc w:val="both"/>
      </w:pPr>
      <w:r>
        <w:t xml:space="preserve">     U međuvremenu je "kuhinjski" robot obavio niz poslova oko pripremanja doručka. Najprije je otvorio vratašca hladnjaka i izvadio dva jaja, spretno ih razbio, bacio ljusku, pa ih s određenom količinom ulja i dvije kriške šunke ulio u malu električnu tavu. Zatim je skuhao bijelu kavu i spržio dvije kriške dvopeka. Gotov je doručak složio na poslužavnik, uputio signal robotu – sobaru koji ti je doručak donio u sobu.</w:t>
      </w:r>
    </w:p>
    <w:p w:rsidR="00D41805" w:rsidRDefault="00D41805">
      <w:pPr>
        <w:spacing w:line="480" w:lineRule="auto"/>
        <w:jc w:val="both"/>
      </w:pPr>
    </w:p>
    <w:p w:rsidR="00D41805" w:rsidRDefault="00D41805">
      <w:pPr>
        <w:spacing w:line="480" w:lineRule="auto"/>
        <w:jc w:val="both"/>
        <w:rPr>
          <w:b/>
          <w:bCs/>
        </w:rPr>
      </w:pPr>
      <w:r>
        <w:rPr>
          <w:b/>
          <w:bCs/>
        </w:rPr>
        <w:t>ODGOVORI NA PITANJA PUNIM REČENICAMA.</w:t>
      </w:r>
    </w:p>
    <w:p w:rsidR="00D41805" w:rsidRDefault="00D41805">
      <w:pPr>
        <w:numPr>
          <w:ilvl w:val="0"/>
          <w:numId w:val="1"/>
        </w:numPr>
        <w:spacing w:line="480" w:lineRule="auto"/>
        <w:jc w:val="both"/>
      </w:pPr>
      <w:r>
        <w:t>U koju godinu te prenosi radnja ove priče?  _____________________________________________</w:t>
      </w:r>
    </w:p>
    <w:p w:rsidR="00D41805" w:rsidRDefault="00D41805">
      <w:pPr>
        <w:spacing w:line="480" w:lineRule="auto"/>
        <w:ind w:left="510"/>
        <w:jc w:val="both"/>
      </w:pPr>
      <w:r>
        <w:t xml:space="preserve">________________________________________________________________________________ 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U koje doba dana se događa priča?   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Tko radi prije nego ti ustaneš? ________________________________________________________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spacing w:line="480" w:lineRule="auto"/>
        <w:ind w:left="510"/>
      </w:pPr>
      <w:r>
        <w:t>Što je on učinio? __________________________________________________________________</w:t>
      </w:r>
      <w:r>
        <w:br/>
        <w:t>________________________________________________________________________________</w:t>
      </w:r>
    </w:p>
    <w:p w:rsidR="00D41805" w:rsidRDefault="00D41805">
      <w:pPr>
        <w:spacing w:line="480" w:lineRule="auto"/>
        <w:ind w:left="510"/>
      </w:pPr>
      <w:r>
        <w:t>Zašto je on to učinio? ______________________________________________________________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Zašto je robot uključio televizor?  _____________________________________________________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Tko ti pomaže u kupanju i odijevanju? 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Kako se zove robot koji ti priprema doručak?  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 xml:space="preserve">Što ti je </w:t>
      </w:r>
      <w:r>
        <w:rPr>
          <w:b/>
          <w:bCs/>
        </w:rPr>
        <w:t>sve</w:t>
      </w:r>
      <w:r>
        <w:t xml:space="preserve"> robot spremio za doručak?  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Kako se zove robot koji ti donosi doručak?  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Koliko robota imaš u kući?  _________________________________________________________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1"/>
        </w:numPr>
        <w:spacing w:line="480" w:lineRule="auto"/>
      </w:pPr>
      <w:r>
        <w:t>Kako se kreće robot?  ______________________________________________________________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2"/>
        </w:numPr>
        <w:spacing w:line="480" w:lineRule="auto"/>
      </w:pPr>
      <w:r>
        <w:t>Čime robot obavlja posao?  __________________________________________________________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2"/>
        </w:numPr>
        <w:spacing w:line="480" w:lineRule="auto"/>
      </w:pPr>
      <w:r>
        <w:t>Kako se roboti međusobno obavještavaju?  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2"/>
        </w:numPr>
        <w:spacing w:line="480" w:lineRule="auto"/>
      </w:pPr>
      <w:r>
        <w:t>Koga zamjenjuju tvoji roboti?  _______________________________________________________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</w:t>
      </w:r>
    </w:p>
    <w:p w:rsidR="00D41805" w:rsidRDefault="00D41805">
      <w:pPr>
        <w:numPr>
          <w:ilvl w:val="0"/>
          <w:numId w:val="2"/>
        </w:numPr>
        <w:spacing w:line="480" w:lineRule="auto"/>
      </w:pPr>
      <w:r>
        <w:t>Napiši svoje mišljenje o ovakvom načinu  života.   _______________________________________</w:t>
      </w:r>
    </w:p>
    <w:p w:rsidR="00D41805" w:rsidRDefault="00D41805">
      <w:pPr>
        <w:spacing w:line="480" w:lineRule="auto"/>
        <w:ind w:left="51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41805" w:rsidSect="002C3F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D9A"/>
    <w:multiLevelType w:val="hybridMultilevel"/>
    <w:tmpl w:val="F7CE1D8C"/>
    <w:lvl w:ilvl="0" w:tplc="189ED45A">
      <w:start w:val="11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7031AC"/>
    <w:multiLevelType w:val="hybridMultilevel"/>
    <w:tmpl w:val="88D6035E"/>
    <w:lvl w:ilvl="0" w:tplc="EE56F1BC">
      <w:start w:val="1"/>
      <w:numFmt w:val="decimal"/>
      <w:lvlText w:val="%1."/>
      <w:lvlJc w:val="right"/>
      <w:pPr>
        <w:tabs>
          <w:tab w:val="num" w:pos="510"/>
        </w:tabs>
        <w:ind w:left="510" w:hanging="34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731"/>
    <w:rsid w:val="001604A4"/>
    <w:rsid w:val="002C3F71"/>
    <w:rsid w:val="005A5F38"/>
    <w:rsid w:val="00D41805"/>
    <w:rsid w:val="00D43731"/>
    <w:rsid w:val="00E7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71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F71"/>
    <w:pPr>
      <w:keepNext/>
      <w:spacing w:line="360" w:lineRule="auto"/>
      <w:jc w:val="center"/>
      <w:outlineLvl w:val="0"/>
    </w:pPr>
    <w:rPr>
      <w:rFonts w:ascii="Comic Sans MS" w:hAnsi="Comic Sans MS"/>
      <w:b/>
      <w:bCs/>
      <w:i/>
      <w:iCs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73"/>
    <w:rPr>
      <w:rFonts w:asciiTheme="majorHAnsi" w:eastAsiaTheme="majorEastAsia" w:hAnsiTheme="majorHAnsi" w:cstheme="majorBidi"/>
      <w:b/>
      <w:bCs/>
      <w:kern w:val="32"/>
      <w:sz w:val="32"/>
      <w:szCs w:val="32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687</Words>
  <Characters>3922</Characters>
  <Application>Microsoft Office Outlook</Application>
  <DocSecurity>0</DocSecurity>
  <Lines>0</Lines>
  <Paragraphs>0</Paragraphs>
  <ScaleCrop>false</ScaleCrop>
  <Company>Mala Soba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 __________________________________________________________________</dc:title>
  <dc:subject/>
  <dc:creator>SV</dc:creator>
  <cp:keywords/>
  <dc:description/>
  <cp:lastModifiedBy>Ministerstvo za Šolstvo</cp:lastModifiedBy>
  <cp:revision>2</cp:revision>
  <dcterms:created xsi:type="dcterms:W3CDTF">2010-08-06T22:30:00Z</dcterms:created>
  <dcterms:modified xsi:type="dcterms:W3CDTF">2010-08-06T22:30:00Z</dcterms:modified>
</cp:coreProperties>
</file>