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CC" w:rsidRDefault="00A91BCC">
      <w:pPr>
        <w:spacing w:line="480" w:lineRule="auto"/>
        <w:jc w:val="both"/>
        <w:rPr>
          <w:b/>
          <w:bCs/>
        </w:rPr>
      </w:pPr>
      <w:r>
        <w:rPr>
          <w:rFonts w:ascii="Comic Sans MS" w:hAnsi="Comic Sans MS"/>
          <w:b/>
          <w:bCs/>
          <w:i/>
          <w:iCs/>
          <w:sz w:val="28"/>
        </w:rPr>
        <w:t>IME I PREZIME</w:t>
      </w:r>
      <w:r>
        <w:rPr>
          <w:rFonts w:ascii="Comic Sans MS" w:hAnsi="Comic Sans MS"/>
          <w:b/>
          <w:bCs/>
          <w:sz w:val="28"/>
        </w:rPr>
        <w:t>:</w:t>
      </w:r>
      <w:r>
        <w:rPr>
          <w:b/>
          <w:bCs/>
        </w:rPr>
        <w:t xml:space="preserve"> __________________________________________________________</w:t>
      </w:r>
    </w:p>
    <w:p w:rsidR="00A91BCC" w:rsidRDefault="00A91BCC">
      <w:pPr>
        <w:spacing w:line="480" w:lineRule="auto"/>
        <w:jc w:val="both"/>
      </w:pPr>
    </w:p>
    <w:p w:rsidR="00A91BCC" w:rsidRDefault="00A91BCC">
      <w:pPr>
        <w:pStyle w:val="Heading1"/>
      </w:pPr>
      <w:r>
        <w:t>OTETI KAMENČIĆ</w:t>
      </w:r>
    </w:p>
    <w:p w:rsidR="00A91BCC" w:rsidRDefault="00A91BCC"/>
    <w:p w:rsidR="00A91BCC" w:rsidRDefault="00A91BCC">
      <w:pPr>
        <w:spacing w:line="360" w:lineRule="auto"/>
        <w:jc w:val="both"/>
      </w:pPr>
      <w:r>
        <w:t xml:space="preserve">    Vrativši se s ljetovanja, Veljko iz džepića na hlačama istrese obao i prošaran kamenčić koji isti čas zakuka:</w:t>
      </w:r>
    </w:p>
    <w:p w:rsidR="00A91BCC" w:rsidRDefault="00A91BCC">
      <w:pPr>
        <w:numPr>
          <w:ilvl w:val="0"/>
          <w:numId w:val="1"/>
        </w:numPr>
        <w:spacing w:line="360" w:lineRule="auto"/>
        <w:jc w:val="both"/>
      </w:pPr>
      <w:r>
        <w:t>Što si mi uradio, nevaljali dječače!</w:t>
      </w:r>
    </w:p>
    <w:p w:rsidR="00A91BCC" w:rsidRDefault="00A91BCC">
      <w:pPr>
        <w:numPr>
          <w:ilvl w:val="0"/>
          <w:numId w:val="1"/>
        </w:numPr>
        <w:spacing w:line="360" w:lineRule="auto"/>
        <w:jc w:val="both"/>
      </w:pPr>
      <w:r>
        <w:t>Uzeti ničiji kamen nije nikakvo zlo.</w:t>
      </w:r>
    </w:p>
    <w:p w:rsidR="00A91BCC" w:rsidRDefault="00A91BCC">
      <w:pPr>
        <w:spacing w:line="360" w:lineRule="auto"/>
        <w:jc w:val="both"/>
      </w:pPr>
      <w:r>
        <w:t xml:space="preserve">    -     Zlo je. Time si meni uzeo moje sunce, more i obalu, moje galebove, ribice i oblake… a sve u zamjenu za ovu kutiju u kojoj se nalazimo. Ne sviđa mi se ovdje. Bit ću nesretan. </w:t>
      </w:r>
    </w:p>
    <w:p w:rsidR="00A91BCC" w:rsidRDefault="00A91BCC">
      <w:pPr>
        <w:spacing w:line="360" w:lineRule="auto"/>
        <w:jc w:val="both"/>
      </w:pPr>
      <w:r>
        <w:t xml:space="preserve">    Veljko ga položi na dlan.</w:t>
      </w:r>
    </w:p>
    <w:p w:rsidR="00A91BCC" w:rsidRDefault="00A91BCC">
      <w:pPr>
        <w:spacing w:line="360" w:lineRule="auto"/>
        <w:jc w:val="both"/>
      </w:pPr>
      <w:r>
        <w:t xml:space="preserve">    Mio je dodir djeteta. Kamenčić se prestane ljutiti, ali nastavi plačljivim glasom:</w:t>
      </w:r>
    </w:p>
    <w:p w:rsidR="00A91BCC" w:rsidRDefault="00A91BCC">
      <w:pPr>
        <w:numPr>
          <w:ilvl w:val="0"/>
          <w:numId w:val="1"/>
        </w:numPr>
        <w:spacing w:line="360" w:lineRule="auto"/>
        <w:jc w:val="both"/>
      </w:pPr>
      <w:r>
        <w:t>Ne možeš me stalno držati u ruci. A u džep neću, tamo je mrak.</w:t>
      </w:r>
    </w:p>
    <w:p w:rsidR="00A91BCC" w:rsidRDefault="00A91BCC">
      <w:pPr>
        <w:spacing w:line="360" w:lineRule="auto"/>
        <w:ind w:left="240"/>
        <w:jc w:val="both"/>
      </w:pPr>
      <w:r>
        <w:t>Istinu govori, pomisli dječak i stane tražiti način kako da mu ugodi.</w:t>
      </w:r>
    </w:p>
    <w:p w:rsidR="00A91BCC" w:rsidRDefault="00A91BCC">
      <w:pPr>
        <w:numPr>
          <w:ilvl w:val="0"/>
          <w:numId w:val="1"/>
        </w:numPr>
        <w:tabs>
          <w:tab w:val="clear" w:pos="600"/>
          <w:tab w:val="num" w:pos="0"/>
        </w:tabs>
        <w:spacing w:line="360" w:lineRule="auto"/>
        <w:ind w:left="0" w:firstLine="240"/>
        <w:jc w:val="both"/>
      </w:pPr>
      <w:r>
        <w:t>Dosjetio sam se! – reče. – Naslikat ću sunce, more i obalu, galebove, ribice i oblake. A onda ću tebe staviti na sliku. Dok ja budem u školi, boravit ćeš tamo i čekati me.</w:t>
      </w:r>
    </w:p>
    <w:p w:rsidR="00A91BCC" w:rsidRDefault="00A91BCC">
      <w:pPr>
        <w:numPr>
          <w:ilvl w:val="0"/>
          <w:numId w:val="1"/>
        </w:numPr>
        <w:spacing w:line="360" w:lineRule="auto"/>
        <w:jc w:val="both"/>
      </w:pPr>
      <w:r>
        <w:t xml:space="preserve">Prvo da je vidim – zatraži oteti. </w:t>
      </w:r>
    </w:p>
    <w:p w:rsidR="00A91BCC" w:rsidRDefault="00A91BCC">
      <w:pPr>
        <w:spacing w:line="360" w:lineRule="auto"/>
        <w:ind w:left="240"/>
        <w:jc w:val="both"/>
      </w:pPr>
      <w:r>
        <w:t xml:space="preserve">Svidjela mu se dovršena slika jer su boje bile žive i jasne. </w:t>
      </w:r>
    </w:p>
    <w:p w:rsidR="00A91BCC" w:rsidRDefault="00A91BCC">
      <w:pPr>
        <w:spacing w:line="360" w:lineRule="auto"/>
        <w:jc w:val="both"/>
      </w:pPr>
      <w:r>
        <w:t xml:space="preserve">    -    Dobro stavi me na nju – pristane i napokon se smiri. Veljko je još morao obećati da će ga idućeg ljeta vratiti na mjesto gdje ga je našao.</w:t>
      </w:r>
    </w:p>
    <w:p w:rsidR="00A91BCC" w:rsidRDefault="00A91BCC">
      <w:pPr>
        <w:spacing w:line="360" w:lineRule="auto"/>
        <w:ind w:left="240"/>
        <w:jc w:val="both"/>
      </w:pPr>
      <w:r>
        <w:t>Od vremena do vremena kamenčić se žalio na dosadu gradskog života.</w:t>
      </w:r>
    </w:p>
    <w:p w:rsidR="00A91BCC" w:rsidRDefault="00A91BCC">
      <w:pPr>
        <w:numPr>
          <w:ilvl w:val="0"/>
          <w:numId w:val="1"/>
        </w:numPr>
        <w:spacing w:line="360" w:lineRule="auto"/>
        <w:jc w:val="both"/>
      </w:pPr>
      <w:r>
        <w:t>Pridodaj slici nekoliko kupača i mornara – zahtijevao je.</w:t>
      </w:r>
    </w:p>
    <w:p w:rsidR="00A91BCC" w:rsidRDefault="00A91BCC">
      <w:pPr>
        <w:pStyle w:val="BodyText"/>
      </w:pPr>
      <w:r>
        <w:t xml:space="preserve">    -    Hoću -  odgovarao bi Veljko – samo prestani zanovijetati. Radije misli na skoro ljeto i dotle smatraj da si kod prijatelja na zimovanju.</w:t>
      </w:r>
    </w:p>
    <w:p w:rsidR="00A91BCC" w:rsidRDefault="00A91BCC">
      <w:pPr>
        <w:spacing w:line="360" w:lineRule="auto"/>
        <w:jc w:val="both"/>
      </w:pPr>
      <w:r>
        <w:t xml:space="preserve">    Navečer, dok bi ležao na slici a slika na noćnom ormariću, prošarani bi kamenčić šaptao dječaku:</w:t>
      </w:r>
    </w:p>
    <w:p w:rsidR="00A91BCC" w:rsidRDefault="00A91BCC">
      <w:pPr>
        <w:pStyle w:val="BodyTextIndent2"/>
        <w:ind w:left="0"/>
      </w:pPr>
      <w:r>
        <w:t xml:space="preserve">    -   Eh, vi, lakomisleni ljudi! Idete svijetom i uzimate stvari. Kao da možete nešto samo tako   odnijeti a da se ne naruši skladan red u prirodi. Tako si ti uradio sa mnom, a ima i gorih pojava … Što kažeš na to? Šutiš. I ne slušaš me, nego spavaš.</w:t>
      </w:r>
    </w:p>
    <w:p w:rsidR="00A91BCC" w:rsidRDefault="00A91BCC">
      <w:pPr>
        <w:pStyle w:val="BodyText"/>
      </w:pPr>
      <w:r>
        <w:t xml:space="preserve">    Dječak je zaista spavao. Otrcan podatak za priču, ali vrlo je vjerojatno da je samo sanjao. Jer – gdje ima toga da djeca šute, a kamenje govori?!</w:t>
      </w:r>
    </w:p>
    <w:p w:rsidR="00A91BCC" w:rsidRDefault="00A91BCC">
      <w:pPr>
        <w:pStyle w:val="BodyText"/>
        <w:rPr>
          <w:i/>
          <w:iCs/>
        </w:rPr>
      </w:pPr>
      <w:r>
        <w:t xml:space="preserve">                                                                                                                                            </w:t>
      </w:r>
      <w:r>
        <w:rPr>
          <w:i/>
          <w:iCs/>
        </w:rPr>
        <w:t>Nada Iveljić</w:t>
      </w:r>
    </w:p>
    <w:p w:rsidR="00A91BCC" w:rsidRDefault="00A91BCC">
      <w:pPr>
        <w:spacing w:line="360" w:lineRule="auto"/>
        <w:jc w:val="both"/>
      </w:pPr>
      <w:r>
        <w:t xml:space="preserve">  </w:t>
      </w:r>
    </w:p>
    <w:p w:rsidR="00A91BCC" w:rsidRDefault="00A91BCC">
      <w:pPr>
        <w:spacing w:line="360" w:lineRule="auto"/>
        <w:jc w:val="both"/>
      </w:pPr>
    </w:p>
    <w:p w:rsidR="00A91BCC" w:rsidRDefault="00A91BCC">
      <w:pPr>
        <w:spacing w:line="480" w:lineRule="auto"/>
        <w:jc w:val="both"/>
        <w:rPr>
          <w:b/>
          <w:bCs/>
        </w:rPr>
        <w:sectPr w:rsidR="00A91BC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91BCC" w:rsidRDefault="00A91BCC">
      <w:pPr>
        <w:spacing w:line="480" w:lineRule="auto"/>
        <w:jc w:val="both"/>
        <w:rPr>
          <w:b/>
          <w:bCs/>
        </w:rPr>
      </w:pPr>
      <w:r>
        <w:rPr>
          <w:b/>
          <w:bCs/>
        </w:rPr>
        <w:t>ODGOVORI NA PITANJA PUNIM REČENICAMA.</w:t>
      </w:r>
    </w:p>
    <w:p w:rsidR="00A91BCC" w:rsidRDefault="00A91BCC">
      <w:pPr>
        <w:numPr>
          <w:ilvl w:val="0"/>
          <w:numId w:val="2"/>
        </w:numPr>
        <w:spacing w:line="480" w:lineRule="auto"/>
        <w:jc w:val="both"/>
        <w:rPr>
          <w:b/>
          <w:bCs/>
        </w:rPr>
      </w:pPr>
      <w:r>
        <w:t>Što je Veljko donio s ljetovanja? _________________________________________________</w:t>
      </w:r>
    </w:p>
    <w:p w:rsidR="00A91BCC" w:rsidRDefault="00A91BCC">
      <w:pPr>
        <w:spacing w:line="480" w:lineRule="auto"/>
        <w:ind w:left="454"/>
        <w:jc w:val="both"/>
      </w:pPr>
      <w:r>
        <w:t>____________________________________________________________________________</w:t>
      </w:r>
    </w:p>
    <w:p w:rsidR="00A91BCC" w:rsidRDefault="00A91BCC">
      <w:pPr>
        <w:numPr>
          <w:ilvl w:val="0"/>
          <w:numId w:val="2"/>
        </w:numPr>
        <w:spacing w:line="480" w:lineRule="auto"/>
        <w:jc w:val="both"/>
        <w:rPr>
          <w:b/>
          <w:bCs/>
        </w:rPr>
      </w:pPr>
      <w:r>
        <w:t>Po čemu je taj kamenčić bio posebno čudnovat? _____________________________________</w:t>
      </w:r>
    </w:p>
    <w:p w:rsidR="00A91BCC" w:rsidRDefault="00A91BCC">
      <w:pPr>
        <w:spacing w:line="480" w:lineRule="auto"/>
        <w:ind w:left="454"/>
        <w:jc w:val="both"/>
      </w:pPr>
      <w:r>
        <w:t>____________________________________________________________________________</w:t>
      </w:r>
    </w:p>
    <w:p w:rsidR="00A91BCC" w:rsidRDefault="00A91BCC">
      <w:pPr>
        <w:numPr>
          <w:ilvl w:val="0"/>
          <w:numId w:val="2"/>
        </w:numPr>
        <w:spacing w:line="480" w:lineRule="auto"/>
        <w:jc w:val="both"/>
        <w:rPr>
          <w:b/>
          <w:bCs/>
        </w:rPr>
      </w:pPr>
      <w:r>
        <w:t>Zbog čega je kamenčić nesretan? _________________________________________________</w:t>
      </w:r>
    </w:p>
    <w:p w:rsidR="00A91BCC" w:rsidRDefault="00A91BCC">
      <w:pPr>
        <w:spacing w:line="480" w:lineRule="auto"/>
        <w:ind w:left="454"/>
        <w:jc w:val="both"/>
      </w:pPr>
      <w:r>
        <w:t>____________________________________________________________________________</w:t>
      </w:r>
    </w:p>
    <w:p w:rsidR="00A91BCC" w:rsidRDefault="00A91BCC">
      <w:pPr>
        <w:numPr>
          <w:ilvl w:val="0"/>
          <w:numId w:val="2"/>
        </w:numPr>
        <w:spacing w:line="480" w:lineRule="auto"/>
        <w:jc w:val="both"/>
      </w:pPr>
      <w:r>
        <w:t>Kada se kamenčić prestao ljutiti? _________________________________________________</w:t>
      </w:r>
    </w:p>
    <w:p w:rsidR="00A91BCC" w:rsidRDefault="00A91BCC">
      <w:pPr>
        <w:spacing w:line="480" w:lineRule="auto"/>
        <w:ind w:left="454"/>
        <w:jc w:val="both"/>
      </w:pPr>
      <w:r>
        <w:t>____________________________________________________________________________</w:t>
      </w:r>
    </w:p>
    <w:p w:rsidR="00A91BCC" w:rsidRDefault="00A91BCC">
      <w:pPr>
        <w:numPr>
          <w:ilvl w:val="0"/>
          <w:numId w:val="2"/>
        </w:numPr>
        <w:spacing w:line="480" w:lineRule="auto"/>
        <w:jc w:val="both"/>
      </w:pPr>
      <w:r>
        <w:t>Čega se dosjetio dječak kako bi ugodio kamenčiću? __________________________________</w:t>
      </w:r>
    </w:p>
    <w:p w:rsidR="00A91BCC" w:rsidRDefault="00A91BCC">
      <w:pPr>
        <w:spacing w:line="480" w:lineRule="auto"/>
        <w:ind w:left="454"/>
        <w:jc w:val="both"/>
      </w:pPr>
      <w:r>
        <w:t>____________________________________________________________________________</w:t>
      </w:r>
      <w:r>
        <w:br/>
        <w:t>____________________________________________________________________________</w:t>
      </w:r>
    </w:p>
    <w:p w:rsidR="00A91BCC" w:rsidRDefault="00A91BCC">
      <w:pPr>
        <w:numPr>
          <w:ilvl w:val="0"/>
          <w:numId w:val="2"/>
        </w:numPr>
        <w:spacing w:line="480" w:lineRule="auto"/>
        <w:jc w:val="both"/>
      </w:pPr>
      <w:r>
        <w:t xml:space="preserve">Što je Veljko morao obećati kamenčiću? ___________________________________________ </w:t>
      </w:r>
    </w:p>
    <w:p w:rsidR="00A91BCC" w:rsidRDefault="00A91BCC">
      <w:pPr>
        <w:spacing w:line="480" w:lineRule="auto"/>
        <w:ind w:left="454"/>
      </w:pPr>
      <w:r>
        <w:t>____________________________________________________________________________</w:t>
      </w:r>
    </w:p>
    <w:p w:rsidR="00A91BCC" w:rsidRDefault="00A91BCC">
      <w:pPr>
        <w:numPr>
          <w:ilvl w:val="0"/>
          <w:numId w:val="2"/>
        </w:numPr>
        <w:spacing w:line="480" w:lineRule="auto"/>
      </w:pPr>
      <w:r>
        <w:t>Prepiši rečenicu koja kazuje što kamenčić misli o gradskom životu. ______________________</w:t>
      </w:r>
    </w:p>
    <w:p w:rsidR="00A91BCC" w:rsidRDefault="00A91BCC">
      <w:pPr>
        <w:spacing w:line="480" w:lineRule="auto"/>
        <w:ind w:left="454"/>
      </w:pPr>
      <w:r>
        <w:t>____________________________________________________________________________</w:t>
      </w:r>
    </w:p>
    <w:p w:rsidR="00A91BCC" w:rsidRDefault="00A91BCC">
      <w:pPr>
        <w:numPr>
          <w:ilvl w:val="0"/>
          <w:numId w:val="2"/>
        </w:numPr>
        <w:spacing w:line="480" w:lineRule="auto"/>
      </w:pPr>
      <w:r>
        <w:t>Što je još Veljko morao učiniti ne bi li kamenčić prestao zanovijetati? ____________________</w:t>
      </w:r>
    </w:p>
    <w:p w:rsidR="00A91BCC" w:rsidRDefault="00A91BCC">
      <w:pPr>
        <w:spacing w:line="480" w:lineRule="auto"/>
        <w:ind w:left="454"/>
      </w:pPr>
      <w:r>
        <w:t>____________________________________________________________________________</w:t>
      </w:r>
    </w:p>
    <w:p w:rsidR="00A91BCC" w:rsidRDefault="00A91BCC">
      <w:pPr>
        <w:numPr>
          <w:ilvl w:val="0"/>
          <w:numId w:val="2"/>
        </w:numPr>
        <w:spacing w:line="480" w:lineRule="auto"/>
      </w:pPr>
      <w:r>
        <w:t>Gdje je ležao kamenčić u Veljkovoj sobi? __________________________________________</w:t>
      </w:r>
    </w:p>
    <w:p w:rsidR="00A91BCC" w:rsidRDefault="00A91BCC">
      <w:pPr>
        <w:spacing w:line="480" w:lineRule="auto"/>
        <w:ind w:left="454"/>
      </w:pPr>
      <w:r>
        <w:t>____________________________________________________________________________</w:t>
      </w:r>
    </w:p>
    <w:p w:rsidR="00A91BCC" w:rsidRDefault="00A91BCC">
      <w:pPr>
        <w:numPr>
          <w:ilvl w:val="0"/>
          <w:numId w:val="2"/>
        </w:numPr>
        <w:spacing w:line="480" w:lineRule="auto"/>
      </w:pPr>
      <w:r>
        <w:t>Dok je dječak spavao kamenčić je nešto šaptao dječaku. Što? Odgovori svojim riječima.</w:t>
      </w:r>
    </w:p>
    <w:p w:rsidR="00A91BCC" w:rsidRDefault="00A91BCC">
      <w:pPr>
        <w:spacing w:line="480" w:lineRule="auto"/>
        <w:ind w:left="45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1BCC" w:rsidRDefault="00A91BCC">
      <w:pPr>
        <w:numPr>
          <w:ilvl w:val="0"/>
          <w:numId w:val="2"/>
        </w:numPr>
        <w:spacing w:line="480" w:lineRule="auto"/>
      </w:pPr>
      <w:r>
        <w:t>Gdje toga ima da djeca šute, a kamenje govori? ______________________________________</w:t>
      </w:r>
    </w:p>
    <w:p w:rsidR="00A91BCC" w:rsidRDefault="00A91BCC">
      <w:pPr>
        <w:spacing w:line="480" w:lineRule="auto"/>
        <w:ind w:left="454"/>
      </w:pPr>
      <w:r>
        <w:t>____________________________________________________________________________</w:t>
      </w:r>
    </w:p>
    <w:sectPr w:rsidR="00A91BCC" w:rsidSect="00057B3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A025E"/>
    <w:multiLevelType w:val="hybridMultilevel"/>
    <w:tmpl w:val="D9F4EEBE"/>
    <w:lvl w:ilvl="0" w:tplc="169229C6">
      <w:start w:val="1"/>
      <w:numFmt w:val="decimal"/>
      <w:lvlText w:val="%1."/>
      <w:lvlJc w:val="right"/>
      <w:pPr>
        <w:tabs>
          <w:tab w:val="num" w:pos="454"/>
        </w:tabs>
        <w:ind w:left="454" w:hanging="284"/>
      </w:pPr>
      <w:rPr>
        <w:rFonts w:cs="Times New Roman" w:hint="default"/>
        <w:b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5B06C6F"/>
    <w:multiLevelType w:val="hybridMultilevel"/>
    <w:tmpl w:val="C4B60162"/>
    <w:lvl w:ilvl="0" w:tplc="28408242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C63"/>
    <w:rsid w:val="00057B3B"/>
    <w:rsid w:val="00302DB1"/>
    <w:rsid w:val="00A91BCC"/>
    <w:rsid w:val="00B9169A"/>
    <w:rsid w:val="00C954A4"/>
    <w:rsid w:val="00CB6C63"/>
    <w:rsid w:val="00EF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B3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7B3B"/>
    <w:pPr>
      <w:keepNext/>
      <w:spacing w:line="360" w:lineRule="auto"/>
      <w:jc w:val="center"/>
      <w:outlineLvl w:val="0"/>
    </w:pPr>
    <w:rPr>
      <w:rFonts w:ascii="Comic Sans MS" w:hAnsi="Comic Sans MS"/>
      <w:b/>
      <w:bCs/>
      <w:i/>
      <w:iCs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442"/>
    <w:rPr>
      <w:rFonts w:asciiTheme="majorHAnsi" w:eastAsiaTheme="majorEastAsia" w:hAnsiTheme="majorHAnsi" w:cstheme="majorBidi"/>
      <w:b/>
      <w:bCs/>
      <w:kern w:val="32"/>
      <w:sz w:val="32"/>
      <w:szCs w:val="32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rsid w:val="00057B3B"/>
    <w:pPr>
      <w:spacing w:line="360" w:lineRule="auto"/>
      <w:ind w:left="2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5442"/>
    <w:rPr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uiPriority w:val="99"/>
    <w:semiHidden/>
    <w:rsid w:val="00057B3B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5442"/>
    <w:rPr>
      <w:sz w:val="24"/>
      <w:szCs w:val="24"/>
      <w:lang w:val="hr-HR" w:eastAsia="hr-HR"/>
    </w:rPr>
  </w:style>
  <w:style w:type="paragraph" w:styleId="BodyTextIndent2">
    <w:name w:val="Body Text Indent 2"/>
    <w:aliases w:val="uvlaka 2"/>
    <w:basedOn w:val="Normal"/>
    <w:link w:val="BodyTextIndent2Char"/>
    <w:uiPriority w:val="99"/>
    <w:semiHidden/>
    <w:rsid w:val="00057B3B"/>
    <w:pPr>
      <w:spacing w:line="360" w:lineRule="auto"/>
      <w:ind w:left="-360"/>
      <w:jc w:val="both"/>
    </w:pPr>
  </w:style>
  <w:style w:type="character" w:customStyle="1" w:styleId="BodyTextIndent2Char">
    <w:name w:val="Body Text Indent 2 Char"/>
    <w:aliases w:val="uvlaka 2 Char"/>
    <w:basedOn w:val="DefaultParagraphFont"/>
    <w:link w:val="BodyTextIndent2"/>
    <w:uiPriority w:val="99"/>
    <w:semiHidden/>
    <w:rsid w:val="00835442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626</Words>
  <Characters>3570</Characters>
  <Application>Microsoft Office Outlook</Application>
  <DocSecurity>0</DocSecurity>
  <Lines>0</Lines>
  <Paragraphs>0</Paragraphs>
  <ScaleCrop>false</ScaleCrop>
  <Company>Kostanjevac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PREZIME: __________________________________________________________</dc:title>
  <dc:subject/>
  <dc:creator>SV</dc:creator>
  <cp:keywords/>
  <dc:description/>
  <cp:lastModifiedBy>Ministerstvo za Šolstvo</cp:lastModifiedBy>
  <cp:revision>2</cp:revision>
  <dcterms:created xsi:type="dcterms:W3CDTF">2010-08-06T22:29:00Z</dcterms:created>
  <dcterms:modified xsi:type="dcterms:W3CDTF">2010-08-06T22:29:00Z</dcterms:modified>
</cp:coreProperties>
</file>