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DC7" w:rsidRDefault="007A0DC7">
      <w:pPr>
        <w:spacing w:line="480" w:lineRule="auto"/>
      </w:pPr>
      <w:r>
        <w:rPr>
          <w:b/>
          <w:bCs/>
          <w:i/>
          <w:iCs/>
          <w:sz w:val="28"/>
        </w:rPr>
        <w:t>IME I PREZIME:</w:t>
      </w:r>
      <w:r>
        <w:t xml:space="preserve"> __________________________________________________________________</w:t>
      </w:r>
    </w:p>
    <w:p w:rsidR="007A0DC7" w:rsidRDefault="007A0DC7">
      <w:pPr>
        <w:spacing w:line="480" w:lineRule="auto"/>
      </w:pPr>
    </w:p>
    <w:p w:rsidR="007A0DC7" w:rsidRDefault="007A0DC7">
      <w:pPr>
        <w:pStyle w:val="Heading1"/>
        <w:rPr>
          <w:sz w:val="32"/>
        </w:rPr>
      </w:pPr>
      <w:r>
        <w:rPr>
          <w:sz w:val="32"/>
        </w:rPr>
        <w:t>Legenda o pobjedi Hrvata na Grobničkom polju 1242. godine</w:t>
      </w:r>
    </w:p>
    <w:p w:rsidR="007A0DC7" w:rsidRDefault="007A0DC7">
      <w:pPr>
        <w:spacing w:line="360" w:lineRule="auto"/>
      </w:pPr>
    </w:p>
    <w:p w:rsidR="007A0DC7" w:rsidRDefault="007A0DC7">
      <w:pPr>
        <w:pStyle w:val="BodyText"/>
      </w:pPr>
      <w:r>
        <w:t xml:space="preserve">     Kad iz Rijeke krenete uzbrdo prema Zagrebu, na pola puta do Gornjeg Jelenja ispružilo se poput dlana ravno Grobničko polje. Na prvi pogled kao stvorena pozornica za velike bitke kakve su se vodile u srednjem vijeku. O tom postoji zajedničko sjećanje, narodna priča ili legenda o velikoj pobjedi Hrvata nad Tatarima na Grobniku. Nakon nje su se poznati azijski konjanici, osvajači Rusije, Ukrajine i Ugarske, vratili neobavljena posla.</w:t>
      </w:r>
    </w:p>
    <w:p w:rsidR="007A0DC7" w:rsidRDefault="007A0DC7">
      <w:pPr>
        <w:pStyle w:val="BodyText"/>
      </w:pPr>
      <w:r>
        <w:t xml:space="preserve">     Legendu o tome porazu Tatara zapisao je redovnik Ivan Tomašić u 16. stoljeću. Ostali povijesni izvori nisu je zabilježili, ali je usprkos tome u narodu zapamćena, a od nekih književnika i opisana kao veliki uspjeh Hrvata koji su od Tatara sačuvali Kalnik, Klis, Split i Trogir, obranili svog kralja Belu IV., oprli se dotad nepobijeđenoj vojsci iz daleke Azije.    </w:t>
      </w:r>
    </w:p>
    <w:p w:rsidR="007A0DC7" w:rsidRDefault="007A0DC7">
      <w:pPr>
        <w:spacing w:line="360" w:lineRule="auto"/>
        <w:jc w:val="both"/>
      </w:pPr>
      <w:r>
        <w:t xml:space="preserve">     Iz tog vremena je i priča o kalničkim šljivarima koji su hranili kralja u opsjednutoj tvrđavi tako da su bacali preko zidova čitave grane šljiva. Kasnije im je Bela IV. dao za uzvrat plemićki naslov, pa su se otada sitni plemići nazivali šljivarima. O tome je pisao i hrvatski književnik August Šenoa.</w:t>
      </w:r>
    </w:p>
    <w:p w:rsidR="007A0DC7" w:rsidRDefault="007A0DC7">
      <w:pPr>
        <w:spacing w:line="360" w:lineRule="auto"/>
        <w:jc w:val="both"/>
      </w:pPr>
      <w:r>
        <w:t xml:space="preserve">     Tada je stradao od Tatara slabo utvrđeni Zagreb koji je netom prije pružio utočište progonjenom kralju kome su Tatari u Mađarskoj teško porazili veliku vojsku. Nakon toga je kralj dao Zagrebu poznatu Zlatnu bulu sa slobodama kraljevskog grada. Bilo je to 1242. godine.</w:t>
      </w:r>
    </w:p>
    <w:p w:rsidR="007A0DC7" w:rsidRDefault="007A0DC7">
      <w:pPr>
        <w:spacing w:line="360" w:lineRule="auto"/>
        <w:jc w:val="both"/>
      </w:pPr>
      <w:r>
        <w:t xml:space="preserve">                                                                                                                                         </w:t>
      </w:r>
      <w:r>
        <w:rPr>
          <w:i/>
          <w:iCs/>
        </w:rPr>
        <w:t xml:space="preserve">Dragutin Pavličević  </w:t>
      </w:r>
    </w:p>
    <w:p w:rsidR="007A0DC7" w:rsidRDefault="007A0DC7">
      <w:pPr>
        <w:spacing w:line="480" w:lineRule="auto"/>
        <w:jc w:val="both"/>
      </w:pPr>
    </w:p>
    <w:p w:rsidR="007A0DC7" w:rsidRDefault="007A0DC7">
      <w:pPr>
        <w:spacing w:line="480" w:lineRule="auto"/>
        <w:jc w:val="both"/>
        <w:rPr>
          <w:b/>
          <w:bCs/>
        </w:rPr>
      </w:pPr>
      <w:r>
        <w:rPr>
          <w:b/>
          <w:bCs/>
        </w:rPr>
        <w:t>ODGOVORI NA PITANJA.</w:t>
      </w:r>
    </w:p>
    <w:p w:rsidR="007A0DC7" w:rsidRDefault="007A0DC7">
      <w:pPr>
        <w:numPr>
          <w:ilvl w:val="0"/>
          <w:numId w:val="1"/>
        </w:numPr>
        <w:spacing w:line="480" w:lineRule="auto"/>
        <w:jc w:val="both"/>
      </w:pPr>
      <w:r>
        <w:t>U kojem se stoljeću vodila bitka na Grobničkom polju?  ___________________________________</w:t>
      </w:r>
    </w:p>
    <w:p w:rsidR="007A0DC7" w:rsidRDefault="007A0DC7">
      <w:pPr>
        <w:spacing w:line="480" w:lineRule="auto"/>
        <w:ind w:left="510"/>
        <w:jc w:val="both"/>
      </w:pPr>
      <w:r>
        <w:t>________________________________________________________________________________</w:t>
      </w:r>
    </w:p>
    <w:p w:rsidR="007A0DC7" w:rsidRDefault="007A0DC7">
      <w:pPr>
        <w:numPr>
          <w:ilvl w:val="0"/>
          <w:numId w:val="1"/>
        </w:numPr>
        <w:spacing w:line="480" w:lineRule="auto"/>
        <w:jc w:val="both"/>
      </w:pPr>
      <w:r>
        <w:t>Tko je sudjelovao u toj bitki?</w:t>
      </w:r>
    </w:p>
    <w:p w:rsidR="007A0DC7" w:rsidRDefault="007A0DC7">
      <w:pPr>
        <w:spacing w:line="480" w:lineRule="auto"/>
        <w:ind w:left="510"/>
        <w:jc w:val="both"/>
      </w:pPr>
      <w:r>
        <w:t>U toj bitki sudjelovali su  ____________________  i  ___________________ .</w:t>
      </w:r>
    </w:p>
    <w:p w:rsidR="007A0DC7" w:rsidRDefault="007A0DC7">
      <w:pPr>
        <w:spacing w:line="480" w:lineRule="auto"/>
        <w:ind w:left="510"/>
        <w:jc w:val="both"/>
      </w:pPr>
      <w:r>
        <w:t>Tko je pobijedio?  ________________________________________________________________ .</w:t>
      </w:r>
    </w:p>
    <w:p w:rsidR="007A0DC7" w:rsidRDefault="007A0DC7">
      <w:pPr>
        <w:numPr>
          <w:ilvl w:val="0"/>
          <w:numId w:val="1"/>
        </w:numPr>
        <w:spacing w:line="480" w:lineRule="auto"/>
        <w:jc w:val="both"/>
      </w:pPr>
      <w:r>
        <w:t>Odakle su došli Tatari u Europu?  _____________________________________________________</w:t>
      </w:r>
    </w:p>
    <w:p w:rsidR="007A0DC7" w:rsidRDefault="007A0DC7">
      <w:pPr>
        <w:spacing w:line="480" w:lineRule="auto"/>
        <w:ind w:left="510"/>
        <w:jc w:val="both"/>
      </w:pPr>
      <w:r>
        <w:t>________________________________________________________________________________</w:t>
      </w:r>
    </w:p>
    <w:p w:rsidR="007A0DC7" w:rsidRDefault="007A0DC7">
      <w:pPr>
        <w:numPr>
          <w:ilvl w:val="0"/>
          <w:numId w:val="1"/>
        </w:numPr>
        <w:spacing w:line="480" w:lineRule="auto"/>
        <w:jc w:val="both"/>
      </w:pPr>
      <w:r>
        <w:t>Koje su zemlje Tatari osvojili u Europi? ________________________________________________</w:t>
      </w:r>
    </w:p>
    <w:p w:rsidR="007A0DC7" w:rsidRDefault="007A0DC7">
      <w:pPr>
        <w:spacing w:line="480" w:lineRule="auto"/>
        <w:ind w:left="510"/>
        <w:jc w:val="both"/>
      </w:pPr>
      <w:r>
        <w:t>________________________________________________________________________________</w:t>
      </w:r>
    </w:p>
    <w:p w:rsidR="007A0DC7" w:rsidRDefault="007A0DC7">
      <w:pPr>
        <w:numPr>
          <w:ilvl w:val="0"/>
          <w:numId w:val="1"/>
        </w:numPr>
        <w:spacing w:line="480" w:lineRule="auto"/>
        <w:jc w:val="both"/>
      </w:pPr>
      <w:r>
        <w:t>Tko je zapisao legendu o porazu Tatara?  _______________________________________________</w:t>
      </w:r>
    </w:p>
    <w:p w:rsidR="007A0DC7" w:rsidRDefault="007A0DC7">
      <w:pPr>
        <w:spacing w:line="480" w:lineRule="auto"/>
        <w:ind w:left="510"/>
        <w:jc w:val="both"/>
      </w:pPr>
      <w:r>
        <w:t>________________________________________________________________________________</w:t>
      </w:r>
    </w:p>
    <w:p w:rsidR="007A0DC7" w:rsidRDefault="007A0DC7">
      <w:pPr>
        <w:numPr>
          <w:ilvl w:val="0"/>
          <w:numId w:val="1"/>
        </w:numPr>
        <w:spacing w:line="480" w:lineRule="auto"/>
        <w:jc w:val="both"/>
      </w:pPr>
      <w:r>
        <w:t>Kako se zvao kralj kojeg su obranili Hrvati?  ____________________________________________</w:t>
      </w:r>
    </w:p>
    <w:p w:rsidR="007A0DC7" w:rsidRDefault="007A0DC7">
      <w:pPr>
        <w:spacing w:line="480" w:lineRule="auto"/>
        <w:ind w:left="510"/>
        <w:jc w:val="both"/>
      </w:pPr>
      <w:r>
        <w:t>________________________________________________________________________________</w:t>
      </w:r>
    </w:p>
    <w:p w:rsidR="007A0DC7" w:rsidRDefault="007A0DC7">
      <w:pPr>
        <w:numPr>
          <w:ilvl w:val="0"/>
          <w:numId w:val="1"/>
        </w:numPr>
        <w:spacing w:line="480" w:lineRule="auto"/>
        <w:jc w:val="both"/>
      </w:pPr>
      <w:r>
        <w:t>Čime su stanovnici hranili kralja u utvrđenom gradu Kalniku?  ______________________________</w:t>
      </w:r>
    </w:p>
    <w:p w:rsidR="007A0DC7" w:rsidRDefault="007A0DC7">
      <w:pPr>
        <w:spacing w:line="480" w:lineRule="auto"/>
        <w:ind w:left="510"/>
        <w:jc w:val="both"/>
      </w:pPr>
      <w:r>
        <w:t>________________________________________________________________________________</w:t>
      </w:r>
    </w:p>
    <w:p w:rsidR="007A0DC7" w:rsidRDefault="007A0DC7">
      <w:pPr>
        <w:spacing w:line="480" w:lineRule="auto"/>
        <w:ind w:left="170"/>
        <w:jc w:val="both"/>
      </w:pPr>
      <w:r>
        <w:t xml:space="preserve">      Što im je kralj zauzvrat dao?  ________________________________________________________</w:t>
      </w:r>
    </w:p>
    <w:p w:rsidR="007A0DC7" w:rsidRDefault="007A0DC7">
      <w:pPr>
        <w:spacing w:line="480" w:lineRule="auto"/>
        <w:ind w:left="170"/>
        <w:jc w:val="both"/>
      </w:pPr>
      <w:r>
        <w:t xml:space="preserve">      ________________________________________________________________________________</w:t>
      </w:r>
    </w:p>
    <w:p w:rsidR="007A0DC7" w:rsidRDefault="007A0DC7">
      <w:pPr>
        <w:spacing w:line="480" w:lineRule="auto"/>
      </w:pPr>
      <w:r>
        <w:t xml:space="preserve">         Kako se nazivaju ti sitni plemići?  ____________________________________________________</w:t>
      </w:r>
    </w:p>
    <w:p w:rsidR="007A0DC7" w:rsidRDefault="007A0DC7">
      <w:pPr>
        <w:spacing w:line="480" w:lineRule="auto"/>
      </w:pPr>
      <w:r>
        <w:t xml:space="preserve">         ________________________________________________________________________________</w:t>
      </w:r>
    </w:p>
    <w:p w:rsidR="007A0DC7" w:rsidRDefault="007A0DC7">
      <w:pPr>
        <w:spacing w:line="480" w:lineRule="auto"/>
        <w:ind w:left="170"/>
      </w:pPr>
      <w:r>
        <w:t xml:space="preserve">      Kako se zove književnik koji je pisao o tim plemićima?  ___________________________________</w:t>
      </w:r>
    </w:p>
    <w:p w:rsidR="007A0DC7" w:rsidRDefault="007A0DC7">
      <w:pPr>
        <w:spacing w:line="480" w:lineRule="auto"/>
        <w:ind w:left="510"/>
      </w:pPr>
      <w:r>
        <w:t>________________________________________________________________________________</w:t>
      </w:r>
    </w:p>
    <w:p w:rsidR="007A0DC7" w:rsidRDefault="007A0DC7">
      <w:pPr>
        <w:numPr>
          <w:ilvl w:val="0"/>
          <w:numId w:val="1"/>
        </w:numPr>
        <w:spacing w:line="480" w:lineRule="auto"/>
      </w:pPr>
      <w:r>
        <w:t>U kojoj je državi kraljeva velika vojska doživjela težak poraz?  _____________________________</w:t>
      </w:r>
      <w:r>
        <w:br/>
        <w:t>________________________________________________________________________________</w:t>
      </w:r>
    </w:p>
    <w:p w:rsidR="007A0DC7" w:rsidRDefault="007A0DC7">
      <w:pPr>
        <w:numPr>
          <w:ilvl w:val="0"/>
          <w:numId w:val="1"/>
        </w:numPr>
        <w:spacing w:line="480" w:lineRule="auto"/>
      </w:pPr>
      <w:r>
        <w:t>Koji je grad dao utočište kralju, a zatim stradao od Tatara?  ________________________________</w:t>
      </w:r>
    </w:p>
    <w:p w:rsidR="007A0DC7" w:rsidRDefault="007A0DC7">
      <w:pPr>
        <w:spacing w:line="480" w:lineRule="auto"/>
        <w:ind w:left="510"/>
      </w:pPr>
      <w:r>
        <w:t>________________________________________________________________________________</w:t>
      </w:r>
    </w:p>
    <w:p w:rsidR="007A0DC7" w:rsidRDefault="007A0DC7">
      <w:pPr>
        <w:spacing w:line="480" w:lineRule="auto"/>
        <w:ind w:left="170"/>
      </w:pPr>
      <w:r>
        <w:t xml:space="preserve">      Kako se zove važna isprava koju je kralj dao tom gradu?  __________________________________</w:t>
      </w:r>
    </w:p>
    <w:p w:rsidR="007A0DC7" w:rsidRDefault="007A0DC7">
      <w:pPr>
        <w:spacing w:line="480" w:lineRule="auto"/>
        <w:ind w:left="510"/>
      </w:pPr>
      <w:r>
        <w:t>________________________________________________________________________________</w:t>
      </w:r>
    </w:p>
    <w:p w:rsidR="007A0DC7" w:rsidRDefault="007A0DC7">
      <w:pPr>
        <w:spacing w:line="480" w:lineRule="auto"/>
        <w:ind w:left="170"/>
      </w:pPr>
      <w:r>
        <w:t xml:space="preserve">      Koje je godine grad dobio tu ispravu?  _________________________________________________</w:t>
      </w:r>
    </w:p>
    <w:p w:rsidR="007A0DC7" w:rsidRDefault="007A0DC7">
      <w:pPr>
        <w:spacing w:line="480" w:lineRule="auto"/>
        <w:ind w:left="170"/>
      </w:pPr>
      <w:r>
        <w:t xml:space="preserve">      ________________________________________________________________________________</w:t>
      </w:r>
    </w:p>
    <w:p w:rsidR="007A0DC7" w:rsidRDefault="007A0DC7">
      <w:pPr>
        <w:numPr>
          <w:ilvl w:val="0"/>
          <w:numId w:val="2"/>
        </w:numPr>
        <w:spacing w:line="480" w:lineRule="auto"/>
        <w:rPr>
          <w:b/>
          <w:bCs/>
        </w:rPr>
      </w:pPr>
      <w:r>
        <w:rPr>
          <w:b/>
          <w:bCs/>
        </w:rPr>
        <w:t>Zaokruži slovo ispred točne tvrdnje.</w:t>
      </w:r>
    </w:p>
    <w:p w:rsidR="007A0DC7" w:rsidRDefault="007A0DC7">
      <w:pPr>
        <w:spacing w:line="480" w:lineRule="auto"/>
        <w:ind w:left="510"/>
      </w:pPr>
      <w:r>
        <w:t>Legenda o bitki na Grobničkom polju je:</w:t>
      </w:r>
    </w:p>
    <w:p w:rsidR="007A0DC7" w:rsidRDefault="007A0DC7">
      <w:pPr>
        <w:numPr>
          <w:ilvl w:val="1"/>
          <w:numId w:val="2"/>
        </w:numPr>
        <w:spacing w:line="480" w:lineRule="auto"/>
      </w:pPr>
      <w:r>
        <w:t>povijesna činjenica zapisana u povijesnim ispravama</w:t>
      </w:r>
    </w:p>
    <w:p w:rsidR="007A0DC7" w:rsidRDefault="007A0DC7">
      <w:pPr>
        <w:numPr>
          <w:ilvl w:val="1"/>
          <w:numId w:val="2"/>
        </w:numPr>
        <w:spacing w:line="480" w:lineRule="auto"/>
      </w:pPr>
      <w:r>
        <w:t>u narodu zapamćeno kazivanje o tom događaju i opisano u djelima književnika</w:t>
      </w:r>
    </w:p>
    <w:p w:rsidR="007A0DC7" w:rsidRDefault="007A0DC7">
      <w:pPr>
        <w:numPr>
          <w:ilvl w:val="1"/>
          <w:numId w:val="2"/>
        </w:numPr>
        <w:spacing w:line="480" w:lineRule="auto"/>
      </w:pPr>
      <w:r>
        <w:t>zapisana u Zlatnoj buli</w:t>
      </w:r>
    </w:p>
    <w:p w:rsidR="007A0DC7" w:rsidRDefault="007A0DC7">
      <w:pPr>
        <w:numPr>
          <w:ilvl w:val="1"/>
          <w:numId w:val="1"/>
        </w:numPr>
        <w:spacing w:line="480" w:lineRule="auto"/>
      </w:pPr>
      <w:r>
        <w:t xml:space="preserve">zabilježena u ispravama o plemićkom naslovu kalničkog plemstva. </w:t>
      </w:r>
    </w:p>
    <w:p w:rsidR="007A0DC7" w:rsidRDefault="007A0DC7">
      <w:pPr>
        <w:spacing w:line="480" w:lineRule="auto"/>
        <w:ind w:left="1080"/>
      </w:pPr>
    </w:p>
    <w:sectPr w:rsidR="007A0DC7" w:rsidSect="00DF188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B5BEB"/>
    <w:multiLevelType w:val="hybridMultilevel"/>
    <w:tmpl w:val="F3408D9A"/>
    <w:lvl w:ilvl="0" w:tplc="FAB23BAC">
      <w:start w:val="10"/>
      <w:numFmt w:val="decimal"/>
      <w:lvlText w:val="%1."/>
      <w:lvlJc w:val="right"/>
      <w:pPr>
        <w:tabs>
          <w:tab w:val="num" w:pos="510"/>
        </w:tabs>
        <w:ind w:left="510" w:hanging="340"/>
      </w:pPr>
      <w:rPr>
        <w:rFonts w:cs="Times New Roman" w:hint="default"/>
        <w:b/>
        <w:i w:val="0"/>
      </w:rPr>
    </w:lvl>
    <w:lvl w:ilvl="1" w:tplc="BED22B18">
      <w:start w:val="1"/>
      <w:numFmt w:val="lowerLetter"/>
      <w:lvlText w:val="%2)"/>
      <w:lvlJc w:val="left"/>
      <w:pPr>
        <w:tabs>
          <w:tab w:val="num" w:pos="1440"/>
        </w:tabs>
        <w:ind w:left="1418" w:hanging="338"/>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nsid w:val="5CC1303C"/>
    <w:multiLevelType w:val="hybridMultilevel"/>
    <w:tmpl w:val="ACA49ED4"/>
    <w:lvl w:ilvl="0" w:tplc="35BE2EB0">
      <w:start w:val="1"/>
      <w:numFmt w:val="decimal"/>
      <w:lvlText w:val="%1."/>
      <w:lvlJc w:val="right"/>
      <w:pPr>
        <w:tabs>
          <w:tab w:val="num" w:pos="510"/>
        </w:tabs>
        <w:ind w:left="510" w:hanging="340"/>
      </w:pPr>
      <w:rPr>
        <w:rFonts w:cs="Times New Roman" w:hint="default"/>
        <w:b/>
        <w:i w:val="0"/>
      </w:rPr>
    </w:lvl>
    <w:lvl w:ilvl="1" w:tplc="AF62EB02">
      <w:start w:val="4"/>
      <w:numFmt w:val="lowerLetter"/>
      <w:lvlText w:val="%2)"/>
      <w:lvlJc w:val="left"/>
      <w:pPr>
        <w:tabs>
          <w:tab w:val="num" w:pos="1440"/>
        </w:tabs>
        <w:ind w:left="1418" w:hanging="338"/>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A12"/>
    <w:rsid w:val="002C5CAD"/>
    <w:rsid w:val="00327AE7"/>
    <w:rsid w:val="00760350"/>
    <w:rsid w:val="007A0DC7"/>
    <w:rsid w:val="00930A12"/>
    <w:rsid w:val="00DF188A"/>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88A"/>
    <w:rPr>
      <w:sz w:val="24"/>
      <w:szCs w:val="24"/>
      <w:lang w:val="hr-HR" w:eastAsia="hr-HR"/>
    </w:rPr>
  </w:style>
  <w:style w:type="paragraph" w:styleId="Heading1">
    <w:name w:val="heading 1"/>
    <w:basedOn w:val="Normal"/>
    <w:next w:val="Normal"/>
    <w:link w:val="Heading1Char"/>
    <w:uiPriority w:val="99"/>
    <w:qFormat/>
    <w:rsid w:val="00DF188A"/>
    <w:pPr>
      <w:keepNext/>
      <w:spacing w:line="360" w:lineRule="auto"/>
      <w:jc w:val="center"/>
      <w:outlineLvl w:val="0"/>
    </w:pPr>
    <w:rPr>
      <w:rFonts w:ascii="Comic Sans MS" w:hAnsi="Comic Sans MS"/>
      <w:b/>
      <w:bCs/>
      <w:i/>
      <w:i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E2"/>
    <w:rPr>
      <w:rFonts w:asciiTheme="majorHAnsi" w:eastAsiaTheme="majorEastAsia" w:hAnsiTheme="majorHAnsi" w:cstheme="majorBidi"/>
      <w:b/>
      <w:bCs/>
      <w:kern w:val="32"/>
      <w:sz w:val="32"/>
      <w:szCs w:val="32"/>
      <w:lang w:val="hr-HR" w:eastAsia="hr-HR"/>
    </w:rPr>
  </w:style>
  <w:style w:type="paragraph" w:styleId="BodyText">
    <w:name w:val="Body Text"/>
    <w:basedOn w:val="Normal"/>
    <w:link w:val="BodyTextChar"/>
    <w:uiPriority w:val="99"/>
    <w:semiHidden/>
    <w:rsid w:val="00DF188A"/>
    <w:pPr>
      <w:spacing w:line="360" w:lineRule="auto"/>
      <w:jc w:val="both"/>
    </w:pPr>
  </w:style>
  <w:style w:type="character" w:customStyle="1" w:styleId="BodyTextChar">
    <w:name w:val="Body Text Char"/>
    <w:basedOn w:val="DefaultParagraphFont"/>
    <w:link w:val="BodyText"/>
    <w:uiPriority w:val="99"/>
    <w:semiHidden/>
    <w:rsid w:val="00E95CE2"/>
    <w:rPr>
      <w:sz w:val="24"/>
      <w:szCs w:val="24"/>
      <w:lang w:val="hr-HR"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670</Words>
  <Characters>3821</Characters>
  <Application>Microsoft Office Outlook</Application>
  <DocSecurity>0</DocSecurity>
  <Lines>0</Lines>
  <Paragraphs>0</Paragraphs>
  <ScaleCrop>false</ScaleCrop>
  <Company>Mala Soba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 __________________________________________________________________</dc:title>
  <dc:subject/>
  <dc:creator>SV</dc:creator>
  <cp:keywords/>
  <dc:description/>
  <cp:lastModifiedBy>Ministerstvo za Šolstvo</cp:lastModifiedBy>
  <cp:revision>2</cp:revision>
  <cp:lastPrinted>2003-02-20T19:01:00Z</cp:lastPrinted>
  <dcterms:created xsi:type="dcterms:W3CDTF">2010-08-06T22:28:00Z</dcterms:created>
  <dcterms:modified xsi:type="dcterms:W3CDTF">2010-08-06T22:28:00Z</dcterms:modified>
</cp:coreProperties>
</file>