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BA" w:rsidRDefault="00BF32BA">
      <w:pPr>
        <w:numPr>
          <w:ilvl w:val="0"/>
          <w:numId w:val="6"/>
        </w:numPr>
        <w:spacing w:line="480" w:lineRule="auto"/>
      </w:pPr>
      <w:r>
        <w:t>Gdje se Vražićak sakrio zajedno s kaputom?  _________________</w:t>
      </w:r>
    </w:p>
    <w:p w:rsidR="00BF32BA" w:rsidRDefault="00BF32BA">
      <w:pPr>
        <w:spacing w:line="480" w:lineRule="auto"/>
        <w:ind w:left="680"/>
      </w:pPr>
      <w:r>
        <w:t xml:space="preserve">_____________________________________________________ </w:t>
      </w:r>
    </w:p>
    <w:p w:rsidR="00BF32BA" w:rsidRDefault="00BF32BA">
      <w:pPr>
        <w:numPr>
          <w:ilvl w:val="0"/>
          <w:numId w:val="6"/>
        </w:numPr>
        <w:spacing w:line="480" w:lineRule="auto"/>
      </w:pPr>
      <w:r>
        <w:t>Što je izdalo Vražićka?  __________________________________</w:t>
      </w:r>
    </w:p>
    <w:p w:rsidR="00BF32BA" w:rsidRDefault="00BF32BA">
      <w:pPr>
        <w:spacing w:line="480" w:lineRule="auto"/>
        <w:ind w:left="680"/>
      </w:pPr>
      <w:r>
        <w:t>_____________________________________________________</w:t>
      </w:r>
    </w:p>
    <w:p w:rsidR="00BF32BA" w:rsidRDefault="00BF32BA"/>
    <w:p w:rsidR="00BF32BA" w:rsidRDefault="00BF32BA">
      <w:pPr>
        <w:numPr>
          <w:ilvl w:val="0"/>
          <w:numId w:val="6"/>
        </w:numPr>
        <w:spacing w:line="480" w:lineRule="auto"/>
      </w:pPr>
      <w:r>
        <w:t>Tko je pronašao Vražićka?  _______________________________</w:t>
      </w:r>
    </w:p>
    <w:p w:rsidR="00BF32BA" w:rsidRDefault="00BF32BA">
      <w:pPr>
        <w:spacing w:line="480" w:lineRule="auto"/>
        <w:ind w:left="680"/>
      </w:pPr>
      <w:r>
        <w:t>_____________________________________________________</w:t>
      </w:r>
    </w:p>
    <w:p w:rsidR="00BF32BA" w:rsidRDefault="00BF32BA">
      <w:pPr>
        <w:numPr>
          <w:ilvl w:val="0"/>
          <w:numId w:val="6"/>
        </w:numPr>
        <w:spacing w:line="480" w:lineRule="auto"/>
      </w:pPr>
      <w:r>
        <w:t>Što bi se dogodilo da se kaput Djeda Mraza nije pronašao? ______</w:t>
      </w:r>
    </w:p>
    <w:p w:rsidR="00BF32BA" w:rsidRDefault="00BF32BA">
      <w:pPr>
        <w:spacing w:line="480" w:lineRule="auto"/>
        <w:ind w:left="680"/>
      </w:pPr>
      <w:r>
        <w:t>____________________________________________________________________________________________________________</w:t>
      </w:r>
    </w:p>
    <w:p w:rsidR="00BF32BA" w:rsidRDefault="00BF32BA">
      <w:pPr>
        <w:numPr>
          <w:ilvl w:val="0"/>
          <w:numId w:val="6"/>
        </w:numPr>
        <w:spacing w:line="480" w:lineRule="auto"/>
      </w:pPr>
      <w:r>
        <w:t>Kako je Šiljokapić kaznio Vražićka?  ________________________</w:t>
      </w:r>
    </w:p>
    <w:p w:rsidR="00BF32BA" w:rsidRDefault="00BF32BA">
      <w:pPr>
        <w:spacing w:line="480" w:lineRule="auto"/>
        <w:ind w:left="680"/>
      </w:pPr>
      <w:r>
        <w:t>____________________________________________________________________________________________________________</w:t>
      </w:r>
    </w:p>
    <w:p w:rsidR="00BF32BA" w:rsidRDefault="00BF32BA">
      <w:pPr>
        <w:numPr>
          <w:ilvl w:val="0"/>
          <w:numId w:val="6"/>
        </w:numPr>
        <w:spacing w:line="480" w:lineRule="auto"/>
      </w:pPr>
      <w:r>
        <w:t>Kako se Vražićak poslije svega osjećao?  ____________________</w:t>
      </w:r>
    </w:p>
    <w:p w:rsidR="00BF32BA" w:rsidRDefault="00BF32BA">
      <w:pPr>
        <w:spacing w:line="480" w:lineRule="auto"/>
        <w:ind w:left="680"/>
      </w:pPr>
      <w:r>
        <w:t>_____________________________________________________</w:t>
      </w:r>
    </w:p>
    <w:p w:rsidR="00BF32BA" w:rsidRDefault="00BF32BA">
      <w:pPr>
        <w:spacing w:line="480" w:lineRule="auto"/>
      </w:pPr>
      <w:r>
        <w:t xml:space="preserve">          Zašto se tako osjećao?  ___________________________________</w:t>
      </w:r>
    </w:p>
    <w:p w:rsidR="00BF32BA" w:rsidRDefault="00BF32BA">
      <w:pPr>
        <w:spacing w:line="480" w:lineRule="auto"/>
      </w:pPr>
      <w:r>
        <w:t xml:space="preserve">          ______________________________________________________</w:t>
      </w:r>
    </w:p>
    <w:p w:rsidR="00BF32BA" w:rsidRDefault="00BF32BA"/>
    <w:p w:rsidR="00BF32BA" w:rsidRDefault="00BF32BA"/>
    <w:p w:rsidR="00BF32BA" w:rsidRDefault="00BF32BA"/>
    <w:p w:rsidR="00BF32BA" w:rsidRDefault="00BF32BA">
      <w:pPr>
        <w:ind w:left="360"/>
      </w:pPr>
      <w:r>
        <w:rPr>
          <w:b/>
          <w:bCs/>
          <w:i/>
          <w:iCs/>
          <w:sz w:val="28"/>
        </w:rPr>
        <w:t>IME I PREZIME:</w:t>
      </w:r>
      <w:r>
        <w:t xml:space="preserve"> ______________________________________</w:t>
      </w:r>
    </w:p>
    <w:p w:rsidR="00BF32BA" w:rsidRDefault="00BF32BA">
      <w:pPr>
        <w:ind w:left="360"/>
      </w:pPr>
    </w:p>
    <w:p w:rsidR="00BF32BA" w:rsidRDefault="00BF32BA">
      <w:pPr>
        <w:ind w:left="567"/>
      </w:pPr>
    </w:p>
    <w:p w:rsidR="00BF32BA" w:rsidRDefault="00BF32BA">
      <w:pPr>
        <w:pStyle w:val="Heading1"/>
        <w:spacing w:line="360" w:lineRule="auto"/>
      </w:pPr>
      <w:r>
        <w:t>Kako je Vražić skoro upropastio Božić</w:t>
      </w:r>
    </w:p>
    <w:p w:rsidR="00BF32BA" w:rsidRDefault="00BF32BA">
      <w:pPr>
        <w:ind w:left="567"/>
      </w:pPr>
    </w:p>
    <w:p w:rsidR="00BF32BA" w:rsidRDefault="00BF32BA">
      <w:pPr>
        <w:pStyle w:val="BodyTextIndent"/>
        <w:ind w:left="360"/>
      </w:pPr>
      <w:r>
        <w:t xml:space="preserve">     Bližio se Božić. Na dalekom sjeveru, u radionici Djeda Mraza užurbano su tekle pripreme za njegov put k djeci. </w:t>
      </w:r>
    </w:p>
    <w:p w:rsidR="00BF32BA" w:rsidRDefault="00BF32BA">
      <w:pPr>
        <w:pStyle w:val="BodyTextIndent2"/>
        <w:ind w:firstLine="0"/>
      </w:pPr>
      <w:r>
        <w:t xml:space="preserve">     Trebalo je dovršiti izradu igračaka, ulaštiti leteće saonice, obložiti ih krznima da Djedu bude toplo dok sjedi, ukrasiti ih zvončićima, urediti i nahraniti sobove. Kuhinjom se širio miris biskupskog kruha i kiflica od vanilije, roščića s orasima i išlera koje je Baka Mraz pekla. Patuljčić Šiljokapić vrijedno je dovršavao posljednje igračke koje će Djed odnijeti djeci.  </w:t>
      </w:r>
    </w:p>
    <w:p w:rsidR="00BF32BA" w:rsidRDefault="00BF32BA">
      <w:pPr>
        <w:pStyle w:val="BodyTextIndent2"/>
      </w:pPr>
      <w:r>
        <w:t xml:space="preserve">  Danas je napravio jednu krpenu lutku, drveni vlak, kaleidoskop od raznobojnog papira i stakla i šarenu kutiju u kojoj je na majušnu oprugu bio pričvršćen Vražićak, pa kad se poklopac podigne Vražićak iskoči iz kutije naglo i brzo da prestraši, kao što vražićcima i dolikuje! Bio je crn kao ugarak s malim, svinutim roščićima povrh glave i s kapicom od crvene tkanine!</w:t>
      </w:r>
    </w:p>
    <w:p w:rsidR="00BF32BA" w:rsidRDefault="00BF32BA">
      <w:pPr>
        <w:ind w:left="567"/>
        <w:jc w:val="both"/>
      </w:pPr>
      <w:r>
        <w:t xml:space="preserve">  Nastupila je noć čudesa!</w:t>
      </w:r>
    </w:p>
    <w:p w:rsidR="00BF32BA" w:rsidRDefault="00BF32BA">
      <w:pPr>
        <w:pStyle w:val="BodyTextIndent3"/>
      </w:pPr>
      <w:r>
        <w:t xml:space="preserve">     Oko ponoći sve su igračke u radionici oživjele i plesale i pričale svu noć do jutra. S prvim znacima jutarnje svjetlosti sve  je bilo isto kao i prije, samo je iz nekog čudnog, neobjašnjivog razloga Vražićak iz šarene kutije ostao živ – živcat! Možda zato što je noću, kradomice, odskakutao do radionice, a izvan nje moći djeluju drugačije, tko zna?! Bilo kako bilo, vražić je izašao iz dozvoljenog kruga i otišao u hodnik, zavirio u smočnicu, naposljetku i u kuhinju privučen mirisom vanilije i limunove korice.</w:t>
      </w:r>
    </w:p>
    <w:p w:rsidR="00BF32BA" w:rsidRDefault="00BF32BA">
      <w:pPr>
        <w:pStyle w:val="BodyTextIndent3"/>
      </w:pPr>
      <w:r>
        <w:t xml:space="preserve">     Ludirao se po stolu, ispremetao lonce i izmiješao pribor za jelo. Odjednom, na vješalici obješenoj  na zidu, spazi crveni kaput Djeda Mraza podstavljen krznom. Zaigra mu od veselja malo đavolsko srce!</w:t>
      </w:r>
    </w:p>
    <w:p w:rsidR="00BF32BA" w:rsidRDefault="00BF32BA">
      <w:pPr>
        <w:pStyle w:val="BodyTextIndent2"/>
        <w:ind w:firstLine="0"/>
      </w:pPr>
      <w:r>
        <w:t xml:space="preserve">     Odbaci se dva – tri puta od stola do vješalice i uspije zbaciti kaput na pod. Odvuče ga do neke stare škrinje u hodniku koju već dugo nitko nije koristio i tu ga položi, pa se i sam sakrije u nju i još spusti poklopac. </w:t>
      </w:r>
    </w:p>
    <w:p w:rsidR="00BF32BA" w:rsidRDefault="00BF32BA">
      <w:pPr>
        <w:jc w:val="both"/>
      </w:pPr>
      <w:r>
        <w:t xml:space="preserve">     Ujutro cijela zbrka i strka!</w:t>
      </w:r>
    </w:p>
    <w:p w:rsidR="00BF32BA" w:rsidRDefault="00BF32BA">
      <w:pPr>
        <w:pStyle w:val="BodyText"/>
        <w:tabs>
          <w:tab w:val="left" w:pos="0"/>
        </w:tabs>
      </w:pPr>
      <w:r>
        <w:t xml:space="preserve">     Šiljokapić je otkrio nestanak šarene kutije s Vražićkom,  a Djed Mraz se nije imao čime ogrnuti za put.</w:t>
      </w:r>
    </w:p>
    <w:p w:rsidR="00BF32BA" w:rsidRDefault="00BF32BA">
      <w:pPr>
        <w:pStyle w:val="BodyText"/>
      </w:pPr>
      <w:r>
        <w:t xml:space="preserve">     Isprobavao je sve stare kapute redom, ali ni jedan mu više nije odgovarao jer se ove zime udebljao. Baka Mraz je pregledavala sve ladice i ormare bez uspjeha, čak je (smiješno!) zavirila i u veliku kutiju za brašno – kaputa ni od korova!</w:t>
      </w:r>
    </w:p>
    <w:p w:rsidR="00BF32BA" w:rsidRDefault="00BF32BA">
      <w:pPr>
        <w:ind w:right="194"/>
        <w:jc w:val="both"/>
      </w:pPr>
      <w:r>
        <w:t xml:space="preserve">     Šiljokapić je već deveti put jurio kroz hodnik do radionice i natrag, nesretan i ojađen, kad spazi da kroz rub poklopca neke stare škrinje viri komadić crvene tkanine. Crvena tkanina!</w:t>
      </w:r>
    </w:p>
    <w:p w:rsidR="00BF32BA" w:rsidRDefault="00BF32BA">
      <w:pPr>
        <w:ind w:right="194"/>
        <w:jc w:val="both"/>
      </w:pPr>
      <w:r>
        <w:t xml:space="preserve">     Šiljokapić naglo podigne poklopac i otkrije u unutrašnjosti škrinje lopovčića – vragoljčića, vražića – nevaljalčića kako sjedi na Djedovom crvenom kaputu! Sav se skupio u kutiji iz koje je samo virio izdajnički vrh njegove crvene kapice.</w:t>
      </w:r>
    </w:p>
    <w:p w:rsidR="00BF32BA" w:rsidRDefault="00BF32BA">
      <w:pPr>
        <w:ind w:right="194"/>
        <w:jc w:val="both"/>
      </w:pPr>
      <w:r>
        <w:t xml:space="preserve">     Patuljku je odmah sve bilo jasno. </w:t>
      </w:r>
    </w:p>
    <w:p w:rsidR="00BF32BA" w:rsidRDefault="00BF32BA">
      <w:pPr>
        <w:ind w:right="194"/>
        <w:jc w:val="both"/>
      </w:pPr>
      <w:r>
        <w:t xml:space="preserve">     -  Znaš li ti, nesrećo – povikne bijesno Šiljokapić – da zbog tebe Djed nije skoro otišao na put, a da nije otišao djeca ne bi dobila svoje darove niti bi bilo pravoga Božića! U ime sve djece – SRAMI SE – i da znaš, ove godine za kaznu se ne ćeš naći ni u jednoj čarapi!</w:t>
      </w:r>
    </w:p>
    <w:p w:rsidR="00BF32BA" w:rsidRDefault="00BF32BA">
      <w:pPr>
        <w:ind w:right="194"/>
        <w:jc w:val="both"/>
      </w:pPr>
      <w:r>
        <w:t xml:space="preserve">     Djedu su brzo pomogli da navuče kaput i veselo ga ispratili na put. Sobovi su zatopotali kopitima po snijegu, zvončići zazvonili božićnu pjesmu i saonice su poletjele k djeci. A Vražićak je za kaznu ostao u radionici, na staroj polici. Stvarno se stidio i bilo mu je žao što ni jednom djetetu ne će ukrasiti sobu.</w:t>
      </w:r>
    </w:p>
    <w:p w:rsidR="00BF32BA" w:rsidRDefault="00BF32BA">
      <w:pPr>
        <w:ind w:right="194"/>
        <w:jc w:val="both"/>
        <w:rPr>
          <w:i/>
          <w:iCs/>
        </w:rPr>
      </w:pPr>
      <w:r>
        <w:t xml:space="preserve">                                                                                         </w:t>
      </w:r>
      <w:r>
        <w:rPr>
          <w:i/>
          <w:iCs/>
        </w:rPr>
        <w:t xml:space="preserve"> Ksenija Herman </w:t>
      </w:r>
    </w:p>
    <w:p w:rsidR="00BF32BA" w:rsidRDefault="00BF32BA">
      <w:pPr>
        <w:ind w:right="194"/>
        <w:jc w:val="both"/>
        <w:rPr>
          <w:i/>
          <w:iCs/>
        </w:rPr>
      </w:pPr>
    </w:p>
    <w:p w:rsidR="00BF32BA" w:rsidRDefault="00BF32BA">
      <w:pPr>
        <w:ind w:right="194"/>
        <w:jc w:val="both"/>
      </w:pPr>
    </w:p>
    <w:p w:rsidR="00BF32BA" w:rsidRDefault="00BF32BA">
      <w:pPr>
        <w:spacing w:line="480" w:lineRule="auto"/>
        <w:ind w:right="194"/>
        <w:jc w:val="both"/>
        <w:rPr>
          <w:b/>
          <w:bCs/>
        </w:rPr>
      </w:pPr>
      <w:r>
        <w:rPr>
          <w:b/>
          <w:bCs/>
        </w:rPr>
        <w:t>ODGOVORI NA PITANJA.</w:t>
      </w:r>
    </w:p>
    <w:p w:rsidR="00BF32BA" w:rsidRDefault="00BF32BA">
      <w:pPr>
        <w:numPr>
          <w:ilvl w:val="0"/>
          <w:numId w:val="2"/>
        </w:numPr>
        <w:spacing w:line="480" w:lineRule="auto"/>
        <w:ind w:right="194"/>
        <w:jc w:val="both"/>
        <w:rPr>
          <w:b/>
          <w:bCs/>
        </w:rPr>
      </w:pPr>
      <w:r>
        <w:t>Gdje se užurbano vrše pripreme za Božić?  ___________________</w:t>
      </w:r>
    </w:p>
    <w:p w:rsidR="00BF32BA" w:rsidRDefault="00BF32BA">
      <w:pPr>
        <w:spacing w:line="480" w:lineRule="auto"/>
        <w:ind w:left="340" w:right="194"/>
        <w:jc w:val="both"/>
      </w:pPr>
      <w:r>
        <w:t xml:space="preserve">   ______________________________________________________</w:t>
      </w:r>
    </w:p>
    <w:p w:rsidR="00BF32BA" w:rsidRDefault="00BF32BA">
      <w:pPr>
        <w:numPr>
          <w:ilvl w:val="0"/>
          <w:numId w:val="2"/>
        </w:numPr>
        <w:spacing w:line="480" w:lineRule="auto"/>
        <w:ind w:right="194"/>
        <w:jc w:val="both"/>
        <w:rPr>
          <w:b/>
          <w:bCs/>
        </w:rPr>
      </w:pPr>
      <w:r>
        <w:t>Tko peče božićne kolače?  ________________________________</w:t>
      </w:r>
    </w:p>
    <w:p w:rsidR="00BF32BA" w:rsidRDefault="00BF32BA">
      <w:pPr>
        <w:spacing w:line="480" w:lineRule="auto"/>
        <w:ind w:left="340" w:right="194"/>
        <w:jc w:val="both"/>
        <w:rPr>
          <w:b/>
          <w:bCs/>
        </w:rPr>
      </w:pPr>
      <w:r>
        <w:t xml:space="preserve">   ______________________________________________________</w:t>
      </w:r>
    </w:p>
    <w:p w:rsidR="00BF32BA" w:rsidRDefault="00BF32BA">
      <w:pPr>
        <w:numPr>
          <w:ilvl w:val="1"/>
          <w:numId w:val="2"/>
        </w:numPr>
        <w:spacing w:line="480" w:lineRule="auto"/>
        <w:jc w:val="both"/>
      </w:pPr>
      <w:r>
        <w:t>Kako se zove patuljčić?  ________________________________</w:t>
      </w:r>
    </w:p>
    <w:p w:rsidR="00BF32BA" w:rsidRDefault="00BF32BA">
      <w:pPr>
        <w:spacing w:line="480" w:lineRule="auto"/>
        <w:ind w:left="907"/>
        <w:jc w:val="both"/>
      </w:pPr>
      <w:r>
        <w:t>____________________________________________________</w:t>
      </w:r>
    </w:p>
    <w:p w:rsidR="00BF32BA" w:rsidRDefault="00BF32BA">
      <w:pPr>
        <w:numPr>
          <w:ilvl w:val="2"/>
          <w:numId w:val="2"/>
        </w:numPr>
        <w:spacing w:line="480" w:lineRule="auto"/>
        <w:jc w:val="both"/>
      </w:pPr>
      <w:r>
        <w:t>Opiši kako izgleda kutija koju je napravio patuljčić.  __________</w:t>
      </w:r>
    </w:p>
    <w:p w:rsidR="00BF32BA" w:rsidRDefault="00BF32BA">
      <w:pPr>
        <w:spacing w:line="480" w:lineRule="auto"/>
        <w:ind w:left="907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BF32BA" w:rsidRDefault="00BF32BA">
      <w:pPr>
        <w:numPr>
          <w:ilvl w:val="0"/>
          <w:numId w:val="4"/>
        </w:numPr>
        <w:spacing w:line="480" w:lineRule="auto"/>
        <w:jc w:val="both"/>
      </w:pPr>
      <w:r>
        <w:t>Što se dogodi kada se poklopac kutije podigne?  _____________</w:t>
      </w:r>
    </w:p>
    <w:p w:rsidR="00BF32BA" w:rsidRDefault="00BF32BA">
      <w:pPr>
        <w:spacing w:line="480" w:lineRule="auto"/>
        <w:ind w:left="907"/>
        <w:jc w:val="both"/>
      </w:pPr>
      <w:r>
        <w:t>________________________________________________________________________________________________________</w:t>
      </w:r>
    </w:p>
    <w:p w:rsidR="00BF32BA" w:rsidRDefault="00BF32BA">
      <w:pPr>
        <w:numPr>
          <w:ilvl w:val="3"/>
          <w:numId w:val="2"/>
        </w:numPr>
        <w:spacing w:line="480" w:lineRule="auto"/>
        <w:jc w:val="both"/>
      </w:pPr>
      <w:r>
        <w:t>Prepiši rečenicu koja kazuje kako izgleda Vražić.  ____________</w:t>
      </w:r>
    </w:p>
    <w:p w:rsidR="00BF32BA" w:rsidRDefault="00BF32BA">
      <w:pPr>
        <w:spacing w:line="480" w:lineRule="auto"/>
        <w:ind w:left="907"/>
        <w:jc w:val="both"/>
      </w:pPr>
      <w:r>
        <w:t>________________________________________________________________________________________________________</w:t>
      </w:r>
    </w:p>
    <w:p w:rsidR="00BF32BA" w:rsidRDefault="00BF32BA">
      <w:pPr>
        <w:numPr>
          <w:ilvl w:val="0"/>
          <w:numId w:val="5"/>
        </w:numPr>
        <w:spacing w:line="480" w:lineRule="auto"/>
        <w:jc w:val="both"/>
      </w:pPr>
      <w:r>
        <w:t>Što se dogodilo oko ponoći?  ____________________________</w:t>
      </w:r>
    </w:p>
    <w:p w:rsidR="00BF32BA" w:rsidRDefault="00BF32BA">
      <w:pPr>
        <w:spacing w:line="480" w:lineRule="auto"/>
        <w:ind w:left="907"/>
        <w:jc w:val="both"/>
      </w:pPr>
      <w:r>
        <w:t>____________________________________________________</w:t>
      </w:r>
    </w:p>
    <w:p w:rsidR="00BF32BA" w:rsidRDefault="00BF32BA">
      <w:pPr>
        <w:numPr>
          <w:ilvl w:val="0"/>
          <w:numId w:val="5"/>
        </w:numPr>
        <w:spacing w:line="480" w:lineRule="auto"/>
        <w:jc w:val="both"/>
      </w:pPr>
      <w:r>
        <w:t>Tko je jedini ujutro ostao živ?  ___________________________</w:t>
      </w:r>
    </w:p>
    <w:p w:rsidR="00BF32BA" w:rsidRDefault="00BF32BA">
      <w:pPr>
        <w:spacing w:line="480" w:lineRule="auto"/>
        <w:ind w:left="907"/>
        <w:jc w:val="both"/>
      </w:pPr>
      <w:r>
        <w:t>____________________________________________________</w:t>
      </w:r>
    </w:p>
    <w:p w:rsidR="00BF32BA" w:rsidRDefault="00BF32BA">
      <w:pPr>
        <w:ind w:left="567"/>
        <w:jc w:val="both"/>
      </w:pPr>
    </w:p>
    <w:p w:rsidR="00BF32BA" w:rsidRDefault="00BF32BA">
      <w:pPr>
        <w:numPr>
          <w:ilvl w:val="0"/>
          <w:numId w:val="5"/>
        </w:numPr>
        <w:spacing w:line="480" w:lineRule="auto"/>
        <w:jc w:val="both"/>
      </w:pPr>
      <w:r>
        <w:t>Koju je pakost Vražićak napravio Djedu Mrazu?  ____________</w:t>
      </w:r>
    </w:p>
    <w:p w:rsidR="00BF32BA" w:rsidRDefault="00BF32BA">
      <w:pPr>
        <w:ind w:left="907"/>
        <w:jc w:val="both"/>
      </w:pPr>
      <w:r>
        <w:t>____________________________________________________</w:t>
      </w:r>
    </w:p>
    <w:sectPr w:rsidR="00BF32BA" w:rsidSect="001F71AA">
      <w:pgSz w:w="16838" w:h="11906" w:orient="landscape" w:code="9"/>
      <w:pgMar w:top="851" w:right="851" w:bottom="851" w:left="851" w:header="709" w:footer="709" w:gutter="0"/>
      <w:cols w:num="2" w:space="708" w:equalWidth="0">
        <w:col w:w="7214" w:space="708"/>
        <w:col w:w="72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1F3"/>
    <w:multiLevelType w:val="hybridMultilevel"/>
    <w:tmpl w:val="F8B285D4"/>
    <w:lvl w:ilvl="0" w:tplc="5C1E6E82">
      <w:start w:val="1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42ECDE68">
      <w:start w:val="3"/>
      <w:numFmt w:val="decimal"/>
      <w:lvlText w:val="%2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2" w:tplc="8B887B08">
      <w:start w:val="4"/>
      <w:numFmt w:val="decimal"/>
      <w:lvlText w:val="%3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3" w:tplc="12D277AE">
      <w:start w:val="6"/>
      <w:numFmt w:val="decimal"/>
      <w:lvlText w:val="%4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B11957"/>
    <w:multiLevelType w:val="hybridMultilevel"/>
    <w:tmpl w:val="9142072E"/>
    <w:lvl w:ilvl="0" w:tplc="860865E2">
      <w:start w:val="5"/>
      <w:numFmt w:val="decimal"/>
      <w:lvlText w:val="%1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E526BE"/>
    <w:multiLevelType w:val="hybridMultilevel"/>
    <w:tmpl w:val="1B0628FC"/>
    <w:lvl w:ilvl="0" w:tplc="E8FEE5FA">
      <w:start w:val="7"/>
      <w:numFmt w:val="decimal"/>
      <w:lvlText w:val="%1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733573"/>
    <w:multiLevelType w:val="hybridMultilevel"/>
    <w:tmpl w:val="5470DEE2"/>
    <w:lvl w:ilvl="0" w:tplc="D7405CE2">
      <w:start w:val="10"/>
      <w:numFmt w:val="decimal"/>
      <w:lvlText w:val="%1."/>
      <w:lvlJc w:val="right"/>
      <w:pPr>
        <w:tabs>
          <w:tab w:val="num" w:pos="680"/>
        </w:tabs>
        <w:ind w:left="68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3D400F"/>
    <w:multiLevelType w:val="hybridMultilevel"/>
    <w:tmpl w:val="9C968D54"/>
    <w:lvl w:ilvl="0" w:tplc="9DC2BCA8">
      <w:start w:val="1"/>
      <w:numFmt w:val="decimal"/>
      <w:lvlText w:val="%1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7E77AE"/>
    <w:multiLevelType w:val="hybridMultilevel"/>
    <w:tmpl w:val="4F8C398C"/>
    <w:lvl w:ilvl="0" w:tplc="BD44730C">
      <w:start w:val="5"/>
      <w:numFmt w:val="decimal"/>
      <w:lvlText w:val="%1."/>
      <w:lvlJc w:val="right"/>
      <w:pPr>
        <w:tabs>
          <w:tab w:val="num" w:pos="907"/>
        </w:tabs>
        <w:ind w:left="907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EF1"/>
    <w:rsid w:val="001F71AA"/>
    <w:rsid w:val="00232ADA"/>
    <w:rsid w:val="008A1CAB"/>
    <w:rsid w:val="009B25E2"/>
    <w:rsid w:val="00BA3EF1"/>
    <w:rsid w:val="00BF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AA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71AA"/>
    <w:pPr>
      <w:keepNext/>
      <w:ind w:left="567"/>
      <w:jc w:val="center"/>
      <w:outlineLvl w:val="0"/>
    </w:pPr>
    <w:rPr>
      <w:rFonts w:ascii="Comic Sans MS" w:hAnsi="Comic Sans MS"/>
      <w:b/>
      <w:bCs/>
      <w:i/>
      <w:iC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8CA"/>
    <w:rPr>
      <w:rFonts w:asciiTheme="majorHAnsi" w:eastAsiaTheme="majorEastAsia" w:hAnsiTheme="majorHAnsi" w:cstheme="majorBidi"/>
      <w:b/>
      <w:bCs/>
      <w:kern w:val="32"/>
      <w:sz w:val="32"/>
      <w:szCs w:val="32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rsid w:val="001F71AA"/>
    <w:pPr>
      <w:ind w:left="56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78CA"/>
    <w:rPr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rsid w:val="001F71AA"/>
    <w:pPr>
      <w:ind w:right="194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8CA"/>
    <w:rPr>
      <w:sz w:val="24"/>
      <w:szCs w:val="24"/>
      <w:lang w:val="hr-HR" w:eastAsia="hr-HR"/>
    </w:rPr>
  </w:style>
  <w:style w:type="paragraph" w:styleId="BodyTextIndent2">
    <w:name w:val="Body Text Indent 2"/>
    <w:aliases w:val="uvlaka 2"/>
    <w:basedOn w:val="Normal"/>
    <w:link w:val="BodyTextIndent2Char"/>
    <w:uiPriority w:val="99"/>
    <w:semiHidden/>
    <w:rsid w:val="001F71AA"/>
    <w:pPr>
      <w:ind w:left="360" w:firstLine="207"/>
      <w:jc w:val="both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rsid w:val="000478CA"/>
    <w:rPr>
      <w:sz w:val="24"/>
      <w:szCs w:val="24"/>
      <w:lang w:val="hr-HR" w:eastAsia="hr-HR"/>
    </w:rPr>
  </w:style>
  <w:style w:type="paragraph" w:styleId="BodyTextIndent3">
    <w:name w:val="Body Text Indent 3"/>
    <w:aliases w:val="uvlaka 3"/>
    <w:basedOn w:val="Normal"/>
    <w:link w:val="BodyTextIndent3Char"/>
    <w:uiPriority w:val="99"/>
    <w:semiHidden/>
    <w:rsid w:val="001F71AA"/>
    <w:pPr>
      <w:ind w:left="360"/>
      <w:jc w:val="both"/>
    </w:p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semiHidden/>
    <w:rsid w:val="000478CA"/>
    <w:rPr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852</Words>
  <Characters>4857</Characters>
  <Application>Microsoft Office Outlook</Application>
  <DocSecurity>0</DocSecurity>
  <Lines>0</Lines>
  <Paragraphs>0</Paragraphs>
  <ScaleCrop>false</ScaleCrop>
  <Company>Mala Soba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Davorka </dc:creator>
  <cp:keywords/>
  <dc:description/>
  <cp:lastModifiedBy>Ministerstvo za Šolstvo</cp:lastModifiedBy>
  <cp:revision>2</cp:revision>
  <dcterms:created xsi:type="dcterms:W3CDTF">2010-08-06T22:28:00Z</dcterms:created>
  <dcterms:modified xsi:type="dcterms:W3CDTF">2010-08-06T22:28:00Z</dcterms:modified>
</cp:coreProperties>
</file>