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9C" w:rsidRDefault="0032709C">
      <w:pPr>
        <w:spacing w:line="360" w:lineRule="auto"/>
        <w:jc w:val="both"/>
      </w:pPr>
      <w:r>
        <w:rPr>
          <w:rFonts w:ascii="Comic Sans MS" w:hAnsi="Comic Sans MS"/>
          <w:b/>
          <w:bCs/>
          <w:i/>
          <w:iCs/>
        </w:rPr>
        <w:t>IME I PREZIME:</w:t>
      </w:r>
      <w:r>
        <w:rPr>
          <w:sz w:val="28"/>
        </w:rPr>
        <w:t xml:space="preserve"> </w:t>
      </w:r>
      <w:r>
        <w:t>___________________________________________________________________</w:t>
      </w:r>
    </w:p>
    <w:p w:rsidR="0032709C" w:rsidRDefault="0032709C">
      <w:pPr>
        <w:spacing w:line="360" w:lineRule="auto"/>
        <w:jc w:val="both"/>
      </w:pPr>
    </w:p>
    <w:p w:rsidR="0032709C" w:rsidRDefault="0032709C">
      <w:pPr>
        <w:pStyle w:val="Heading1"/>
      </w:pPr>
      <w:r>
        <w:t>Gorski kotar</w:t>
      </w:r>
    </w:p>
    <w:p w:rsidR="0032709C" w:rsidRDefault="0032709C">
      <w:pPr>
        <w:numPr>
          <w:ilvl w:val="0"/>
          <w:numId w:val="1"/>
        </w:numPr>
        <w:jc w:val="both"/>
      </w:pPr>
      <w:r>
        <w:t>Ako ste ljeti prošli kroz Gorski kotar, zacijelo ste pomislili – pa to je svijet šuma, cvijeća, trave, šarenih leptira…Da, imali ste pravo. Ali to je i svijet mnogih životinja, od kune, lisice, medvjeda i vuka, od orla i velikog tetrijeba, do pastrva i mladica u nemirnim planinskim vodama.</w:t>
      </w:r>
    </w:p>
    <w:p w:rsidR="0032709C" w:rsidRDefault="0032709C">
      <w:pPr>
        <w:numPr>
          <w:ilvl w:val="0"/>
          <w:numId w:val="1"/>
        </w:numPr>
        <w:jc w:val="both"/>
      </w:pPr>
      <w:r>
        <w:t>Tako je u Gorskom kotaru od travanjskih do posljednjih listopadnih dana. Veći dio stanovništva tada radi na šumskim sječinama i pilanama, kosi gorske livadice, napasa goveda, okapa krumpir i sije ječam i zob… I u svakom trenutku se sprema da, opskrbljen svime što mu je potrebno, dočeka zimu koja se ponekad oduži i do šest mjeseci.</w:t>
      </w:r>
    </w:p>
    <w:p w:rsidR="0032709C" w:rsidRDefault="0032709C">
      <w:pPr>
        <w:numPr>
          <w:ilvl w:val="0"/>
          <w:numId w:val="1"/>
        </w:numPr>
        <w:jc w:val="both"/>
      </w:pPr>
      <w:r>
        <w:t>Goranska su naselja malena, ali su tako reći sva odreda vrlo slikovita: prije svega zbog kuća koje su ponajčešće građene od drveta, s malim prozorima, na kojima i ljeti i zimi ima cvijeća, i sa strmim krovovima, da snijeg brzo klizne s njih.</w:t>
      </w:r>
    </w:p>
    <w:p w:rsidR="0032709C" w:rsidRDefault="0032709C">
      <w:pPr>
        <w:numPr>
          <w:ilvl w:val="0"/>
          <w:numId w:val="1"/>
        </w:numPr>
        <w:jc w:val="both"/>
      </w:pPr>
      <w:r>
        <w:t>Zimi se brojnim padinama Gorskog kotara spuštaju skijaši i vozači saonica. Ljeti onuda krstare planinari i motorizirani izletnici.</w:t>
      </w:r>
    </w:p>
    <w:p w:rsidR="0032709C" w:rsidRDefault="0032709C">
      <w:pPr>
        <w:spacing w:line="480" w:lineRule="auto"/>
        <w:ind w:left="170"/>
        <w:jc w:val="both"/>
      </w:pPr>
      <w:r>
        <w:t xml:space="preserve">                                                                                                                                                 </w:t>
      </w:r>
      <w:r>
        <w:rPr>
          <w:i/>
          <w:iCs/>
        </w:rPr>
        <w:t>Ivo Strahonja</w:t>
      </w:r>
    </w:p>
    <w:p w:rsidR="0032709C" w:rsidRDefault="0032709C">
      <w:pPr>
        <w:spacing w:line="480" w:lineRule="auto"/>
        <w:jc w:val="both"/>
        <w:rPr>
          <w:b/>
          <w:bCs/>
        </w:rPr>
      </w:pPr>
      <w:r>
        <w:rPr>
          <w:b/>
          <w:bCs/>
        </w:rPr>
        <w:t>ODGOVORI NA PITANJA.</w:t>
      </w:r>
    </w:p>
    <w:p w:rsidR="0032709C" w:rsidRDefault="0032709C">
      <w:pPr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Zaokruži slovo ispred točnog odgovora.</w:t>
      </w:r>
    </w:p>
    <w:p w:rsidR="0032709C" w:rsidRDefault="0032709C">
      <w:pPr>
        <w:spacing w:line="360" w:lineRule="auto"/>
        <w:ind w:left="510"/>
        <w:jc w:val="both"/>
      </w:pPr>
      <w:r>
        <w:t xml:space="preserve">U </w:t>
      </w:r>
      <w:r>
        <w:rPr>
          <w:b/>
          <w:bCs/>
        </w:rPr>
        <w:t>prvom</w:t>
      </w:r>
      <w:r>
        <w:t xml:space="preserve"> odjeljku teksta govori se o:</w:t>
      </w:r>
    </w:p>
    <w:p w:rsidR="0032709C" w:rsidRDefault="0032709C">
      <w:pPr>
        <w:numPr>
          <w:ilvl w:val="1"/>
          <w:numId w:val="2"/>
        </w:numPr>
        <w:spacing w:line="360" w:lineRule="auto"/>
        <w:jc w:val="both"/>
      </w:pPr>
      <w:r>
        <w:t>stanovništvu Gorskog kotara</w:t>
      </w:r>
    </w:p>
    <w:p w:rsidR="0032709C" w:rsidRDefault="0032709C">
      <w:pPr>
        <w:numPr>
          <w:ilvl w:val="1"/>
          <w:numId w:val="2"/>
        </w:numPr>
        <w:spacing w:line="360" w:lineRule="auto"/>
        <w:jc w:val="both"/>
      </w:pPr>
      <w:r>
        <w:t>naseljima Gorskog kotara</w:t>
      </w:r>
    </w:p>
    <w:p w:rsidR="0032709C" w:rsidRDefault="0032709C">
      <w:pPr>
        <w:numPr>
          <w:ilvl w:val="1"/>
          <w:numId w:val="2"/>
        </w:numPr>
        <w:spacing w:line="360" w:lineRule="auto"/>
        <w:jc w:val="both"/>
      </w:pPr>
      <w:r>
        <w:t>biljnom i životinjskom svijetu Gorskog kotara</w:t>
      </w:r>
    </w:p>
    <w:p w:rsidR="0032709C" w:rsidRDefault="0032709C">
      <w:pPr>
        <w:numPr>
          <w:ilvl w:val="1"/>
          <w:numId w:val="2"/>
        </w:numPr>
        <w:spacing w:line="480" w:lineRule="auto"/>
        <w:jc w:val="both"/>
      </w:pPr>
      <w:r>
        <w:t>turizmu u Gorskom kotaru</w:t>
      </w:r>
    </w:p>
    <w:p w:rsidR="0032709C" w:rsidRDefault="0032709C">
      <w:pPr>
        <w:numPr>
          <w:ilvl w:val="2"/>
          <w:numId w:val="2"/>
        </w:numPr>
        <w:spacing w:line="480" w:lineRule="auto"/>
        <w:jc w:val="both"/>
      </w:pPr>
      <w:r>
        <w:t xml:space="preserve">Iz teksta </w:t>
      </w:r>
      <w:r>
        <w:rPr>
          <w:b/>
          <w:bCs/>
        </w:rPr>
        <w:t>prepiši dio rečenice</w:t>
      </w:r>
      <w:r>
        <w:t xml:space="preserve"> koji kazuje da pastrva i mladica žive u brzim, čistim vodama. ________________________________________________________________________________</w:t>
      </w:r>
    </w:p>
    <w:p w:rsidR="0032709C" w:rsidRDefault="0032709C">
      <w:pPr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Zaokruži slovo ispred točnog odgovora.</w:t>
      </w:r>
    </w:p>
    <w:p w:rsidR="0032709C" w:rsidRDefault="0032709C">
      <w:pPr>
        <w:spacing w:line="360" w:lineRule="auto"/>
        <w:ind w:left="510"/>
        <w:jc w:val="both"/>
      </w:pPr>
      <w:r>
        <w:t xml:space="preserve">U </w:t>
      </w:r>
      <w:r>
        <w:rPr>
          <w:b/>
          <w:bCs/>
        </w:rPr>
        <w:t xml:space="preserve">drugom </w:t>
      </w:r>
      <w:r>
        <w:t>odjeljku teksta govori se o:</w:t>
      </w:r>
    </w:p>
    <w:p w:rsidR="0032709C" w:rsidRDefault="0032709C">
      <w:pPr>
        <w:numPr>
          <w:ilvl w:val="0"/>
          <w:numId w:val="3"/>
        </w:numPr>
        <w:spacing w:line="360" w:lineRule="auto"/>
        <w:jc w:val="both"/>
      </w:pPr>
      <w:r>
        <w:t>stanovništvu Gorskog kotara</w:t>
      </w:r>
    </w:p>
    <w:p w:rsidR="0032709C" w:rsidRDefault="0032709C">
      <w:pPr>
        <w:numPr>
          <w:ilvl w:val="0"/>
          <w:numId w:val="3"/>
        </w:numPr>
        <w:spacing w:line="360" w:lineRule="auto"/>
        <w:jc w:val="both"/>
      </w:pPr>
      <w:r>
        <w:t>naseljima Gorskog kotara</w:t>
      </w:r>
    </w:p>
    <w:p w:rsidR="0032709C" w:rsidRDefault="0032709C">
      <w:pPr>
        <w:numPr>
          <w:ilvl w:val="0"/>
          <w:numId w:val="3"/>
        </w:numPr>
        <w:spacing w:line="360" w:lineRule="auto"/>
        <w:jc w:val="both"/>
      </w:pPr>
      <w:r>
        <w:t>biljnom i životinjskom svijetu Gorskog kotara</w:t>
      </w:r>
    </w:p>
    <w:p w:rsidR="0032709C" w:rsidRDefault="0032709C">
      <w:pPr>
        <w:numPr>
          <w:ilvl w:val="0"/>
          <w:numId w:val="3"/>
        </w:numPr>
        <w:spacing w:line="480" w:lineRule="auto"/>
        <w:jc w:val="both"/>
      </w:pPr>
      <w:r>
        <w:t>turizmu u Gorskom kotaru</w:t>
      </w:r>
    </w:p>
    <w:p w:rsidR="0032709C" w:rsidRDefault="0032709C">
      <w:pPr>
        <w:numPr>
          <w:ilvl w:val="1"/>
          <w:numId w:val="3"/>
        </w:numPr>
        <w:spacing w:line="480" w:lineRule="auto"/>
        <w:jc w:val="both"/>
      </w:pPr>
      <w:r>
        <w:t xml:space="preserve">Iz teksta </w:t>
      </w:r>
      <w:r>
        <w:rPr>
          <w:b/>
          <w:bCs/>
        </w:rPr>
        <w:t>prepiši dio rečenice</w:t>
      </w:r>
      <w:r>
        <w:t xml:space="preserve"> koji kazuje ovo: mnogi stanovnici Gorskog kotara bave se sječom drva u šumi i preradom drva u daske i drugu drvnu građu.  _________________________________</w:t>
      </w:r>
    </w:p>
    <w:p w:rsidR="0032709C" w:rsidRDefault="0032709C">
      <w:pPr>
        <w:spacing w:line="480" w:lineRule="auto"/>
        <w:ind w:left="510"/>
        <w:jc w:val="both"/>
      </w:pPr>
      <w:r>
        <w:t>________________________________________________________________________________</w:t>
      </w:r>
    </w:p>
    <w:p w:rsidR="0032709C" w:rsidRDefault="0032709C">
      <w:pPr>
        <w:numPr>
          <w:ilvl w:val="0"/>
          <w:numId w:val="4"/>
        </w:numPr>
        <w:spacing w:line="480" w:lineRule="auto"/>
        <w:jc w:val="both"/>
      </w:pPr>
      <w:r>
        <w:t>Koliko može trajati zima u Gorskom kotaru?  ___________________________________________</w:t>
      </w:r>
    </w:p>
    <w:p w:rsidR="0032709C" w:rsidRDefault="0032709C">
      <w:pPr>
        <w:spacing w:line="480" w:lineRule="auto"/>
        <w:ind w:left="510"/>
        <w:jc w:val="both"/>
      </w:pPr>
      <w:r>
        <w:t>________________________________________________________________________________</w:t>
      </w:r>
    </w:p>
    <w:p w:rsidR="0032709C" w:rsidRDefault="0032709C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Zaokruži slovo ispred točnog odgovora.</w:t>
      </w:r>
    </w:p>
    <w:p w:rsidR="0032709C" w:rsidRDefault="0032709C">
      <w:pPr>
        <w:spacing w:line="360" w:lineRule="auto"/>
        <w:ind w:left="510"/>
        <w:jc w:val="both"/>
      </w:pPr>
      <w:r>
        <w:t xml:space="preserve">U </w:t>
      </w:r>
      <w:r>
        <w:rPr>
          <w:b/>
          <w:bCs/>
        </w:rPr>
        <w:t>trećem</w:t>
      </w:r>
      <w:r>
        <w:t xml:space="preserve"> odjeljku teksta govori se o:</w:t>
      </w:r>
    </w:p>
    <w:p w:rsidR="0032709C" w:rsidRDefault="0032709C">
      <w:pPr>
        <w:numPr>
          <w:ilvl w:val="1"/>
          <w:numId w:val="4"/>
        </w:numPr>
        <w:spacing w:line="360" w:lineRule="auto"/>
        <w:jc w:val="both"/>
      </w:pPr>
      <w:r>
        <w:t>stanovništvu Gorskog kotar</w:t>
      </w:r>
    </w:p>
    <w:p w:rsidR="0032709C" w:rsidRDefault="0032709C">
      <w:pPr>
        <w:numPr>
          <w:ilvl w:val="1"/>
          <w:numId w:val="4"/>
        </w:numPr>
        <w:spacing w:line="360" w:lineRule="auto"/>
        <w:jc w:val="both"/>
      </w:pPr>
      <w:r>
        <w:t>naseljima Gorskog kotara</w:t>
      </w:r>
    </w:p>
    <w:p w:rsidR="0032709C" w:rsidRDefault="0032709C">
      <w:pPr>
        <w:numPr>
          <w:ilvl w:val="1"/>
          <w:numId w:val="4"/>
        </w:numPr>
        <w:spacing w:line="360" w:lineRule="auto"/>
        <w:jc w:val="both"/>
      </w:pPr>
      <w:r>
        <w:t>biljnom i životinjskom svijetu Gorskog kotara</w:t>
      </w:r>
    </w:p>
    <w:p w:rsidR="0032709C" w:rsidRDefault="0032709C">
      <w:pPr>
        <w:numPr>
          <w:ilvl w:val="1"/>
          <w:numId w:val="4"/>
        </w:numPr>
        <w:spacing w:line="480" w:lineRule="auto"/>
        <w:jc w:val="both"/>
      </w:pPr>
      <w:r>
        <w:t>turizmu u Gorskom kotaru</w:t>
      </w:r>
    </w:p>
    <w:p w:rsidR="0032709C" w:rsidRDefault="0032709C">
      <w:pPr>
        <w:numPr>
          <w:ilvl w:val="2"/>
          <w:numId w:val="4"/>
        </w:numPr>
        <w:spacing w:line="480" w:lineRule="auto"/>
        <w:jc w:val="both"/>
      </w:pPr>
      <w:r>
        <w:t xml:space="preserve">Iz teksta </w:t>
      </w:r>
      <w:r>
        <w:rPr>
          <w:b/>
          <w:bCs/>
        </w:rPr>
        <w:t>prepiši riječ</w:t>
      </w:r>
      <w:r>
        <w:t xml:space="preserve"> koja kazuje da su naselja vrlo lijepa, da privlače pogled. _________________</w:t>
      </w:r>
    </w:p>
    <w:p w:rsidR="0032709C" w:rsidRDefault="0032709C">
      <w:pPr>
        <w:numPr>
          <w:ilvl w:val="2"/>
          <w:numId w:val="4"/>
        </w:numPr>
        <w:spacing w:line="480" w:lineRule="auto"/>
        <w:jc w:val="both"/>
      </w:pPr>
      <w:r>
        <w:t>Zašto kuće Gorskog kotara imaju strme krovove?  ________________________________________</w:t>
      </w:r>
    </w:p>
    <w:p w:rsidR="0032709C" w:rsidRDefault="0032709C">
      <w:pPr>
        <w:spacing w:line="480" w:lineRule="auto"/>
        <w:ind w:left="510"/>
        <w:jc w:val="both"/>
      </w:pPr>
      <w:r>
        <w:t>________________________________________________________________________________</w:t>
      </w:r>
    </w:p>
    <w:p w:rsidR="0032709C" w:rsidRDefault="0032709C">
      <w:pPr>
        <w:numPr>
          <w:ilvl w:val="0"/>
          <w:numId w:val="5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Zaokruži slovo ispred točnog odgovora.</w:t>
      </w:r>
    </w:p>
    <w:p w:rsidR="0032709C" w:rsidRDefault="0032709C">
      <w:pPr>
        <w:spacing w:line="360" w:lineRule="auto"/>
        <w:ind w:left="510"/>
        <w:jc w:val="both"/>
      </w:pPr>
      <w:r>
        <w:t xml:space="preserve">U </w:t>
      </w:r>
      <w:r>
        <w:rPr>
          <w:b/>
          <w:bCs/>
        </w:rPr>
        <w:t xml:space="preserve">četvrtom </w:t>
      </w:r>
      <w:r>
        <w:t>odjeljku teksta govori se o:</w:t>
      </w:r>
    </w:p>
    <w:p w:rsidR="0032709C" w:rsidRDefault="0032709C">
      <w:pPr>
        <w:numPr>
          <w:ilvl w:val="1"/>
          <w:numId w:val="5"/>
        </w:numPr>
        <w:spacing w:line="360" w:lineRule="auto"/>
        <w:jc w:val="both"/>
      </w:pPr>
      <w:r>
        <w:t>stanovništvu Gorskog kotara</w:t>
      </w:r>
    </w:p>
    <w:p w:rsidR="0032709C" w:rsidRDefault="0032709C">
      <w:pPr>
        <w:numPr>
          <w:ilvl w:val="1"/>
          <w:numId w:val="5"/>
        </w:numPr>
        <w:spacing w:line="360" w:lineRule="auto"/>
        <w:jc w:val="both"/>
      </w:pPr>
      <w:r>
        <w:t>naseljima gorskog kotara</w:t>
      </w:r>
    </w:p>
    <w:p w:rsidR="0032709C" w:rsidRDefault="0032709C">
      <w:pPr>
        <w:numPr>
          <w:ilvl w:val="1"/>
          <w:numId w:val="5"/>
        </w:numPr>
        <w:spacing w:line="360" w:lineRule="auto"/>
        <w:jc w:val="both"/>
      </w:pPr>
      <w:r>
        <w:t>biljnom i životinjskom svijetu Gorskog kotara</w:t>
      </w:r>
    </w:p>
    <w:p w:rsidR="0032709C" w:rsidRDefault="0032709C">
      <w:pPr>
        <w:numPr>
          <w:ilvl w:val="1"/>
          <w:numId w:val="5"/>
        </w:numPr>
        <w:spacing w:line="360" w:lineRule="auto"/>
        <w:jc w:val="both"/>
      </w:pPr>
      <w:r>
        <w:t>turizmu u Gorskom kotaru</w:t>
      </w:r>
    </w:p>
    <w:p w:rsidR="0032709C" w:rsidRDefault="0032709C">
      <w:pPr>
        <w:numPr>
          <w:ilvl w:val="2"/>
          <w:numId w:val="5"/>
        </w:numPr>
        <w:spacing w:line="480" w:lineRule="auto"/>
        <w:jc w:val="both"/>
      </w:pPr>
      <w:r>
        <w:t xml:space="preserve">Iz teksta </w:t>
      </w:r>
      <w:r>
        <w:rPr>
          <w:b/>
          <w:bCs/>
        </w:rPr>
        <w:t>prepiši riječi</w:t>
      </w:r>
      <w:r>
        <w:t xml:space="preserve"> koje označavaju osobe koje se bave određenim zimskim sportom.</w:t>
      </w:r>
    </w:p>
    <w:p w:rsidR="0032709C" w:rsidRDefault="0032709C">
      <w:pPr>
        <w:spacing w:line="480" w:lineRule="auto"/>
        <w:ind w:left="510"/>
        <w:jc w:val="both"/>
      </w:pPr>
      <w:r>
        <w:t>_________________________          _________________________</w:t>
      </w:r>
    </w:p>
    <w:p w:rsidR="0032709C" w:rsidRDefault="0032709C">
      <w:pPr>
        <w:numPr>
          <w:ilvl w:val="3"/>
          <w:numId w:val="5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Zaokruži slovo ispred točnog odgovora.</w:t>
      </w:r>
    </w:p>
    <w:p w:rsidR="0032709C" w:rsidRDefault="0032709C">
      <w:pPr>
        <w:spacing w:line="360" w:lineRule="auto"/>
        <w:ind w:left="170"/>
        <w:jc w:val="both"/>
      </w:pPr>
      <w:r>
        <w:t xml:space="preserve">     Ako Gorski kotar ima brojne padine, to znači da ima:</w:t>
      </w:r>
    </w:p>
    <w:p w:rsidR="0032709C" w:rsidRDefault="0032709C">
      <w:pPr>
        <w:numPr>
          <w:ilvl w:val="4"/>
          <w:numId w:val="5"/>
        </w:numPr>
        <w:spacing w:line="360" w:lineRule="auto"/>
        <w:jc w:val="both"/>
      </w:pPr>
      <w:r>
        <w:t>mnogo kiše i snijega</w:t>
      </w:r>
    </w:p>
    <w:p w:rsidR="0032709C" w:rsidRDefault="0032709C">
      <w:pPr>
        <w:numPr>
          <w:ilvl w:val="4"/>
          <w:numId w:val="5"/>
        </w:numPr>
        <w:spacing w:line="360" w:lineRule="auto"/>
        <w:jc w:val="both"/>
      </w:pPr>
      <w:r>
        <w:t>mnogo vodopada</w:t>
      </w:r>
    </w:p>
    <w:p w:rsidR="0032709C" w:rsidRDefault="0032709C">
      <w:pPr>
        <w:numPr>
          <w:ilvl w:val="4"/>
          <w:numId w:val="5"/>
        </w:numPr>
        <w:spacing w:line="360" w:lineRule="auto"/>
        <w:jc w:val="both"/>
      </w:pPr>
      <w:r>
        <w:t>mnogo bregova</w:t>
      </w:r>
    </w:p>
    <w:p w:rsidR="0032709C" w:rsidRDefault="0032709C">
      <w:pPr>
        <w:numPr>
          <w:ilvl w:val="4"/>
          <w:numId w:val="5"/>
        </w:numPr>
        <w:spacing w:line="480" w:lineRule="auto"/>
        <w:jc w:val="both"/>
      </w:pPr>
      <w:r>
        <w:t>mnogo nizina</w:t>
      </w:r>
    </w:p>
    <w:p w:rsidR="0032709C" w:rsidRDefault="0032709C">
      <w:pPr>
        <w:numPr>
          <w:ilvl w:val="5"/>
          <w:numId w:val="5"/>
        </w:numPr>
        <w:spacing w:line="480" w:lineRule="auto"/>
        <w:jc w:val="both"/>
      </w:pPr>
      <w:r>
        <w:t xml:space="preserve">Iz teksta </w:t>
      </w:r>
      <w:r>
        <w:rPr>
          <w:b/>
          <w:bCs/>
        </w:rPr>
        <w:t>prepiši riječi</w:t>
      </w:r>
      <w:r>
        <w:t xml:space="preserve"> koje označavaju osobe koje vole prirodu i posjećuju planine i kada nema snijega.    ________________________          _________________________</w:t>
      </w:r>
    </w:p>
    <w:p w:rsidR="0032709C" w:rsidRDefault="0032709C">
      <w:pPr>
        <w:numPr>
          <w:ilvl w:val="6"/>
          <w:numId w:val="5"/>
        </w:numPr>
        <w:spacing w:line="360" w:lineRule="auto"/>
        <w:jc w:val="both"/>
      </w:pPr>
      <w:r>
        <w:t>Čime motorizirani izletnici dolaze u Gorski kotar?</w:t>
      </w:r>
    </w:p>
    <w:p w:rsidR="0032709C" w:rsidRDefault="0032709C">
      <w:pPr>
        <w:spacing w:line="480" w:lineRule="auto"/>
        <w:ind w:left="170"/>
        <w:jc w:val="both"/>
      </w:pPr>
      <w:r>
        <w:t xml:space="preserve">      Motorizirani izletnici su oni izletnici koji u Gorski kotar dolaze  ___________________________ .</w:t>
      </w:r>
    </w:p>
    <w:p w:rsidR="0032709C" w:rsidRDefault="0032709C">
      <w:pPr>
        <w:numPr>
          <w:ilvl w:val="0"/>
          <w:numId w:val="6"/>
        </w:numPr>
        <w:spacing w:line="360" w:lineRule="auto"/>
        <w:jc w:val="both"/>
      </w:pPr>
      <w:r>
        <w:t xml:space="preserve">U tekstu se osjeća odnos pisca prema Gorskom kotaru. </w:t>
      </w:r>
      <w:r>
        <w:rPr>
          <w:b/>
          <w:bCs/>
        </w:rPr>
        <w:t>Zaokruži slovo ispred točne tvrdnje.</w:t>
      </w:r>
    </w:p>
    <w:p w:rsidR="0032709C" w:rsidRDefault="0032709C">
      <w:pPr>
        <w:numPr>
          <w:ilvl w:val="1"/>
          <w:numId w:val="6"/>
        </w:numPr>
        <w:spacing w:line="360" w:lineRule="auto"/>
        <w:jc w:val="both"/>
      </w:pPr>
      <w:r>
        <w:t>Pisac voli prirodu Gorskog kotara, njegova naselja i stanovništvo.</w:t>
      </w:r>
    </w:p>
    <w:p w:rsidR="0032709C" w:rsidRDefault="0032709C">
      <w:pPr>
        <w:numPr>
          <w:ilvl w:val="1"/>
          <w:numId w:val="6"/>
        </w:numPr>
        <w:spacing w:line="360" w:lineRule="auto"/>
        <w:jc w:val="both"/>
      </w:pPr>
      <w:r>
        <w:t>Voli stanovnike i naselja, ali mu se ne sviđa svijet šuma i gorskih livada.</w:t>
      </w:r>
    </w:p>
    <w:p w:rsidR="0032709C" w:rsidRDefault="0032709C">
      <w:pPr>
        <w:numPr>
          <w:ilvl w:val="1"/>
          <w:numId w:val="6"/>
        </w:numPr>
        <w:spacing w:line="360" w:lineRule="auto"/>
        <w:jc w:val="both"/>
      </w:pPr>
      <w:r>
        <w:t>Sviđa mu se priroda, ali mu se ne sviđaju mala naselja s drvenim kućama.</w:t>
      </w:r>
    </w:p>
    <w:p w:rsidR="0032709C" w:rsidRDefault="0032709C">
      <w:pPr>
        <w:numPr>
          <w:ilvl w:val="1"/>
          <w:numId w:val="6"/>
        </w:numPr>
        <w:spacing w:line="360" w:lineRule="auto"/>
        <w:jc w:val="both"/>
      </w:pPr>
      <w:r>
        <w:t xml:space="preserve">Zbog dubokih šuma i dugih zima smatra prirodu Gorskog kotara vrlo surovom i nepristupačnom. </w:t>
      </w:r>
    </w:p>
    <w:sectPr w:rsidR="0032709C" w:rsidSect="004C5A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111"/>
    <w:multiLevelType w:val="hybridMultilevel"/>
    <w:tmpl w:val="D67CEE12"/>
    <w:lvl w:ilvl="0" w:tplc="B320501A">
      <w:start w:val="1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0B7F1E"/>
    <w:multiLevelType w:val="hybridMultilevel"/>
    <w:tmpl w:val="0E065560"/>
    <w:lvl w:ilvl="0" w:tplc="A554248A">
      <w:start w:val="1"/>
      <w:numFmt w:val="lowerLetter"/>
      <w:lvlText w:val="%1)"/>
      <w:lvlJc w:val="left"/>
      <w:pPr>
        <w:tabs>
          <w:tab w:val="num" w:pos="1437"/>
        </w:tabs>
        <w:ind w:left="1418" w:hanging="341"/>
      </w:pPr>
      <w:rPr>
        <w:rFonts w:cs="Times New Roman" w:hint="default"/>
      </w:rPr>
    </w:lvl>
    <w:lvl w:ilvl="1" w:tplc="60DE95C0">
      <w:start w:val="4"/>
      <w:numFmt w:val="decimal"/>
      <w:lvlText w:val="%2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">
    <w:nsid w:val="0BA60470"/>
    <w:multiLevelType w:val="hybridMultilevel"/>
    <w:tmpl w:val="BCE087E4"/>
    <w:lvl w:ilvl="0" w:tplc="52A85F9A">
      <w:start w:val="14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95208C94">
      <w:start w:val="1"/>
      <w:numFmt w:val="lowerLetter"/>
      <w:lvlText w:val="%2)"/>
      <w:lvlJc w:val="left"/>
      <w:pPr>
        <w:tabs>
          <w:tab w:val="num" w:pos="1440"/>
        </w:tabs>
        <w:ind w:left="1418" w:hanging="338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CE4E9B"/>
    <w:multiLevelType w:val="hybridMultilevel"/>
    <w:tmpl w:val="B41C1A7E"/>
    <w:lvl w:ilvl="0" w:tplc="6BC867E0">
      <w:start w:val="9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97B43B54">
      <w:start w:val="1"/>
      <w:numFmt w:val="lowerLetter"/>
      <w:lvlText w:val="%2)"/>
      <w:lvlJc w:val="left"/>
      <w:pPr>
        <w:tabs>
          <w:tab w:val="num" w:pos="1440"/>
        </w:tabs>
        <w:ind w:left="1418" w:hanging="338"/>
      </w:pPr>
      <w:rPr>
        <w:rFonts w:cs="Times New Roman" w:hint="default"/>
      </w:rPr>
    </w:lvl>
    <w:lvl w:ilvl="2" w:tplc="921CCFE4">
      <w:start w:val="10"/>
      <w:numFmt w:val="decimal"/>
      <w:lvlText w:val="%3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3" w:tplc="FE628154">
      <w:start w:val="11"/>
      <w:numFmt w:val="decimal"/>
      <w:lvlText w:val="%4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4" w:tplc="14FA1A4C">
      <w:start w:val="1"/>
      <w:numFmt w:val="lowerLetter"/>
      <w:lvlText w:val="%5)"/>
      <w:lvlJc w:val="left"/>
      <w:pPr>
        <w:tabs>
          <w:tab w:val="num" w:pos="1437"/>
        </w:tabs>
        <w:ind w:left="1418" w:hanging="341"/>
      </w:pPr>
      <w:rPr>
        <w:rFonts w:cs="Times New Roman" w:hint="default"/>
      </w:rPr>
    </w:lvl>
    <w:lvl w:ilvl="5" w:tplc="496C2238">
      <w:start w:val="12"/>
      <w:numFmt w:val="decimal"/>
      <w:lvlText w:val="%6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6" w:tplc="053AD066">
      <w:start w:val="13"/>
      <w:numFmt w:val="decimal"/>
      <w:lvlText w:val="%7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4A0B55"/>
    <w:multiLevelType w:val="hybridMultilevel"/>
    <w:tmpl w:val="51EE7B46"/>
    <w:lvl w:ilvl="0" w:tplc="59209B54">
      <w:start w:val="1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01F2FE54">
      <w:start w:val="1"/>
      <w:numFmt w:val="lowerLetter"/>
      <w:lvlText w:val="%2)"/>
      <w:lvlJc w:val="left"/>
      <w:pPr>
        <w:tabs>
          <w:tab w:val="num" w:pos="1440"/>
        </w:tabs>
        <w:ind w:left="1418" w:hanging="338"/>
      </w:pPr>
      <w:rPr>
        <w:rFonts w:cs="Times New Roman" w:hint="default"/>
      </w:rPr>
    </w:lvl>
    <w:lvl w:ilvl="2" w:tplc="7A0C9412">
      <w:start w:val="2"/>
      <w:numFmt w:val="decimal"/>
      <w:lvlText w:val="%3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594905"/>
    <w:multiLevelType w:val="hybridMultilevel"/>
    <w:tmpl w:val="0D62E152"/>
    <w:lvl w:ilvl="0" w:tplc="8F1CA43E">
      <w:start w:val="5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5F2A3570">
      <w:start w:val="1"/>
      <w:numFmt w:val="lowerLetter"/>
      <w:lvlText w:val="%2)"/>
      <w:lvlJc w:val="left"/>
      <w:pPr>
        <w:tabs>
          <w:tab w:val="num" w:pos="1440"/>
        </w:tabs>
        <w:ind w:left="1418" w:hanging="338"/>
      </w:pPr>
      <w:rPr>
        <w:rFonts w:cs="Times New Roman" w:hint="default"/>
      </w:rPr>
    </w:lvl>
    <w:lvl w:ilvl="2" w:tplc="85CAF966">
      <w:start w:val="7"/>
      <w:numFmt w:val="decimal"/>
      <w:lvlText w:val="%3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173"/>
    <w:rsid w:val="0032709C"/>
    <w:rsid w:val="004C5ABB"/>
    <w:rsid w:val="0059148B"/>
    <w:rsid w:val="0086001A"/>
    <w:rsid w:val="00C60173"/>
    <w:rsid w:val="00EE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B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5ABB"/>
    <w:pPr>
      <w:keepNext/>
      <w:spacing w:line="480" w:lineRule="auto"/>
      <w:jc w:val="center"/>
      <w:outlineLvl w:val="0"/>
    </w:pPr>
    <w:rPr>
      <w:rFonts w:ascii="Comic Sans MS" w:hAnsi="Comic Sans MS"/>
      <w:b/>
      <w:bCs/>
      <w:i/>
      <w:iCs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E9D"/>
    <w:rPr>
      <w:rFonts w:asciiTheme="majorHAnsi" w:eastAsiaTheme="majorEastAsia" w:hAnsiTheme="majorHAnsi" w:cstheme="majorBidi"/>
      <w:b/>
      <w:bCs/>
      <w:kern w:val="32"/>
      <w:sz w:val="32"/>
      <w:szCs w:val="32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595</Words>
  <Characters>3396</Characters>
  <Application>Microsoft Office Outlook</Application>
  <DocSecurity>0</DocSecurity>
  <Lines>0</Lines>
  <Paragraphs>0</Paragraphs>
  <ScaleCrop>false</ScaleCrop>
  <Company>Mala Soba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PREZIME: ___________________________________________________________________</dc:title>
  <dc:subject/>
  <dc:creator>SV</dc:creator>
  <cp:keywords/>
  <dc:description/>
  <cp:lastModifiedBy>Ministerstvo za Šolstvo</cp:lastModifiedBy>
  <cp:revision>2</cp:revision>
  <dcterms:created xsi:type="dcterms:W3CDTF">2010-08-06T22:26:00Z</dcterms:created>
  <dcterms:modified xsi:type="dcterms:W3CDTF">2010-08-06T22:26:00Z</dcterms:modified>
</cp:coreProperties>
</file>